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7A" w:rsidRPr="00926286" w:rsidRDefault="008D7C7A" w:rsidP="005B1ABF">
      <w:pPr>
        <w:jc w:val="center"/>
        <w:rPr>
          <w:rFonts w:ascii="Times New Roman" w:hAnsi="Times New Roman"/>
          <w:b/>
        </w:rPr>
      </w:pPr>
      <w:r w:rsidRPr="00926286">
        <w:rPr>
          <w:rFonts w:ascii="Times New Roman" w:hAnsi="Times New Roman"/>
          <w:b/>
        </w:rPr>
        <w:t xml:space="preserve">REGULAMIN KORZYSTANIA Z PUNKTU SELEKTYWNEGO ZBIERANIA </w:t>
      </w:r>
      <w:r>
        <w:rPr>
          <w:rFonts w:ascii="Times New Roman" w:hAnsi="Times New Roman"/>
          <w:b/>
        </w:rPr>
        <w:br/>
        <w:t xml:space="preserve">ODPADÓW KOMUNALNYCH </w:t>
      </w:r>
      <w:r w:rsidRPr="00926286">
        <w:rPr>
          <w:rFonts w:ascii="Times New Roman" w:hAnsi="Times New Roman"/>
          <w:b/>
        </w:rPr>
        <w:t>NA TERENIE GMINY SYCÓW</w:t>
      </w:r>
    </w:p>
    <w:p w:rsidR="008D7C7A" w:rsidRPr="00926286" w:rsidRDefault="008D7C7A" w:rsidP="005B1ABF">
      <w:pPr>
        <w:jc w:val="center"/>
        <w:rPr>
          <w:rFonts w:ascii="Times New Roman" w:hAnsi="Times New Roman"/>
          <w:b/>
        </w:rPr>
      </w:pPr>
    </w:p>
    <w:p w:rsidR="008D7C7A" w:rsidRPr="00926286" w:rsidRDefault="008D7C7A" w:rsidP="005B1A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§1.</w:t>
      </w:r>
      <w:r w:rsidRPr="00926286">
        <w:rPr>
          <w:rFonts w:ascii="Times New Roman" w:hAnsi="Times New Roman"/>
        </w:rPr>
        <w:t xml:space="preserve"> Regulamin określa zasady przyjmowania o</w:t>
      </w:r>
      <w:r>
        <w:rPr>
          <w:rFonts w:ascii="Times New Roman" w:hAnsi="Times New Roman"/>
        </w:rPr>
        <w:t>dpadów komunalnych przez Punkt S</w:t>
      </w:r>
      <w:r w:rsidRPr="00926286">
        <w:rPr>
          <w:rFonts w:ascii="Times New Roman" w:hAnsi="Times New Roman"/>
        </w:rPr>
        <w:t>elektyw</w:t>
      </w:r>
      <w:r>
        <w:rPr>
          <w:rFonts w:ascii="Times New Roman" w:hAnsi="Times New Roman"/>
        </w:rPr>
        <w:t>nej Zbiórki Odpadów Komunalnych</w:t>
      </w:r>
      <w:r w:rsidRPr="00926286">
        <w:rPr>
          <w:rFonts w:ascii="Times New Roman" w:hAnsi="Times New Roman"/>
        </w:rPr>
        <w:t>, zwany dalej PSZOK.</w:t>
      </w:r>
    </w:p>
    <w:p w:rsidR="008D7C7A" w:rsidRPr="00926286" w:rsidRDefault="008D7C7A" w:rsidP="005B1ABF">
      <w:p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§2.</w:t>
      </w:r>
    </w:p>
    <w:p w:rsidR="008D7C7A" w:rsidRPr="00926286" w:rsidRDefault="008D7C7A" w:rsidP="00F77D4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PSZOK zlokalizowany jest pod adresem: ul. Wrocławska 8</w:t>
      </w:r>
      <w:r>
        <w:rPr>
          <w:rFonts w:ascii="Times New Roman" w:hAnsi="Times New Roman"/>
        </w:rPr>
        <w:t>, 56-500 Syców (na terenie SGK S</w:t>
      </w:r>
      <w:r w:rsidRPr="00926286">
        <w:rPr>
          <w:rFonts w:ascii="Times New Roman" w:hAnsi="Times New Roman"/>
        </w:rPr>
        <w:t>p. z o.o.</w:t>
      </w:r>
      <w:r>
        <w:rPr>
          <w:rFonts w:ascii="Times New Roman" w:hAnsi="Times New Roman"/>
        </w:rPr>
        <w:t>)</w:t>
      </w:r>
    </w:p>
    <w:p w:rsidR="008D7C7A" w:rsidRPr="00926286" w:rsidRDefault="008D7C7A" w:rsidP="002827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PSZOK czynny jest w poniedziałek, środę, czwartek, piątek o</w:t>
      </w:r>
      <w:r>
        <w:rPr>
          <w:rFonts w:ascii="Times New Roman" w:hAnsi="Times New Roman"/>
        </w:rPr>
        <w:t>d godz. 9:00 do 15:00, we wtorek</w:t>
      </w:r>
      <w:r w:rsidRPr="00926286">
        <w:rPr>
          <w:rFonts w:ascii="Times New Roman" w:hAnsi="Times New Roman"/>
        </w:rPr>
        <w:t xml:space="preserve"> od go</w:t>
      </w:r>
      <w:r>
        <w:rPr>
          <w:rFonts w:ascii="Times New Roman" w:hAnsi="Times New Roman"/>
        </w:rPr>
        <w:t>dz. 11:00 do 17:00 oraz w sobotę</w:t>
      </w:r>
      <w:r w:rsidRPr="00926286">
        <w:rPr>
          <w:rFonts w:ascii="Times New Roman" w:hAnsi="Times New Roman"/>
        </w:rPr>
        <w:t xml:space="preserve"> od godz. 9:00  do 14:00.</w:t>
      </w:r>
    </w:p>
    <w:p w:rsidR="008D7C7A" w:rsidRPr="00926286" w:rsidRDefault="008D7C7A" w:rsidP="0028278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W uzasadnionych przypadkach przyjmowanie odpadów do PSZOK może zostać okresowo wstrzymane lub ustalone w innym terminie.</w:t>
      </w:r>
    </w:p>
    <w:p w:rsidR="008D7C7A" w:rsidRPr="00926286" w:rsidRDefault="008D7C7A" w:rsidP="00B3049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 xml:space="preserve">O wstrzymaniu przyjmowania odpadów, bądź zmianie terminu przyjmowania odpadów przez PSZOK, Urząd Miasta i Gminy Syców poinformuje, poprzez zamieszczenie informacji na stronie internetowej: </w:t>
      </w:r>
      <w:hyperlink r:id="rId5" w:history="1">
        <w:r w:rsidRPr="00926286">
          <w:rPr>
            <w:rStyle w:val="Hyperlink"/>
            <w:rFonts w:ascii="Times New Roman" w:hAnsi="Times New Roman"/>
          </w:rPr>
          <w:t>www.sycow.pl</w:t>
        </w:r>
      </w:hyperlink>
    </w:p>
    <w:p w:rsidR="008D7C7A" w:rsidRPr="00926286" w:rsidRDefault="008D7C7A" w:rsidP="00B81BA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Pr="00926286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Pr="00926286">
        <w:rPr>
          <w:rFonts w:ascii="Times New Roman" w:hAnsi="Times New Roman"/>
        </w:rPr>
        <w:t xml:space="preserve">  Osoby dostarczające odpady do PSZOK zobowiązane są do:</w:t>
      </w:r>
    </w:p>
    <w:p w:rsidR="008D7C7A" w:rsidRPr="00926286" w:rsidRDefault="008D7C7A" w:rsidP="00B81B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 xml:space="preserve">Podporządkowania się zaleceniom pracowników obsługi PSZOK, w szczególności w zakresie miejsca oraz sposobu zdeponowania dostarczonych odpadów  oraz sposobu </w:t>
      </w:r>
      <w:r>
        <w:rPr>
          <w:rFonts w:ascii="Times New Roman" w:hAnsi="Times New Roman"/>
        </w:rPr>
        <w:t>poruszania się na terenie PSZOK.</w:t>
      </w:r>
    </w:p>
    <w:p w:rsidR="008D7C7A" w:rsidRPr="00926286" w:rsidRDefault="008D7C7A" w:rsidP="00B81B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Zachowania wymogów przepisów BHP i p.poż.</w:t>
      </w:r>
    </w:p>
    <w:p w:rsidR="008D7C7A" w:rsidRPr="00926286" w:rsidRDefault="008D7C7A" w:rsidP="00B81B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Samodzielnego wrzucania dostarczonych odpadów do oznaczonego pojemnika/kontenera lub złożenia w miejscu wskazanym przez pracowni</w:t>
      </w:r>
      <w:r>
        <w:rPr>
          <w:rFonts w:ascii="Times New Roman" w:hAnsi="Times New Roman"/>
        </w:rPr>
        <w:t>ka obsługi PSZOK</w:t>
      </w:r>
      <w:r w:rsidRPr="00926286">
        <w:rPr>
          <w:rFonts w:ascii="Times New Roman" w:hAnsi="Times New Roman"/>
        </w:rPr>
        <w:t>, z wy</w:t>
      </w:r>
      <w:r>
        <w:rPr>
          <w:rFonts w:ascii="Times New Roman" w:hAnsi="Times New Roman"/>
        </w:rPr>
        <w:t>jątkiem odpadów niebezpiecznych.</w:t>
      </w:r>
    </w:p>
    <w:p w:rsidR="008D7C7A" w:rsidRDefault="008D7C7A" w:rsidP="00B81B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 xml:space="preserve">Niepozostawiania na terenie PSZOK dzieci bez opieki osoby pełnoletniej. </w:t>
      </w:r>
    </w:p>
    <w:p w:rsidR="008D7C7A" w:rsidRPr="00926286" w:rsidRDefault="008D7C7A" w:rsidP="00B81BA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Utrzymania w czystości miejsca rozładunku odpadów. </w:t>
      </w:r>
    </w:p>
    <w:p w:rsidR="008D7C7A" w:rsidRPr="00926286" w:rsidRDefault="008D7C7A" w:rsidP="00B3049B">
      <w:p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§4</w:t>
      </w:r>
      <w:r>
        <w:rPr>
          <w:rFonts w:ascii="Times New Roman" w:hAnsi="Times New Roman"/>
        </w:rPr>
        <w:t>.</w:t>
      </w:r>
    </w:p>
    <w:p w:rsidR="008D7C7A" w:rsidRPr="00926286" w:rsidRDefault="008D7C7A" w:rsidP="00B304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PSZOK przyjmuje wyłącznie odpady komunalne selektywnie zebrane oraz właściwie zabezpieczone.</w:t>
      </w:r>
    </w:p>
    <w:p w:rsidR="008D7C7A" w:rsidRPr="00926286" w:rsidRDefault="008D7C7A" w:rsidP="00B304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W PSZOK przyjmowane są bezpłatnie następujące rodzaje odpadów: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926286">
        <w:rPr>
          <w:rFonts w:ascii="Times New Roman" w:hAnsi="Times New Roman"/>
        </w:rPr>
        <w:t>apier i tektura</w:t>
      </w:r>
      <w:r>
        <w:rPr>
          <w:rFonts w:ascii="Times New Roman" w:hAnsi="Times New Roman"/>
        </w:rPr>
        <w:t xml:space="preserve">, 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926286">
        <w:rPr>
          <w:rFonts w:ascii="Times New Roman" w:hAnsi="Times New Roman"/>
        </w:rPr>
        <w:t>etale,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926286">
        <w:rPr>
          <w:rFonts w:ascii="Times New Roman" w:hAnsi="Times New Roman"/>
        </w:rPr>
        <w:t>worzywa sztuczne,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926286">
        <w:rPr>
          <w:rFonts w:ascii="Times New Roman" w:hAnsi="Times New Roman"/>
        </w:rPr>
        <w:t>zkło,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26286">
        <w:rPr>
          <w:rFonts w:ascii="Times New Roman" w:hAnsi="Times New Roman"/>
        </w:rPr>
        <w:t>pakowania wielomateriałowe,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26286">
        <w:rPr>
          <w:rFonts w:ascii="Times New Roman" w:hAnsi="Times New Roman"/>
        </w:rPr>
        <w:t>dpady ulegające biodegradacji,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926286">
        <w:rPr>
          <w:rFonts w:ascii="Times New Roman" w:hAnsi="Times New Roman"/>
        </w:rPr>
        <w:t>użyte baterie i akumulatory,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926286">
        <w:rPr>
          <w:rFonts w:ascii="Times New Roman" w:hAnsi="Times New Roman"/>
        </w:rPr>
        <w:t>użyty sprzęt pochodzący z gospodarstw domowych,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26286">
        <w:rPr>
          <w:rFonts w:ascii="Times New Roman" w:hAnsi="Times New Roman"/>
        </w:rPr>
        <w:t xml:space="preserve">dpady budowlane i remontowe </w:t>
      </w:r>
      <w:r>
        <w:rPr>
          <w:rFonts w:ascii="Times New Roman" w:hAnsi="Times New Roman"/>
        </w:rPr>
        <w:t xml:space="preserve">stanowiące odpady komunalne ( do 1m³ rocznie </w:t>
      </w:r>
      <w:r>
        <w:rPr>
          <w:rFonts w:ascii="Times New Roman" w:hAnsi="Times New Roman"/>
        </w:rPr>
        <w:br/>
        <w:t>z nieruchomości),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926286">
        <w:rPr>
          <w:rFonts w:ascii="Times New Roman" w:hAnsi="Times New Roman"/>
        </w:rPr>
        <w:t>rzeterminowane leki i chemikalia</w:t>
      </w:r>
      <w:r>
        <w:rPr>
          <w:rFonts w:ascii="Times New Roman" w:hAnsi="Times New Roman"/>
        </w:rPr>
        <w:t>,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926286">
        <w:rPr>
          <w:rFonts w:ascii="Times New Roman" w:hAnsi="Times New Roman"/>
        </w:rPr>
        <w:t>eble i inne odpady wielkogabarytowe</w:t>
      </w:r>
      <w:r>
        <w:rPr>
          <w:rFonts w:ascii="Times New Roman" w:hAnsi="Times New Roman"/>
        </w:rPr>
        <w:t>,</w:t>
      </w:r>
    </w:p>
    <w:p w:rsidR="008D7C7A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zużyte opony (z pojazdów o dopuszczalnej masie całkowitej do 3,5t),</w:t>
      </w:r>
    </w:p>
    <w:p w:rsidR="008D7C7A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opakowania z drewna,</w:t>
      </w:r>
    </w:p>
    <w:p w:rsidR="008D7C7A" w:rsidRPr="00926286" w:rsidRDefault="008D7C7A" w:rsidP="002B6A9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żużel i popiół.</w:t>
      </w:r>
    </w:p>
    <w:p w:rsidR="008D7C7A" w:rsidRPr="00926286" w:rsidRDefault="008D7C7A" w:rsidP="00B304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 </w:t>
      </w:r>
      <w:r w:rsidRPr="00926286">
        <w:rPr>
          <w:rFonts w:ascii="Times New Roman" w:hAnsi="Times New Roman"/>
        </w:rPr>
        <w:t>PSZOK przyjmowane są nieodpłatnie (w ramach wniesionej opłaty za gospodarowanie odpadami komunalnymi na rzecz Gminy Syców) wyłącznie odpady komunalne powstałe na terenie gminy Syców.</w:t>
      </w:r>
    </w:p>
    <w:p w:rsidR="008D7C7A" w:rsidRDefault="008D7C7A" w:rsidP="00B304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 xml:space="preserve">Osoba dostarczająca odpady do PSZOK zobowiązana </w:t>
      </w:r>
      <w:r>
        <w:rPr>
          <w:rFonts w:ascii="Times New Roman" w:hAnsi="Times New Roman"/>
        </w:rPr>
        <w:t>jest okazać dokument tożsamości</w:t>
      </w:r>
      <w:r w:rsidRPr="00926286">
        <w:rPr>
          <w:rFonts w:ascii="Times New Roman" w:hAnsi="Times New Roman"/>
        </w:rPr>
        <w:t xml:space="preserve"> potwierdz</w:t>
      </w:r>
      <w:r>
        <w:rPr>
          <w:rFonts w:ascii="Times New Roman" w:hAnsi="Times New Roman"/>
        </w:rPr>
        <w:t xml:space="preserve">ający imię, nazwisko </w:t>
      </w:r>
      <w:r w:rsidRPr="00926286">
        <w:rPr>
          <w:rFonts w:ascii="Times New Roman" w:hAnsi="Times New Roman"/>
        </w:rPr>
        <w:t xml:space="preserve"> i wypełnić stosowne Oświadczenie, stanowiące załącznik nr 1 do niniejszego Regulaminu.</w:t>
      </w:r>
    </w:p>
    <w:p w:rsidR="008D7C7A" w:rsidRPr="00926286" w:rsidRDefault="008D7C7A" w:rsidP="00B304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 xml:space="preserve">W przypadku złożenia nieprawdziwego oświadczenia tj. dostarczenia odpadów </w:t>
      </w:r>
      <w:r>
        <w:rPr>
          <w:rFonts w:ascii="Times New Roman" w:hAnsi="Times New Roman"/>
        </w:rPr>
        <w:br/>
      </w:r>
      <w:r w:rsidRPr="00926286">
        <w:rPr>
          <w:rFonts w:ascii="Times New Roman" w:hAnsi="Times New Roman"/>
        </w:rPr>
        <w:t>z n</w:t>
      </w:r>
      <w:r>
        <w:rPr>
          <w:rFonts w:ascii="Times New Roman" w:hAnsi="Times New Roman"/>
        </w:rPr>
        <w:t xml:space="preserve">ieruchomości spoza gminy Syców lub odpadów pochodzących z prowadzonej działalności gospodarczej </w:t>
      </w:r>
      <w:r w:rsidRPr="00926286">
        <w:rPr>
          <w:rFonts w:ascii="Times New Roman" w:hAnsi="Times New Roman"/>
        </w:rPr>
        <w:t xml:space="preserve">osoba, która dostarczyła takie odpady zobowiązana będzie do poniesienia kosztów przyjęcia i zagospodarowania takich odpadów.  </w:t>
      </w:r>
    </w:p>
    <w:p w:rsidR="008D7C7A" w:rsidRPr="00926286" w:rsidRDefault="008D7C7A" w:rsidP="00B304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PSZOK nie przyjmuje odpadów komunalnych zmieszanych.</w:t>
      </w:r>
    </w:p>
    <w:p w:rsidR="008D7C7A" w:rsidRPr="00926286" w:rsidRDefault="008D7C7A" w:rsidP="00B304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PSZOK ni</w:t>
      </w:r>
      <w:r>
        <w:rPr>
          <w:rFonts w:ascii="Times New Roman" w:hAnsi="Times New Roman"/>
        </w:rPr>
        <w:t>e przyjmuje odpadów powstałych</w:t>
      </w:r>
      <w:r w:rsidRPr="00926286">
        <w:rPr>
          <w:rFonts w:ascii="Times New Roman" w:hAnsi="Times New Roman"/>
        </w:rPr>
        <w:t xml:space="preserve"> w wyniku prowadzonej działalności gospodarczej lub w związku z likwidacją takiej działalności. </w:t>
      </w:r>
    </w:p>
    <w:p w:rsidR="008D7C7A" w:rsidRPr="00926286" w:rsidRDefault="008D7C7A" w:rsidP="00B3049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Do PSZOK właściciel nieruchomości może przekazać bezpłatnie odpady remontowo-budowlane i gruz powstałe na nieruchomościach w trakcie remontów wykony</w:t>
      </w:r>
      <w:r>
        <w:rPr>
          <w:rFonts w:ascii="Times New Roman" w:hAnsi="Times New Roman"/>
        </w:rPr>
        <w:t xml:space="preserve">wanych we własnym zakresie (do 1 </w:t>
      </w:r>
      <w:r w:rsidRPr="00E11EDE">
        <w:rPr>
          <w:rFonts w:ascii="Times New Roman" w:hAnsi="Times New Roman"/>
        </w:rPr>
        <w:t>m³</w:t>
      </w:r>
      <w:r>
        <w:rPr>
          <w:rFonts w:ascii="Times New Roman" w:hAnsi="Times New Roman"/>
        </w:rPr>
        <w:t xml:space="preserve"> z nieruchomości lub lokalu mieszkalnego w roku).</w:t>
      </w:r>
    </w:p>
    <w:p w:rsidR="008D7C7A" w:rsidRPr="00926286" w:rsidRDefault="008D7C7A" w:rsidP="00A46F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Pr="00926286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:rsidR="008D7C7A" w:rsidRPr="00926286" w:rsidRDefault="008D7C7A" w:rsidP="00236A0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Odpa</w:t>
      </w:r>
      <w:r>
        <w:rPr>
          <w:rFonts w:ascii="Times New Roman" w:hAnsi="Times New Roman"/>
        </w:rPr>
        <w:t xml:space="preserve">dy komunalne należy dostarczyć </w:t>
      </w:r>
      <w:r w:rsidRPr="00926286">
        <w:rPr>
          <w:rFonts w:ascii="Times New Roman" w:hAnsi="Times New Roman"/>
        </w:rPr>
        <w:t>posegregowane i nie</w:t>
      </w:r>
      <w:r>
        <w:rPr>
          <w:rFonts w:ascii="Times New Roman" w:hAnsi="Times New Roman"/>
        </w:rPr>
        <w:t>zanieczyszczone innymi odpadami.</w:t>
      </w:r>
    </w:p>
    <w:p w:rsidR="008D7C7A" w:rsidRPr="00926286" w:rsidRDefault="008D7C7A" w:rsidP="00236A0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Odpady wymagające opakowania przyjmowane są wyłącznie w szczelnych i niecieknących pojemnikach, zawierających informacje o rodzaju odpadu.</w:t>
      </w:r>
    </w:p>
    <w:p w:rsidR="008D7C7A" w:rsidRDefault="008D7C7A" w:rsidP="00236A0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255193">
        <w:rPr>
          <w:rFonts w:ascii="Times New Roman" w:hAnsi="Times New Roman"/>
        </w:rPr>
        <w:t>Odpady niebezpieczne płynne (farby, lakiery, oleje itp.) winny znajdować się w oryginalnych, nieuszkod</w:t>
      </w:r>
      <w:r>
        <w:rPr>
          <w:rFonts w:ascii="Times New Roman" w:hAnsi="Times New Roman"/>
        </w:rPr>
        <w:t>zonych opakowaniach producenta.</w:t>
      </w:r>
    </w:p>
    <w:p w:rsidR="008D7C7A" w:rsidRPr="00255193" w:rsidRDefault="008D7C7A" w:rsidP="00236A0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255193">
        <w:rPr>
          <w:rFonts w:ascii="Times New Roman" w:hAnsi="Times New Roman"/>
        </w:rPr>
        <w:t>Opony dostarczone do PSZOK mogą pochodzić wyłącznie z rowerów, motorowerów, wózków, motocykli oraz pojazdów o dopuszczalnej masie całkowitej do 3,5 tony, które nie są wykorzystywane do prowadzenia działalności gospodarczej.</w:t>
      </w:r>
    </w:p>
    <w:p w:rsidR="008D7C7A" w:rsidRPr="00926286" w:rsidRDefault="008D7C7A" w:rsidP="00A46F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Pr="00926286">
        <w:rPr>
          <w:rFonts w:ascii="Times New Roman" w:hAnsi="Times New Roman"/>
        </w:rPr>
        <w:t>6</w:t>
      </w:r>
      <w:r>
        <w:rPr>
          <w:rFonts w:ascii="Times New Roman" w:hAnsi="Times New Roman"/>
        </w:rPr>
        <w:t>.</w:t>
      </w:r>
      <w:r w:rsidRPr="00926286">
        <w:rPr>
          <w:rFonts w:ascii="Times New Roman" w:hAnsi="Times New Roman"/>
        </w:rPr>
        <w:t xml:space="preserve"> Pracownicy obsługi PSZOK maja prawo odmowy przyjęcia odpadów:</w:t>
      </w:r>
    </w:p>
    <w:p w:rsidR="008D7C7A" w:rsidRPr="00926286" w:rsidRDefault="008D7C7A" w:rsidP="00236A0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926286">
        <w:rPr>
          <w:rFonts w:ascii="Times New Roman" w:hAnsi="Times New Roman"/>
        </w:rPr>
        <w:t>ażdorazowo, jeśli jest on dostarczony w sposób niezgodny z niniejszym Regulaminem,</w:t>
      </w:r>
    </w:p>
    <w:p w:rsidR="008D7C7A" w:rsidRPr="00926286" w:rsidRDefault="008D7C7A" w:rsidP="00236A0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926286">
        <w:rPr>
          <w:rFonts w:ascii="Times New Roman" w:hAnsi="Times New Roman"/>
        </w:rPr>
        <w:t>ażdorazowo, jeśli mogłoby to zagrażać zdrowiu lub życiu ludzi,</w:t>
      </w:r>
    </w:p>
    <w:p w:rsidR="008D7C7A" w:rsidRDefault="008D7C7A" w:rsidP="00236A0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926286">
        <w:rPr>
          <w:rFonts w:ascii="Times New Roman" w:hAnsi="Times New Roman"/>
        </w:rPr>
        <w:t>ezpłatnie, jeżeli stwierdzą, że</w:t>
      </w:r>
      <w:r>
        <w:rPr>
          <w:rFonts w:ascii="Times New Roman" w:hAnsi="Times New Roman"/>
        </w:rPr>
        <w:t>:</w:t>
      </w:r>
    </w:p>
    <w:p w:rsidR="008D7C7A" w:rsidRPr="00926286" w:rsidRDefault="008D7C7A" w:rsidP="00DE1DD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 xml:space="preserve">dostarczone odpady mogą pochodzić z działalności gospodarczej i nie powstały </w:t>
      </w:r>
      <w:r>
        <w:rPr>
          <w:rFonts w:ascii="Times New Roman" w:hAnsi="Times New Roman"/>
        </w:rPr>
        <w:br/>
      </w:r>
      <w:r w:rsidRPr="00926286">
        <w:rPr>
          <w:rFonts w:ascii="Times New Roman" w:hAnsi="Times New Roman"/>
        </w:rPr>
        <w:t>w wyniku przebywania na nieruchomości ludzi:</w:t>
      </w:r>
    </w:p>
    <w:p w:rsidR="008D7C7A" w:rsidRPr="00926286" w:rsidRDefault="008D7C7A" w:rsidP="003D560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Ilość dostarczonych odpadów przekracza możliwości wytworzenia przez gospodarstwo domowe,</w:t>
      </w:r>
    </w:p>
    <w:p w:rsidR="008D7C7A" w:rsidRPr="00926286" w:rsidRDefault="008D7C7A" w:rsidP="00B51F6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 w:rsidRPr="00926286">
        <w:rPr>
          <w:rFonts w:ascii="Times New Roman" w:hAnsi="Times New Roman"/>
        </w:rPr>
        <w:t>Odpady wskazują źródło pochodzenia inne niż gospodarstwo domowe(np. chemikalia nietypowa dla prac domowych, odpady poprodukcyjne).</w:t>
      </w:r>
    </w:p>
    <w:p w:rsidR="008D7C7A" w:rsidRPr="00926286" w:rsidRDefault="008D7C7A" w:rsidP="00A46F9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§7.</w:t>
      </w:r>
      <w:r w:rsidRPr="00926286">
        <w:rPr>
          <w:rFonts w:ascii="Times New Roman" w:hAnsi="Times New Roman"/>
        </w:rPr>
        <w:t xml:space="preserve"> W Punkcie Selektywnego Zbierania Odpadów Komunalnych nie będą przyjmowane:</w:t>
      </w:r>
    </w:p>
    <w:p w:rsidR="008D7C7A" w:rsidRPr="00926286" w:rsidRDefault="008D7C7A" w:rsidP="00B51F6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26286">
        <w:rPr>
          <w:rFonts w:ascii="Times New Roman" w:hAnsi="Times New Roman"/>
        </w:rPr>
        <w:t>pony pojazdów ciężarowych, sprzętu budowlanego, urządzeń przemysłowych itp. (nie dotyczy opon samochodów osobowych do 3,5 tony)</w:t>
      </w:r>
    </w:p>
    <w:p w:rsidR="008D7C7A" w:rsidRPr="00926286" w:rsidRDefault="008D7C7A" w:rsidP="00B51F6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926286">
        <w:rPr>
          <w:rFonts w:ascii="Times New Roman" w:hAnsi="Times New Roman"/>
        </w:rPr>
        <w:t>zęści samochodowe (tj. zderzaki, reflektory</w:t>
      </w:r>
      <w:r>
        <w:rPr>
          <w:rFonts w:ascii="Times New Roman" w:hAnsi="Times New Roman"/>
        </w:rPr>
        <w:t xml:space="preserve">, fotele </w:t>
      </w:r>
      <w:r w:rsidRPr="00926286">
        <w:rPr>
          <w:rFonts w:ascii="Times New Roman" w:hAnsi="Times New Roman"/>
        </w:rPr>
        <w:t xml:space="preserve"> itp.)</w:t>
      </w:r>
    </w:p>
    <w:p w:rsidR="008D7C7A" w:rsidRPr="00926286" w:rsidRDefault="008D7C7A" w:rsidP="00B51F6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26286">
        <w:rPr>
          <w:rFonts w:ascii="Times New Roman" w:hAnsi="Times New Roman"/>
        </w:rPr>
        <w:t>dpady zawierające azbest,</w:t>
      </w:r>
    </w:p>
    <w:p w:rsidR="008D7C7A" w:rsidRPr="00926286" w:rsidRDefault="008D7C7A" w:rsidP="00B51F6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926286">
        <w:rPr>
          <w:rFonts w:ascii="Times New Roman" w:hAnsi="Times New Roman"/>
        </w:rPr>
        <w:t>ieoznakowane odpady niebezpieczne bez możliwości identyfikacji,</w:t>
      </w:r>
    </w:p>
    <w:p w:rsidR="008D7C7A" w:rsidRPr="00926286" w:rsidRDefault="008D7C7A" w:rsidP="00B51F6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926286">
        <w:rPr>
          <w:rFonts w:ascii="Times New Roman" w:hAnsi="Times New Roman"/>
        </w:rPr>
        <w:t>zyby samochodowe, szyby zbrojne i hartowane,</w:t>
      </w:r>
    </w:p>
    <w:p w:rsidR="008D7C7A" w:rsidRDefault="008D7C7A" w:rsidP="00B51F63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26286">
        <w:rPr>
          <w:rFonts w:ascii="Times New Roman" w:hAnsi="Times New Roman"/>
        </w:rPr>
        <w:t>dpady poprodukcyjne, pochodzące z działalności przemysłowej lub rolnej</w:t>
      </w:r>
      <w:r>
        <w:rPr>
          <w:rFonts w:ascii="Times New Roman" w:hAnsi="Times New Roman"/>
        </w:rPr>
        <w:t>.</w:t>
      </w:r>
    </w:p>
    <w:p w:rsidR="008D7C7A" w:rsidRDefault="008D7C7A" w:rsidP="00926286">
      <w:pPr>
        <w:pStyle w:val="ListParagraph"/>
        <w:jc w:val="both"/>
        <w:rPr>
          <w:rFonts w:ascii="Times New Roman" w:hAnsi="Times New Roman"/>
        </w:rPr>
      </w:pPr>
    </w:p>
    <w:p w:rsidR="008D7C7A" w:rsidRPr="00926286" w:rsidRDefault="008D7C7A" w:rsidP="00A46F90">
      <w:pPr>
        <w:pStyle w:val="ListParagraph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§8. Korzystanie z usług PSZOK jest jednoznaczne z akceptacją Regulaminu. </w:t>
      </w:r>
    </w:p>
    <w:p w:rsidR="008D7C7A" w:rsidRDefault="008D7C7A" w:rsidP="00236A02">
      <w:pPr>
        <w:ind w:left="360"/>
        <w:jc w:val="both"/>
      </w:pPr>
    </w:p>
    <w:p w:rsidR="008D7C7A" w:rsidRDefault="008D7C7A" w:rsidP="00236A02">
      <w:pPr>
        <w:ind w:left="360"/>
        <w:jc w:val="both"/>
      </w:pPr>
    </w:p>
    <w:p w:rsidR="008D7C7A" w:rsidRDefault="008D7C7A" w:rsidP="00236A02">
      <w:pPr>
        <w:ind w:left="360"/>
        <w:jc w:val="both"/>
      </w:pPr>
    </w:p>
    <w:p w:rsidR="008D7C7A" w:rsidRDefault="008D7C7A" w:rsidP="00236A02">
      <w:pPr>
        <w:ind w:left="360"/>
        <w:jc w:val="both"/>
      </w:pPr>
    </w:p>
    <w:p w:rsidR="008D7C7A" w:rsidRDefault="008D7C7A" w:rsidP="00236A02">
      <w:pPr>
        <w:ind w:left="360"/>
        <w:jc w:val="both"/>
      </w:pPr>
    </w:p>
    <w:p w:rsidR="008D7C7A" w:rsidRDefault="008D7C7A" w:rsidP="00236A02">
      <w:pPr>
        <w:ind w:left="360"/>
        <w:jc w:val="both"/>
      </w:pPr>
    </w:p>
    <w:p w:rsidR="008D7C7A" w:rsidRDefault="008D7C7A" w:rsidP="00236A02">
      <w:pPr>
        <w:ind w:left="360"/>
        <w:jc w:val="both"/>
      </w:pPr>
    </w:p>
    <w:p w:rsidR="008D7C7A" w:rsidRDefault="008D7C7A" w:rsidP="00236A02">
      <w:pPr>
        <w:ind w:left="360"/>
        <w:jc w:val="both"/>
      </w:pPr>
    </w:p>
    <w:p w:rsidR="008D7C7A" w:rsidRPr="00EE0911" w:rsidRDefault="008D7C7A" w:rsidP="00EE0911">
      <w:pPr>
        <w:ind w:left="360"/>
        <w:jc w:val="both"/>
        <w:rPr>
          <w:rFonts w:ascii="Times New Roman" w:hAnsi="Times New Roman"/>
          <w:i/>
        </w:rPr>
      </w:pPr>
      <w:r w:rsidRPr="002740D0">
        <w:rPr>
          <w:rFonts w:ascii="Times New Roman" w:hAnsi="Times New Roman"/>
          <w:i/>
        </w:rPr>
        <w:t>Załącznik nr 1 do Regulaminu korzystania z Punktu Selektywnego Zbierania Odpadów Komunalnych na terenie gminy Syców.</w:t>
      </w:r>
      <w:r>
        <w:tab/>
      </w:r>
      <w:r>
        <w:tab/>
      </w:r>
      <w:r>
        <w:tab/>
      </w:r>
      <w:r>
        <w:tab/>
      </w:r>
    </w:p>
    <w:p w:rsidR="008D7C7A" w:rsidRPr="00C94478" w:rsidRDefault="008D7C7A" w:rsidP="00B3049B">
      <w:pPr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4478">
        <w:rPr>
          <w:rFonts w:ascii="Times New Roman" w:hAnsi="Times New Roman"/>
        </w:rPr>
        <w:t>Syców, dn. …………………………………</w:t>
      </w:r>
    </w:p>
    <w:p w:rsidR="008D7C7A" w:rsidRPr="00C94478" w:rsidRDefault="008D7C7A" w:rsidP="00C94478">
      <w:pPr>
        <w:spacing w:after="0" w:line="240" w:lineRule="auto"/>
        <w:jc w:val="both"/>
        <w:rPr>
          <w:rFonts w:ascii="Times New Roman" w:hAnsi="Times New Roman"/>
        </w:rPr>
      </w:pPr>
      <w:r w:rsidRPr="00C94478">
        <w:rPr>
          <w:rFonts w:ascii="Times New Roman" w:hAnsi="Times New Roman"/>
        </w:rPr>
        <w:t>……………………………………………………..</w:t>
      </w:r>
    </w:p>
    <w:p w:rsidR="008D7C7A" w:rsidRPr="00C94478" w:rsidRDefault="008D7C7A" w:rsidP="00060F6B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C94478">
        <w:rPr>
          <w:rFonts w:ascii="Times New Roman" w:hAnsi="Times New Roman"/>
        </w:rPr>
        <w:t xml:space="preserve">             imię i nazwisko</w:t>
      </w:r>
    </w:p>
    <w:p w:rsidR="008D7C7A" w:rsidRPr="00C94478" w:rsidRDefault="008D7C7A" w:rsidP="00C944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</w:t>
      </w:r>
    </w:p>
    <w:p w:rsidR="008D7C7A" w:rsidRPr="00C94478" w:rsidRDefault="008D7C7A" w:rsidP="00060F6B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C94478">
        <w:rPr>
          <w:rFonts w:ascii="Times New Roman" w:hAnsi="Times New Roman"/>
        </w:rPr>
        <w:t xml:space="preserve">        Miejsce zamieszkania</w:t>
      </w:r>
    </w:p>
    <w:p w:rsidR="008D7C7A" w:rsidRPr="00C94478" w:rsidRDefault="008D7C7A" w:rsidP="00C944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……………………………………………………..</w:t>
      </w:r>
    </w:p>
    <w:p w:rsidR="008D7C7A" w:rsidRPr="00C94478" w:rsidRDefault="008D7C7A" w:rsidP="00060F6B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C94478">
        <w:rPr>
          <w:rFonts w:ascii="Times New Roman" w:hAnsi="Times New Roman"/>
        </w:rPr>
        <w:t>Miejsce wytworzenia odpadów</w:t>
      </w:r>
    </w:p>
    <w:p w:rsidR="008D7C7A" w:rsidRDefault="008D7C7A" w:rsidP="00060F6B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C94478">
        <w:rPr>
          <w:rFonts w:ascii="Times New Roman" w:hAnsi="Times New Roman"/>
        </w:rPr>
        <w:t>eśli jest inne niż miejsce zamieszkania</w:t>
      </w:r>
    </w:p>
    <w:p w:rsidR="008D7C7A" w:rsidRDefault="008D7C7A" w:rsidP="00060F6B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……………………………………..</w:t>
      </w:r>
    </w:p>
    <w:p w:rsidR="008D7C7A" w:rsidRPr="00C94478" w:rsidRDefault="008D7C7A" w:rsidP="00060F6B">
      <w:pPr>
        <w:spacing w:after="0"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Numer telefonu</w:t>
      </w:r>
    </w:p>
    <w:p w:rsidR="008D7C7A" w:rsidRPr="00C94478" w:rsidRDefault="008D7C7A" w:rsidP="00060F6B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:rsidR="008D7C7A" w:rsidRPr="00C94478" w:rsidRDefault="008D7C7A" w:rsidP="00EE0911">
      <w:pPr>
        <w:spacing w:after="0" w:line="240" w:lineRule="auto"/>
        <w:jc w:val="both"/>
        <w:rPr>
          <w:rFonts w:ascii="Times New Roman" w:hAnsi="Times New Roman"/>
        </w:rPr>
      </w:pPr>
    </w:p>
    <w:p w:rsidR="008D7C7A" w:rsidRPr="003672E8" w:rsidRDefault="008D7C7A" w:rsidP="00060F6B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</w:p>
    <w:p w:rsidR="008D7C7A" w:rsidRDefault="008D7C7A" w:rsidP="005A072D">
      <w:pPr>
        <w:spacing w:after="0" w:line="240" w:lineRule="auto"/>
        <w:ind w:left="708"/>
        <w:jc w:val="center"/>
        <w:rPr>
          <w:rFonts w:ascii="Times New Roman" w:hAnsi="Times New Roman"/>
          <w:b/>
        </w:rPr>
      </w:pPr>
      <w:r w:rsidRPr="003672E8">
        <w:rPr>
          <w:rFonts w:ascii="Times New Roman" w:hAnsi="Times New Roman"/>
          <w:b/>
        </w:rPr>
        <w:t>OŚWIADCZENIE</w:t>
      </w:r>
    </w:p>
    <w:p w:rsidR="008D7C7A" w:rsidRDefault="008D7C7A" w:rsidP="005A072D">
      <w:pPr>
        <w:spacing w:after="0" w:line="240" w:lineRule="auto"/>
        <w:ind w:left="708"/>
        <w:jc w:val="center"/>
        <w:rPr>
          <w:rFonts w:ascii="Times New Roman" w:hAnsi="Times New Roman"/>
          <w:b/>
        </w:rPr>
      </w:pPr>
    </w:p>
    <w:p w:rsidR="008D7C7A" w:rsidRDefault="008D7C7A" w:rsidP="00313EF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3EFC">
        <w:rPr>
          <w:rFonts w:ascii="Times New Roman" w:hAnsi="Times New Roman"/>
        </w:rPr>
        <w:t xml:space="preserve">Jestem właścicielem nieruchomości i oświadczam, że odpady dostarczone przeze mnie do PSZOK powstały </w:t>
      </w:r>
      <w:r>
        <w:rPr>
          <w:rFonts w:ascii="Times New Roman" w:hAnsi="Times New Roman"/>
        </w:rPr>
        <w:t xml:space="preserve">na ww. nieruchomości </w:t>
      </w:r>
    </w:p>
    <w:p w:rsidR="008D7C7A" w:rsidRDefault="008D7C7A" w:rsidP="00313EF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Uzyskałem zgodę od właściciela nieruchomości na dostarczenie odpadów, </w:t>
      </w:r>
    </w:p>
    <w:p w:rsidR="008D7C7A" w:rsidRDefault="008D7C7A" w:rsidP="00313EF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Zapoznałem się z Regulaminem PSZOK i akceptuję go w całości,</w:t>
      </w:r>
    </w:p>
    <w:p w:rsidR="008D7C7A" w:rsidRDefault="008D7C7A" w:rsidP="00313EF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Odpady dostarczone do PSZOK nie powstały w związku z prowadzoną działalnością gospodarczą, ani w związku z likwidacją takiej działalności,</w:t>
      </w:r>
    </w:p>
    <w:p w:rsidR="008D7C7A" w:rsidRPr="00313EFC" w:rsidRDefault="008D7C7A" w:rsidP="005A072D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6008"/>
        <w:gridCol w:w="1984"/>
      </w:tblGrid>
      <w:tr w:rsidR="008D7C7A" w:rsidRPr="00C94478">
        <w:tc>
          <w:tcPr>
            <w:tcW w:w="0" w:type="auto"/>
          </w:tcPr>
          <w:p w:rsidR="008D7C7A" w:rsidRPr="00C94478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478">
              <w:rPr>
                <w:rFonts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.</w:t>
            </w:r>
            <w:r w:rsidRPr="00C94478">
              <w:rPr>
                <w:rFonts w:ascii="Times New Roman" w:hAnsi="Times New Roman"/>
              </w:rPr>
              <w:t>p.</w:t>
            </w:r>
          </w:p>
        </w:tc>
        <w:tc>
          <w:tcPr>
            <w:tcW w:w="6008" w:type="dxa"/>
          </w:tcPr>
          <w:p w:rsidR="008D7C7A" w:rsidRPr="00C94478" w:rsidRDefault="008D7C7A" w:rsidP="00AD6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Gruz i odpady budowlane</w:t>
            </w:r>
          </w:p>
        </w:tc>
        <w:tc>
          <w:tcPr>
            <w:tcW w:w="1984" w:type="dxa"/>
          </w:tcPr>
          <w:p w:rsidR="008D7C7A" w:rsidRPr="00C94478" w:rsidRDefault="008D7C7A" w:rsidP="009053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</w:t>
            </w:r>
          </w:p>
          <w:p w:rsidR="008D7C7A" w:rsidRPr="00C94478" w:rsidRDefault="008D7C7A" w:rsidP="009053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[m³</w:t>
            </w:r>
            <w:r w:rsidRPr="00C94478">
              <w:rPr>
                <w:rFonts w:ascii="Times New Roman" w:hAnsi="Times New Roman"/>
              </w:rPr>
              <w:t>]</w:t>
            </w:r>
          </w:p>
        </w:tc>
      </w:tr>
      <w:tr w:rsidR="008D7C7A" w:rsidRPr="00C94478">
        <w:tc>
          <w:tcPr>
            <w:tcW w:w="0" w:type="auto"/>
          </w:tcPr>
          <w:p w:rsidR="008D7C7A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7C7A" w:rsidRPr="00C94478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08" w:type="dxa"/>
          </w:tcPr>
          <w:p w:rsidR="008D7C7A" w:rsidRPr="00C94478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D7C7A" w:rsidRPr="00C94478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7C7A" w:rsidRPr="00C94478">
        <w:tc>
          <w:tcPr>
            <w:tcW w:w="0" w:type="auto"/>
          </w:tcPr>
          <w:p w:rsidR="008D7C7A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7C7A" w:rsidRPr="00C94478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08" w:type="dxa"/>
          </w:tcPr>
          <w:p w:rsidR="008D7C7A" w:rsidRPr="00C94478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D7C7A" w:rsidRPr="00C94478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D7C7A" w:rsidRPr="00C94478">
        <w:tc>
          <w:tcPr>
            <w:tcW w:w="0" w:type="auto"/>
          </w:tcPr>
          <w:p w:rsidR="008D7C7A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D7C7A" w:rsidRPr="00C94478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08" w:type="dxa"/>
          </w:tcPr>
          <w:p w:rsidR="008D7C7A" w:rsidRPr="00C94478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D7C7A" w:rsidRPr="00C94478" w:rsidRDefault="008D7C7A" w:rsidP="00AD6A0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D7C7A" w:rsidRPr="00C94478" w:rsidRDefault="008D7C7A" w:rsidP="005A072D">
      <w:pPr>
        <w:spacing w:after="0" w:line="240" w:lineRule="auto"/>
        <w:ind w:left="708"/>
        <w:jc w:val="both"/>
        <w:rPr>
          <w:rFonts w:ascii="Times New Roman" w:hAnsi="Times New Roman"/>
        </w:rPr>
      </w:pPr>
    </w:p>
    <w:p w:rsidR="008D7C7A" w:rsidRDefault="008D7C7A" w:rsidP="00FC26F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Wyrażam zgodę na przetwarzanie moich danych osobowych przez Gminę Syców, która jest Administratorem Państwa danych osobowych (ul. Mickiewicza 1, 56-500 Syców), w celu weryfikacji uprawnień do korzystania </w:t>
      </w:r>
      <w:r>
        <w:rPr>
          <w:rFonts w:ascii="Times New Roman" w:hAnsi="Times New Roman"/>
          <w:sz w:val="18"/>
          <w:szCs w:val="18"/>
        </w:rPr>
        <w:br/>
        <w:t xml:space="preserve">z PSZOK, sprawozdawczości z działalności PSZOK  oraz ewentualnego dochodzenia należności, zgodnie z ustawą z dnia 10 maja 2018r. o ochronie danych osobowych (Dz. U. z 2018r., poz. 1000) oraz Rozporządzeniem Parlamentu Europejskiego i Rady (UE) 2016/679 z dnia 27 kwietnia 2016r. w sprawie ochrony osób fizycznych </w:t>
      </w:r>
      <w:r>
        <w:rPr>
          <w:rFonts w:ascii="Times New Roman" w:hAnsi="Times New Roman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</w:t>
      </w:r>
    </w:p>
    <w:p w:rsidR="008D7C7A" w:rsidRDefault="008D7C7A" w:rsidP="00FC26F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Podanie danych osobowych nie jest obowiązkowe, ale ich niepodanie uniemożliwi wykonanie umowy</w:t>
      </w:r>
    </w:p>
    <w:p w:rsidR="008D7C7A" w:rsidRDefault="008D7C7A" w:rsidP="00FC26F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osobowe przetwarzane będą przez okres niezbędny przewidziany dla realizacji umowy oraz wynikający </w:t>
      </w:r>
      <w:r>
        <w:rPr>
          <w:rFonts w:ascii="Times New Roman" w:hAnsi="Times New Roman"/>
          <w:sz w:val="18"/>
          <w:szCs w:val="18"/>
        </w:rPr>
        <w:br/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z przepisów o archiwizacji dokumentów </w:t>
      </w:r>
    </w:p>
    <w:p w:rsidR="008D7C7A" w:rsidRDefault="008D7C7A" w:rsidP="00FC26F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Posiada Pan/Pani prawo do:</w:t>
      </w:r>
    </w:p>
    <w:p w:rsidR="008D7C7A" w:rsidRDefault="008D7C7A" w:rsidP="00FC26F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żądania dostępu do danych osobowych, ich sprostowania, usunięcia lub ograniczenia przetwarzania;</w:t>
      </w:r>
    </w:p>
    <w:p w:rsidR="008D7C7A" w:rsidRDefault="008D7C7A" w:rsidP="00FC26F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wniesienia sprzeciwu wobec przetwarzania, a także o prawie do przenoszenia danych;</w:t>
      </w:r>
    </w:p>
    <w:p w:rsidR="008D7C7A" w:rsidRDefault="008D7C7A" w:rsidP="00FC26F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cofnięcia zgody w dowolnym momencie, bez wpływu na zgodność z prawem przetwarzania, którego dokonano na podstawie zgody przed jej cofnięciem;</w:t>
      </w:r>
    </w:p>
    <w:p w:rsidR="008D7C7A" w:rsidRDefault="008D7C7A" w:rsidP="00A35F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wniesienia skargi do Urzędu Ochrony Danych  Urzędu Ochrony Danych</w:t>
      </w:r>
    </w:p>
    <w:p w:rsidR="008D7C7A" w:rsidRPr="00A35F1F" w:rsidRDefault="008D7C7A" w:rsidP="00A35F1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Pytania dotyczące Państwa danych osobowych proszę kierować do Inspektora Danych Osobowych pod adres inspektor.rodo@gmail.com.</w:t>
      </w:r>
    </w:p>
    <w:p w:rsidR="008D7C7A" w:rsidRDefault="008D7C7A" w:rsidP="002342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7C7A" w:rsidRDefault="008D7C7A" w:rsidP="002342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7C7A" w:rsidRDefault="008D7C7A" w:rsidP="002342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D7C7A" w:rsidRDefault="008D7C7A" w:rsidP="00C94478">
      <w:pPr>
        <w:tabs>
          <w:tab w:val="left" w:pos="459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            .............................</w:t>
      </w:r>
      <w:r>
        <w:rPr>
          <w:rFonts w:ascii="Times New Roman" w:hAnsi="Times New Roman"/>
          <w:sz w:val="18"/>
          <w:szCs w:val="18"/>
        </w:rPr>
        <w:tab/>
        <w:t>...................................................................................................</w:t>
      </w:r>
    </w:p>
    <w:p w:rsidR="008D7C7A" w:rsidRPr="00EE0911" w:rsidRDefault="008D7C7A" w:rsidP="00EE091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</w:t>
      </w:r>
      <w:r w:rsidRPr="00C94478">
        <w:rPr>
          <w:rFonts w:ascii="Times New Roman" w:hAnsi="Times New Roman"/>
          <w:sz w:val="18"/>
          <w:szCs w:val="18"/>
        </w:rPr>
        <w:t>odpis pracownika PSZOK</w:t>
      </w:r>
      <w:r w:rsidRPr="00C94478">
        <w:rPr>
          <w:rFonts w:ascii="Times New Roman" w:hAnsi="Times New Roman"/>
          <w:sz w:val="18"/>
          <w:szCs w:val="18"/>
        </w:rPr>
        <w:tab/>
      </w:r>
      <w:r w:rsidRPr="00C94478">
        <w:rPr>
          <w:rFonts w:ascii="Times New Roman" w:hAnsi="Times New Roman"/>
          <w:sz w:val="18"/>
          <w:szCs w:val="18"/>
        </w:rPr>
        <w:tab/>
        <w:t xml:space="preserve">        data </w:t>
      </w:r>
      <w:r w:rsidRPr="00C94478">
        <w:rPr>
          <w:rFonts w:ascii="Times New Roman" w:hAnsi="Times New Roman"/>
          <w:sz w:val="18"/>
          <w:szCs w:val="18"/>
        </w:rPr>
        <w:tab/>
      </w:r>
      <w:r w:rsidRPr="00C94478">
        <w:rPr>
          <w:rFonts w:ascii="Times New Roman" w:hAnsi="Times New Roman"/>
          <w:sz w:val="18"/>
          <w:szCs w:val="18"/>
        </w:rPr>
        <w:tab/>
        <w:t xml:space="preserve">        czytelny podpis osoby dostarczającej odpady do PSZOK </w:t>
      </w:r>
    </w:p>
    <w:sectPr w:rsidR="008D7C7A" w:rsidRPr="00EE0911" w:rsidSect="0004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2A4"/>
    <w:multiLevelType w:val="hybridMultilevel"/>
    <w:tmpl w:val="7360B7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F491E"/>
    <w:multiLevelType w:val="hybridMultilevel"/>
    <w:tmpl w:val="04F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174852"/>
    <w:multiLevelType w:val="hybridMultilevel"/>
    <w:tmpl w:val="84CE6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C613D1"/>
    <w:multiLevelType w:val="hybridMultilevel"/>
    <w:tmpl w:val="FB660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0D58"/>
    <w:multiLevelType w:val="hybridMultilevel"/>
    <w:tmpl w:val="60CE2EBC"/>
    <w:lvl w:ilvl="0" w:tplc="DD06BE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2FD47A0"/>
    <w:multiLevelType w:val="hybridMultilevel"/>
    <w:tmpl w:val="0124F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856FE"/>
    <w:multiLevelType w:val="hybridMultilevel"/>
    <w:tmpl w:val="B2C4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3905D0"/>
    <w:multiLevelType w:val="hybridMultilevel"/>
    <w:tmpl w:val="51906C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73B6357"/>
    <w:multiLevelType w:val="hybridMultilevel"/>
    <w:tmpl w:val="83CCB4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ADF7007"/>
    <w:multiLevelType w:val="hybridMultilevel"/>
    <w:tmpl w:val="FB467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E00784"/>
    <w:multiLevelType w:val="hybridMultilevel"/>
    <w:tmpl w:val="FEDC0A50"/>
    <w:lvl w:ilvl="0" w:tplc="C4849AD2">
      <w:start w:val="1"/>
      <w:numFmt w:val="bullet"/>
      <w:lvlText w:val="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D025702"/>
    <w:multiLevelType w:val="hybridMultilevel"/>
    <w:tmpl w:val="2C38D2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197CA9"/>
    <w:multiLevelType w:val="hybridMultilevel"/>
    <w:tmpl w:val="27682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8E4529"/>
    <w:multiLevelType w:val="hybridMultilevel"/>
    <w:tmpl w:val="8C948C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136D73"/>
    <w:multiLevelType w:val="hybridMultilevel"/>
    <w:tmpl w:val="55D4FB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EA25BD"/>
    <w:multiLevelType w:val="hybridMultilevel"/>
    <w:tmpl w:val="11A2ECF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4"/>
  </w:num>
  <w:num w:numId="10">
    <w:abstractNumId w:val="0"/>
  </w:num>
  <w:num w:numId="11">
    <w:abstractNumId w:val="10"/>
  </w:num>
  <w:num w:numId="12">
    <w:abstractNumId w:val="5"/>
  </w:num>
  <w:num w:numId="13">
    <w:abstractNumId w:val="15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ABF"/>
    <w:rsid w:val="00035AAA"/>
    <w:rsid w:val="00044B1B"/>
    <w:rsid w:val="00060F6B"/>
    <w:rsid w:val="000C5C65"/>
    <w:rsid w:val="001007A0"/>
    <w:rsid w:val="00111FC4"/>
    <w:rsid w:val="0012471A"/>
    <w:rsid w:val="001B710C"/>
    <w:rsid w:val="001E4E41"/>
    <w:rsid w:val="0022227A"/>
    <w:rsid w:val="00226776"/>
    <w:rsid w:val="00227F89"/>
    <w:rsid w:val="0023422C"/>
    <w:rsid w:val="00236A02"/>
    <w:rsid w:val="00253F3F"/>
    <w:rsid w:val="00255193"/>
    <w:rsid w:val="002740D0"/>
    <w:rsid w:val="00274DFE"/>
    <w:rsid w:val="00282784"/>
    <w:rsid w:val="002B6A9B"/>
    <w:rsid w:val="002E18F3"/>
    <w:rsid w:val="002E4457"/>
    <w:rsid w:val="00313EFC"/>
    <w:rsid w:val="003245AA"/>
    <w:rsid w:val="00332F37"/>
    <w:rsid w:val="00340D8D"/>
    <w:rsid w:val="003672E8"/>
    <w:rsid w:val="00391EEB"/>
    <w:rsid w:val="003C3B4F"/>
    <w:rsid w:val="003D5606"/>
    <w:rsid w:val="00401EC6"/>
    <w:rsid w:val="004252A5"/>
    <w:rsid w:val="004E4EAA"/>
    <w:rsid w:val="00582C5A"/>
    <w:rsid w:val="005A072D"/>
    <w:rsid w:val="005B1ABF"/>
    <w:rsid w:val="005B6686"/>
    <w:rsid w:val="006860F7"/>
    <w:rsid w:val="006904BD"/>
    <w:rsid w:val="0069103B"/>
    <w:rsid w:val="00692151"/>
    <w:rsid w:val="006D6CB4"/>
    <w:rsid w:val="0071030A"/>
    <w:rsid w:val="00733598"/>
    <w:rsid w:val="007553D1"/>
    <w:rsid w:val="007D3652"/>
    <w:rsid w:val="007D6FCA"/>
    <w:rsid w:val="0083440D"/>
    <w:rsid w:val="008958C5"/>
    <w:rsid w:val="008B318C"/>
    <w:rsid w:val="008D1CBE"/>
    <w:rsid w:val="008D7C7A"/>
    <w:rsid w:val="009053E3"/>
    <w:rsid w:val="00924179"/>
    <w:rsid w:val="00926286"/>
    <w:rsid w:val="00971180"/>
    <w:rsid w:val="00980675"/>
    <w:rsid w:val="009E186B"/>
    <w:rsid w:val="00A17045"/>
    <w:rsid w:val="00A31697"/>
    <w:rsid w:val="00A35F1F"/>
    <w:rsid w:val="00A46F90"/>
    <w:rsid w:val="00A52A00"/>
    <w:rsid w:val="00A55D9C"/>
    <w:rsid w:val="00A62947"/>
    <w:rsid w:val="00A748BC"/>
    <w:rsid w:val="00AA205F"/>
    <w:rsid w:val="00AD6A08"/>
    <w:rsid w:val="00B3049B"/>
    <w:rsid w:val="00B45BA9"/>
    <w:rsid w:val="00B51F63"/>
    <w:rsid w:val="00B66571"/>
    <w:rsid w:val="00B81BA8"/>
    <w:rsid w:val="00B92DA3"/>
    <w:rsid w:val="00BC7406"/>
    <w:rsid w:val="00BF4C70"/>
    <w:rsid w:val="00C1748F"/>
    <w:rsid w:val="00C23152"/>
    <w:rsid w:val="00C31986"/>
    <w:rsid w:val="00C94478"/>
    <w:rsid w:val="00CC3282"/>
    <w:rsid w:val="00D91582"/>
    <w:rsid w:val="00DA35E5"/>
    <w:rsid w:val="00DE1DD6"/>
    <w:rsid w:val="00DF1322"/>
    <w:rsid w:val="00E11EDE"/>
    <w:rsid w:val="00E34C5D"/>
    <w:rsid w:val="00E3754B"/>
    <w:rsid w:val="00E434C9"/>
    <w:rsid w:val="00E66F36"/>
    <w:rsid w:val="00EA69C4"/>
    <w:rsid w:val="00EA7EE0"/>
    <w:rsid w:val="00EB701F"/>
    <w:rsid w:val="00ED3207"/>
    <w:rsid w:val="00EE0911"/>
    <w:rsid w:val="00F0285D"/>
    <w:rsid w:val="00F0480C"/>
    <w:rsid w:val="00F44B6C"/>
    <w:rsid w:val="00F77D49"/>
    <w:rsid w:val="00F91B15"/>
    <w:rsid w:val="00FC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7D49"/>
    <w:pPr>
      <w:ind w:left="720"/>
    </w:pPr>
  </w:style>
  <w:style w:type="character" w:styleId="Hyperlink">
    <w:name w:val="Hyperlink"/>
    <w:basedOn w:val="DefaultParagraphFont"/>
    <w:uiPriority w:val="99"/>
    <w:rsid w:val="00B3049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A07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9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D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yc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1078</Words>
  <Characters>6469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PUNKTU SELEKTYWNEGO ZBIERANIA </dc:title>
  <dc:subject/>
  <dc:creator>RGOAW</dc:creator>
  <cp:keywords/>
  <dc:description/>
  <cp:lastModifiedBy>brmsycow@outlook.com</cp:lastModifiedBy>
  <cp:revision>2</cp:revision>
  <cp:lastPrinted>2018-06-14T07:47:00Z</cp:lastPrinted>
  <dcterms:created xsi:type="dcterms:W3CDTF">2018-06-25T10:14:00Z</dcterms:created>
  <dcterms:modified xsi:type="dcterms:W3CDTF">2018-06-25T10:14:00Z</dcterms:modified>
</cp:coreProperties>
</file>