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FC" w:rsidRDefault="00BF34FC" w:rsidP="00E13F34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Załącznik do uchwały nr XLVI/329/2018</w:t>
      </w:r>
      <w:r>
        <w:rPr>
          <w:rFonts w:ascii="Times New Roman" w:hAnsi="Times New Roman"/>
          <w:sz w:val="16"/>
          <w:szCs w:val="16"/>
        </w:rPr>
        <w:br/>
        <w:t xml:space="preserve">                          </w:t>
      </w:r>
      <w:r w:rsidRPr="00D6553F">
        <w:rPr>
          <w:rFonts w:ascii="Times New Roman" w:hAnsi="Times New Roman"/>
          <w:sz w:val="16"/>
          <w:szCs w:val="16"/>
        </w:rPr>
        <w:t>Rady Miejskiej 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E13F34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13F34">
      <w:pPr>
        <w:jc w:val="center"/>
        <w:rPr>
          <w:b/>
        </w:rPr>
      </w:pPr>
    </w:p>
    <w:p w:rsidR="00BF34FC" w:rsidRDefault="00BF34FC" w:rsidP="00E13F34">
      <w:pPr>
        <w:jc w:val="center"/>
        <w:rPr>
          <w:rFonts w:cs="Calibri"/>
          <w:b/>
        </w:rPr>
      </w:pPr>
      <w:r w:rsidRPr="002D63B8">
        <w:rPr>
          <w:rFonts w:cs="Calibri"/>
          <w:b/>
        </w:rPr>
        <w:t>STATUT ŻŁOBKA MIEJSKIEGO W SYCOWIE</w:t>
      </w: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 w:rsidRPr="002D63B8">
        <w:rPr>
          <w:rFonts w:cs="Calibri"/>
          <w:b/>
        </w:rPr>
        <w:t>R</w:t>
      </w:r>
      <w:r>
        <w:rPr>
          <w:rFonts w:cs="Calibri"/>
          <w:b/>
        </w:rPr>
        <w:t>ozdział 1.</w:t>
      </w: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Postanowienia ogólne</w:t>
      </w: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§ 1. Żłobek Miejski w Sycowie zwany dalej „Żłobkiem”, jest publiczną jednostką budżetową utworzoną przez Radę Miejską w Sycowie.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§ 2. Siedziba Żłobka mieści się w Sycowie, przy ul. Komorowskiej 2.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§ 3. Obszar działania Żłobka obejmuje Gminę Syców.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§ 4. Organem prowadzącym Żłobek jest Gmina Syców. </w:t>
      </w:r>
    </w:p>
    <w:p w:rsidR="00BF34FC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§ 5. Ilekroć w statucie jest mowa o rodzicach, rozumie się przez to także opiekunów prawnych oraz inne osoby, którym sąd powierzył sprawowanie opieki nad dzieckiem. </w:t>
      </w:r>
    </w:p>
    <w:p w:rsidR="00BF34FC" w:rsidRPr="002D63B8" w:rsidRDefault="00BF34FC" w:rsidP="00E13F34">
      <w:pPr>
        <w:jc w:val="both"/>
        <w:rPr>
          <w:rFonts w:cs="Calibri"/>
        </w:rPr>
      </w:pP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Rozdział 2.</w:t>
      </w: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Cele i zadania Żłobka</w:t>
      </w: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§ 6. Celem działania Żłobka jest zapewnienie dzieciom opieki w warunkach umożliwiających ich rozwój fizyczny i psychiczny właściwy dla ich wieku.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§ 7. 1. Do zadań Żłobka należy: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1) realizacja funkcji opiekuńczej, wychowawczej oraz edukacyjnej;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2) organizowanie warunków do wszechstronnego harmonijnego rozwoju dzieci, w tym w szczególności zapewnienie właściwych warunków lokalowych z wyposażeniem dostosowanym do wieku i potrzeb rozwojowych dzieci;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3) organizowanie i prowadzenie zajęć opiekuńczo - wychowawczych, edukacyjnych dostosowanych do wieku dzieci i stymulujących ich rozwój;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4) współpraca z rodzicami w zakresie wychowania dziecka oraz pomoc w rozpoznawaniu możliwości rozwojowych dziecka;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5) dbanie o bezpieczeństwo i zdrowie dzieci na terenie żłobka;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6) współdziałanie z instytucjami działającymi na rzecz wszechstronnego rozwoju dziecka.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2. W przypadku dzieci niepełnosprawnych, zadaniem Żłobka oprócz zadań wymienionych w ust. 1                           jest zapewnienie specjalistycznej opieki i pomocy psychologiczno-pedagogicznej, w tym logopedycznej  dostosowanej do deficytów spowodowanych niepełnosprawnością  dzieci poprzez stymulowanie  ich prawidłowego rozwoju, uczenie i rozwijanie umiejętności niezbędnych do samodzielnego życia, w tym również wyrabianie umiejętności zachowania się w kontaktach</w:t>
      </w:r>
      <w:r>
        <w:rPr>
          <w:rFonts w:cs="Calibri"/>
        </w:rPr>
        <w:t xml:space="preserve"> z</w:t>
      </w:r>
      <w:r w:rsidRPr="00554330">
        <w:rPr>
          <w:rFonts w:cs="Calibri"/>
          <w:color w:val="0070C0"/>
        </w:rPr>
        <w:t xml:space="preserve">  </w:t>
      </w:r>
      <w:r w:rsidRPr="002D63B8">
        <w:rPr>
          <w:rFonts w:cs="Calibri"/>
        </w:rPr>
        <w:t>otaczającym środowiskiem.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3.</w:t>
      </w:r>
      <w:r>
        <w:rPr>
          <w:rFonts w:cs="Calibri"/>
        </w:rPr>
        <w:t xml:space="preserve"> </w:t>
      </w:r>
      <w:r w:rsidRPr="002D63B8">
        <w:rPr>
          <w:rFonts w:cs="Calibri"/>
        </w:rPr>
        <w:t xml:space="preserve">Zadania wymienione w ust. 1 Żłobek realizuje poprzez :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1) prowadzenie zajęć opiekuńczo - wychowawczych i edukacyjnych uwzględniających rozwój psychiczny i fizyczny dziecka właściwy dla jego wieku;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2) prowadzenie zajęć zabawowych z elementami edukacji z uwzględnieniem indywidualnych potrzeb dziecka; </w:t>
      </w:r>
    </w:p>
    <w:p w:rsidR="00BF34FC" w:rsidRDefault="00BF34FC" w:rsidP="009120AC">
      <w:pPr>
        <w:jc w:val="both"/>
        <w:rPr>
          <w:rFonts w:cs="Calibri"/>
        </w:rPr>
      </w:pPr>
      <w:r w:rsidRPr="002D63B8">
        <w:rPr>
          <w:rFonts w:cs="Calibri"/>
        </w:rPr>
        <w:t>3) wykonywanie czynności związanych z profilaktyczną opieką pielęgniarską, udzielan</w:t>
      </w:r>
      <w:r>
        <w:rPr>
          <w:rFonts w:cs="Calibri"/>
        </w:rPr>
        <w:t>ie pomocy w nagłym zachorowaniu:</w:t>
      </w:r>
    </w:p>
    <w:p w:rsidR="00BF34FC" w:rsidRPr="009120AC" w:rsidRDefault="00BF34FC" w:rsidP="009120AC">
      <w:pPr>
        <w:jc w:val="both"/>
        <w:rPr>
          <w:rFonts w:cs="Calibri"/>
          <w:color w:val="000000"/>
        </w:rPr>
      </w:pPr>
      <w:r w:rsidRPr="009120AC">
        <w:rPr>
          <w:rFonts w:cs="Calibri"/>
          <w:color w:val="000000"/>
        </w:rPr>
        <w:t>4) współpracę ze specjalistami świadczącymi specjalistyczną pomoc, szczególnie w przypadku indywidualnych potrzeb dzieci niepełnosprawnych z uwzględnieniem rodzaju niepełnosprawności.</w:t>
      </w:r>
    </w:p>
    <w:p w:rsidR="00BF34FC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 </w:t>
      </w:r>
      <w:r>
        <w:rPr>
          <w:rFonts w:cs="Calibri"/>
        </w:rPr>
        <w:t>4. Rodzice mogą brać udział w zajęciach prowadzonych w Żłobku pod warunkiem przestrzegania przepisów sanitarno-epidemiologicznych. Szczegóły udziału rodziców w zajęciach prowadzonych w Żłobku określa Regulamin Żłobka.</w:t>
      </w:r>
    </w:p>
    <w:p w:rsidR="00BF34FC" w:rsidRPr="002D63B8" w:rsidRDefault="00BF34FC" w:rsidP="00E13F34">
      <w:pPr>
        <w:jc w:val="both"/>
        <w:rPr>
          <w:rFonts w:cs="Calibri"/>
        </w:rPr>
      </w:pP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Rozdział 3.</w:t>
      </w: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Warunki przyjmowania dzieci</w:t>
      </w: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</w:p>
    <w:p w:rsidR="00BF34FC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§ 8. 1. Do Żłobka przyjmowane są dzieci zamieszkałe na terenie Gminy Syców. </w:t>
      </w:r>
    </w:p>
    <w:p w:rsidR="00BF34FC" w:rsidRPr="002D63B8" w:rsidRDefault="00BF34FC" w:rsidP="00E13F34">
      <w:pPr>
        <w:jc w:val="both"/>
        <w:rPr>
          <w:rFonts w:cs="Calibri"/>
        </w:rPr>
      </w:pPr>
      <w:r>
        <w:rPr>
          <w:rFonts w:cs="Calibri"/>
        </w:rPr>
        <w:t>2. Do Żłobka może być przyjęte dziecko spoza terenu Gminy Syców, jeżeli Żłobek dysponuje wolnymi miejscami.</w:t>
      </w:r>
    </w:p>
    <w:p w:rsidR="00BF34FC" w:rsidRPr="004648C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3. Proces rekrutacji winien być prowadzony w zakresie ilości i wieku dzieci przyjmowanych do Żłobka z uwzględnieniem ograniczeń wynikających z bieżących warunków technicznych i organizacyjnych Żłobka i wynikających z nich możliwości zapewnienia odpowiednich warunków bytowych dzieci.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4. Przyjęcie dziecka do Żłobka następuje na podstawie pisemnego wniosku rodziców.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5. Przyjęcia dzieci do Żłobka dokonuje Komisja Rekrutacyjna powołana przez Dyrektora Żłobka. W przypadku, gdy liczba dzieci zgłoszonych jest mniejsza od liczby miejsc, Dyrektor może odstąpić od powoływania Komisji Rekrutacyjnej.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6. Od decyzji Komisji Rekrutacyjnej przysługuje rodzicom prawo do odwołania w terminie 14 dni do Dyrektora Żłobka.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7. W pierwszej kolejności do Żłobka są przyjmowane dzieci: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1) z wielodzietnych rodzin,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2) niepełnosprawne,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3) </w:t>
      </w:r>
      <w:r>
        <w:rPr>
          <w:rFonts w:cs="Calibri"/>
        </w:rPr>
        <w:t>zamieszkujące z jednym rodzicem,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4) których rodzice/opiekunowie prawni pracują lub wykonują pracę na podstawie umowy cywilno-prawnej lub uczą się w trybie stacjonarnym lub prowadzą gospodarstwo rolne/działalność gospodarczą- kryterium to stosuje się również do rodzica/opiekuna prawnego samotnie wychowującego kandydata do Żłobka,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5) co do których zdeklarowano pobyt w Żłobku dłuższy niż 8 godzin,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6) których rodzeństwo już korzysta z opieki lub również ubiega się o przyjęcie do Żłobka,</w:t>
      </w:r>
    </w:p>
    <w:p w:rsidR="00BF34FC" w:rsidRDefault="00BF34FC" w:rsidP="00F83045">
      <w:pPr>
        <w:pStyle w:val="NoSpacing"/>
      </w:pPr>
      <w:r w:rsidRPr="002D63B8">
        <w:t>7) których rodzeństwo uczęszczało wcześniej do Żłobka.</w:t>
      </w:r>
    </w:p>
    <w:p w:rsidR="00BF34FC" w:rsidRPr="002D63B8" w:rsidRDefault="00BF34FC" w:rsidP="00E13F34">
      <w:pPr>
        <w:jc w:val="both"/>
        <w:rPr>
          <w:rFonts w:cs="Calibri"/>
        </w:rPr>
      </w:pPr>
      <w:r>
        <w:rPr>
          <w:rFonts w:cs="Calibri"/>
        </w:rPr>
        <w:t>8. Szczegółowy opis rekrutacji kandydatów do Żłobka i zasady ustalania pierwszeństwa przyjęć określone są w Regulaminie Rekrutacji do Żłobka stanowiącym załącznik do niniejszego statutu.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9. Odwołanie od decyzji Komisji Rekrutacyjnej wnosi się do Dyrektora Żłobka za pośrednictwem Komisji Rekrutacyjnej, która po zapoznaniu się z treścią odwołania może zmienić swoją decyzję, a jeżeli nie znajdzie ona podstawy do zmiany decyzji przekazuje niezwłocznie w terminie nie dłuższym niż 7 dni odwołanie do Dyrektora Żłobka wraz z pisemnym uzasadnieniem swojego stanowiska.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10. Przy zgłaszaniu do Żłobka dziecka niepełnosprawnego rodzice powinni dostarczyć: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1) orzeczenie określające poziom rozwoju psychofizycznego dziecka; </w:t>
      </w:r>
    </w:p>
    <w:p w:rsidR="00BF34FC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2) zaświadczenie lekarza specjalisty określające stan zdrowia dziecka. </w:t>
      </w:r>
    </w:p>
    <w:p w:rsidR="00BF34FC" w:rsidRPr="002D63B8" w:rsidRDefault="00BF34FC" w:rsidP="00E13F34">
      <w:pPr>
        <w:jc w:val="both"/>
        <w:rPr>
          <w:rFonts w:cs="Calibri"/>
        </w:rPr>
      </w:pPr>
      <w:r>
        <w:rPr>
          <w:rFonts w:cs="Calibri"/>
        </w:rPr>
        <w:t>11. Dzieci z orzeczoną niepełnosprawnością przyjmowane są do Żłobka w zależności od możliwości zapewnienia przez Żłobek szczególnej opieki, jakiej wymagają one ze względu na swój stan zdrowia.</w:t>
      </w:r>
    </w:p>
    <w:p w:rsidR="00BF34FC" w:rsidRDefault="00BF34FC" w:rsidP="00E13F34">
      <w:pPr>
        <w:jc w:val="both"/>
        <w:rPr>
          <w:rFonts w:cs="Calibri"/>
        </w:rPr>
      </w:pPr>
      <w:r>
        <w:rPr>
          <w:rFonts w:cs="Calibri"/>
        </w:rPr>
        <w:t>12</w:t>
      </w:r>
      <w:r w:rsidRPr="002D63B8">
        <w:rPr>
          <w:rFonts w:cs="Calibri"/>
        </w:rPr>
        <w:t xml:space="preserve">. </w:t>
      </w:r>
      <w:r>
        <w:rPr>
          <w:rFonts w:cs="Calibri"/>
        </w:rPr>
        <w:t>Na czas planowanej i usprawiedliwionej nieobecności dziecka w Żłobku trwającej minimum 3 miesiące na jego miejsce może być przyjęte inne dziecko, na podstawie umowy z jego rodzicami.</w:t>
      </w:r>
    </w:p>
    <w:p w:rsidR="00BF34FC" w:rsidRDefault="00BF34FC" w:rsidP="00E13F34">
      <w:pPr>
        <w:jc w:val="both"/>
        <w:rPr>
          <w:rFonts w:cs="Calibri"/>
        </w:rPr>
      </w:pPr>
      <w:r>
        <w:rPr>
          <w:rFonts w:cs="Calibri"/>
        </w:rPr>
        <w:t xml:space="preserve">13. </w:t>
      </w:r>
      <w:r w:rsidRPr="002D63B8">
        <w:rPr>
          <w:rFonts w:cs="Calibri"/>
        </w:rPr>
        <w:t xml:space="preserve">Przed oddaniem dziecka do Żłobka konieczne jest przedłożenie przez rodziców zaświadczenia lekarskiego potwierdzającego brak przeciwwskazań zdrowotnych do korzystania z opieki żłobkowej. </w:t>
      </w:r>
    </w:p>
    <w:p w:rsidR="00BF34FC" w:rsidRPr="002D63B8" w:rsidRDefault="00BF34FC" w:rsidP="00E13F34">
      <w:pPr>
        <w:jc w:val="both"/>
        <w:rPr>
          <w:rFonts w:cs="Calibri"/>
        </w:rPr>
      </w:pP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Rozdział 4.</w:t>
      </w: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Zasady ustalania opłaty za pobyt i wyżywienie dzieci</w:t>
      </w: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§ 9. 1. Opieka nad dzieckiem w Żłobku jest odpłatna i odpłatność ta obejmuje koszty pobytu i wyżywienia dziecka ustalone przez organ prowadzący w drodze uchwały.</w:t>
      </w:r>
    </w:p>
    <w:p w:rsidR="00BF34FC" w:rsidRPr="002D63B8" w:rsidRDefault="00BF34FC" w:rsidP="009120AC">
      <w:pPr>
        <w:jc w:val="both"/>
        <w:rPr>
          <w:rFonts w:cs="Calibri"/>
        </w:rPr>
      </w:pPr>
      <w:r w:rsidRPr="00B27A9D">
        <w:rPr>
          <w:rFonts w:cs="Calibri"/>
        </w:rPr>
        <w:t>2.Opłata za pobyt dziecka w żłobku  wnoszona jest  przez rodzica dziecka objętego  opieką</w:t>
      </w:r>
      <w:r>
        <w:rPr>
          <w:rFonts w:cs="Calibri"/>
        </w:rPr>
        <w:t>.</w:t>
      </w:r>
      <w:r w:rsidRPr="00181D29">
        <w:rPr>
          <w:rFonts w:cs="Calibri"/>
          <w:color w:val="0070C0"/>
          <w:u w:val="single"/>
        </w:rPr>
        <w:t xml:space="preserve">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3.</w:t>
      </w:r>
      <w:r>
        <w:rPr>
          <w:rFonts w:cs="Calibri"/>
        </w:rPr>
        <w:t xml:space="preserve"> </w:t>
      </w:r>
      <w:r w:rsidRPr="002D63B8">
        <w:rPr>
          <w:rFonts w:cs="Calibri"/>
        </w:rPr>
        <w:t>Opłata, o której mowa w ust. 2, podlega obniżeniu o 50% w danym miesiącu, w przypadku objęcia dziecka opieką przez  żłobek od 16 dnia danego miesiąca.</w:t>
      </w:r>
    </w:p>
    <w:p w:rsidR="00BF34FC" w:rsidRDefault="00BF34FC" w:rsidP="00E13F34">
      <w:pPr>
        <w:jc w:val="both"/>
        <w:rPr>
          <w:rFonts w:cs="Calibri"/>
          <w:color w:val="FF0000"/>
        </w:rPr>
      </w:pPr>
      <w:r w:rsidRPr="00B27A9D">
        <w:rPr>
          <w:rFonts w:cs="Calibri"/>
        </w:rPr>
        <w:t>4. Opłata za wyżywienie wnoszona jest  przez rodzica dziecka objętego  opiek</w:t>
      </w:r>
      <w:r w:rsidRPr="009120AC">
        <w:rPr>
          <w:rFonts w:cs="Calibri"/>
        </w:rPr>
        <w:t>ą.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§ 10. 1. Opłata, o której mowa w </w:t>
      </w:r>
      <w:r w:rsidRPr="00B27A9D">
        <w:rPr>
          <w:rFonts w:cs="Calibri"/>
        </w:rPr>
        <w:t xml:space="preserve">§ 9 ust. 2 </w:t>
      </w:r>
      <w:r w:rsidRPr="002D63B8">
        <w:rPr>
          <w:rFonts w:cs="Calibri"/>
        </w:rPr>
        <w:t>i 3, nie podlega zwrotowi w przypadku nieobecności dziecka w żłobku.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2.</w:t>
      </w:r>
      <w:r>
        <w:rPr>
          <w:rFonts w:cs="Calibri"/>
        </w:rPr>
        <w:t xml:space="preserve"> </w:t>
      </w:r>
      <w:r w:rsidRPr="002D63B8">
        <w:rPr>
          <w:rFonts w:cs="Calibri"/>
        </w:rPr>
        <w:t>Opłata, o której mowa w § 9 ust. 4, podlega zwrotowi w przypadku nieobecności dziecka w żłobku od  pierwszego dnia zgłoszenia nieobecności dziecka przez rodzica, zgodnie z zasadą mnożenia dziennej stawki żywieniowej przez ilość dni nieobecności dziecka w żłobku.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3.</w:t>
      </w:r>
      <w:r>
        <w:rPr>
          <w:rFonts w:cs="Calibri"/>
        </w:rPr>
        <w:t xml:space="preserve"> </w:t>
      </w:r>
      <w:r w:rsidRPr="002D63B8">
        <w:rPr>
          <w:rFonts w:cs="Calibri"/>
        </w:rPr>
        <w:t>Zwrot opłaty, o której mowa w ust. 2 dokonywane jest przez zmniejszenie opłaty w następnym miesiącu, z uwzględnieniem ilości dni nieobecności , o których mowa w ust. 2.</w:t>
      </w:r>
    </w:p>
    <w:p w:rsidR="00BF34FC" w:rsidRDefault="00BF34FC" w:rsidP="00F75280">
      <w:pPr>
        <w:spacing w:after="0" w:line="240" w:lineRule="auto"/>
        <w:rPr>
          <w:rFonts w:cs="Calibri"/>
          <w:b/>
        </w:rPr>
      </w:pP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Rozdział 5.</w:t>
      </w: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Organy Żłobka</w:t>
      </w: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§ 11. 1. Żłobkiem kieruje Dyrektor.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2. Do obowiązków dyrektora Żłobka należy: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1) kierowanie działalnością Żłobka i wykonywanie zadań statutowych;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2) reprezentowanie Żłobka na zewnątrz;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3) wykonywanie czynności w sprawach z zakresu prawa pracy w imieniu Żłobka wobec zatrudnionych w nim pracowników;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4) zapewnienie bezpieczeństwa i opieki wychowawczo- edukacyjnej nad dziećmi;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5) prawidłowe gospodarowanie powierzonym mieniem;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6) sporządzanie i realizacja rocznego planu finansowego Żłobka.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3. Czynności z zakresu prawa pracy dotyczące dyrektora Żłobka dokonuje Burmistrz Miasta i Gminy Syców.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4. Wynagrodzenie i nagrody Dyrektora Żłobka ustala Burmistrz Miasta i Gminy Syców.</w:t>
      </w:r>
    </w:p>
    <w:p w:rsidR="00BF34FC" w:rsidRPr="002D63B8" w:rsidRDefault="00BF34FC" w:rsidP="00E13F34">
      <w:pPr>
        <w:jc w:val="both"/>
        <w:rPr>
          <w:rFonts w:cs="Calibri"/>
        </w:rPr>
      </w:pP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Rozdział 6.</w:t>
      </w: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Struktura organizacyjna</w:t>
      </w: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</w:p>
    <w:p w:rsidR="00BF34FC" w:rsidRPr="00F27D74" w:rsidRDefault="00BF34FC" w:rsidP="009120AC">
      <w:pPr>
        <w:jc w:val="both"/>
        <w:rPr>
          <w:rFonts w:ascii="Times New Roman" w:hAnsi="Times New Roman"/>
          <w:color w:val="0070C0"/>
          <w:lang w:eastAsia="pl-PL"/>
        </w:rPr>
      </w:pPr>
      <w:r w:rsidRPr="002D63B8">
        <w:rPr>
          <w:rFonts w:cs="Calibri"/>
        </w:rPr>
        <w:t>§ 12. Dyrektor Żłobka w trybie zarządzenia wprowadza w życie Regulamin organizacyjny, Regulamin pracy, Regulamin wynagradzania pracowników</w:t>
      </w:r>
      <w:r>
        <w:rPr>
          <w:rFonts w:cs="Calibri"/>
        </w:rPr>
        <w:t>.</w:t>
      </w:r>
      <w:r w:rsidRPr="002D63B8">
        <w:rPr>
          <w:rFonts w:cs="Calibri"/>
        </w:rPr>
        <w:t xml:space="preserve"> </w:t>
      </w: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Rozdział 7.</w:t>
      </w: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Gospodarka finansowa</w:t>
      </w: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§ 13. 1. Gospodarka finansowa Żłobka jest prowadzona na zasadach określonych w ustawie z dnia 27 sierpnia 2009 r. o finansach publicznych (t.j. Dz</w:t>
      </w:r>
      <w:r>
        <w:rPr>
          <w:rFonts w:cs="Calibri"/>
        </w:rPr>
        <w:t>. U. z 2017 r., poz. 2077</w:t>
      </w:r>
      <w:r w:rsidRPr="002D63B8">
        <w:rPr>
          <w:rFonts w:cs="Calibri"/>
        </w:rPr>
        <w:t xml:space="preserve">) </w:t>
      </w: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2. Podstawą gospodarki finansowej Żłobka jest roczny plan finansowy. </w:t>
      </w:r>
    </w:p>
    <w:p w:rsidR="00BF34FC" w:rsidRPr="002D63B8" w:rsidRDefault="00BF34FC" w:rsidP="00E13F34">
      <w:pPr>
        <w:jc w:val="both"/>
        <w:rPr>
          <w:rFonts w:cs="Calibri"/>
        </w:rPr>
      </w:pP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Rozdział 8.</w:t>
      </w:r>
    </w:p>
    <w:p w:rsidR="00BF34FC" w:rsidRPr="008B0D70" w:rsidRDefault="00BF34FC" w:rsidP="00E13F34">
      <w:pPr>
        <w:spacing w:after="0" w:line="24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Nadzór i kontrola</w:t>
      </w:r>
    </w:p>
    <w:p w:rsidR="00BF34FC" w:rsidRPr="009120AC" w:rsidRDefault="00BF34FC" w:rsidP="00E13F34">
      <w:pPr>
        <w:spacing w:after="0" w:line="240" w:lineRule="auto"/>
        <w:jc w:val="center"/>
        <w:rPr>
          <w:rFonts w:cs="Calibri"/>
          <w:color w:val="000000"/>
        </w:rPr>
      </w:pPr>
    </w:p>
    <w:p w:rsidR="00BF34FC" w:rsidRPr="009120AC" w:rsidRDefault="00BF34FC" w:rsidP="009120AC">
      <w:pPr>
        <w:jc w:val="both"/>
        <w:rPr>
          <w:rFonts w:cs="Calibri"/>
          <w:color w:val="000000"/>
        </w:rPr>
      </w:pPr>
      <w:r w:rsidRPr="009120AC">
        <w:rPr>
          <w:rFonts w:cs="Calibri"/>
          <w:color w:val="000000"/>
        </w:rPr>
        <w:t xml:space="preserve">§ 14. 1. Nadzór nad działalnością Żłobka </w:t>
      </w:r>
      <w:r w:rsidRPr="009120AC">
        <w:rPr>
          <w:color w:val="000000"/>
        </w:rPr>
        <w:t>w zakresie warunków i jakości świadczonej opieki</w:t>
      </w:r>
      <w:r w:rsidRPr="009120AC">
        <w:rPr>
          <w:rFonts w:cs="Calibri"/>
          <w:color w:val="000000"/>
        </w:rPr>
        <w:t xml:space="preserve"> sprawuje Burmistrz Miasta i Gminy Syców.</w:t>
      </w:r>
    </w:p>
    <w:p w:rsidR="00BF34FC" w:rsidRDefault="00BF34FC" w:rsidP="00E13F34">
      <w:pPr>
        <w:jc w:val="both"/>
        <w:rPr>
          <w:rFonts w:cs="Calibri"/>
          <w:color w:val="000000"/>
        </w:rPr>
      </w:pPr>
      <w:r w:rsidRPr="009120AC">
        <w:rPr>
          <w:rFonts w:cs="Calibri"/>
          <w:color w:val="000000"/>
        </w:rPr>
        <w:t xml:space="preserve">2. Burmistrz Miasta i Gminy Syców dokonuje kontroli działalności Żłobka na podstawie odrębnych przepisów. </w:t>
      </w:r>
    </w:p>
    <w:p w:rsidR="00BF34FC" w:rsidRPr="009120AC" w:rsidRDefault="00BF34FC" w:rsidP="00E13F34">
      <w:pPr>
        <w:jc w:val="both"/>
        <w:rPr>
          <w:rFonts w:cs="Calibri"/>
          <w:color w:val="000000"/>
        </w:rPr>
      </w:pP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  <w:r w:rsidRPr="002D63B8">
        <w:rPr>
          <w:rFonts w:cs="Calibri"/>
          <w:b/>
        </w:rPr>
        <w:t>R</w:t>
      </w:r>
      <w:r>
        <w:rPr>
          <w:rFonts w:cs="Calibri"/>
          <w:b/>
        </w:rPr>
        <w:t>ozdział 9.</w:t>
      </w:r>
    </w:p>
    <w:p w:rsidR="00BF34FC" w:rsidRDefault="00BF34FC" w:rsidP="00E13F34">
      <w:pPr>
        <w:spacing w:after="0" w:line="240" w:lineRule="auto"/>
        <w:jc w:val="center"/>
        <w:rPr>
          <w:rFonts w:cs="Calibri"/>
          <w:b/>
        </w:rPr>
      </w:pPr>
      <w:r w:rsidRPr="002D63B8">
        <w:rPr>
          <w:rFonts w:cs="Calibri"/>
          <w:b/>
        </w:rPr>
        <w:t>P</w:t>
      </w:r>
      <w:r>
        <w:rPr>
          <w:rFonts w:cs="Calibri"/>
          <w:b/>
        </w:rPr>
        <w:t>ostanowienia końcowe</w:t>
      </w:r>
    </w:p>
    <w:p w:rsidR="00BF34FC" w:rsidRPr="002D63B8" w:rsidRDefault="00BF34FC" w:rsidP="00E13F34">
      <w:pPr>
        <w:spacing w:after="0" w:line="240" w:lineRule="auto"/>
        <w:jc w:val="center"/>
        <w:rPr>
          <w:rFonts w:cs="Calibri"/>
          <w:b/>
        </w:rPr>
      </w:pPr>
    </w:p>
    <w:p w:rsidR="00BF34FC" w:rsidRPr="002D63B8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 xml:space="preserve">§ 15. Żłobek podlega wpisowi do rejestru Żłobków i klubów dziecięcych prowadzonego przez Burmistrza Miasta i Gminy Syców. </w:t>
      </w:r>
    </w:p>
    <w:p w:rsidR="00BF34FC" w:rsidRDefault="00BF34FC" w:rsidP="00E13F34">
      <w:pPr>
        <w:jc w:val="both"/>
        <w:rPr>
          <w:rFonts w:cs="Calibri"/>
        </w:rPr>
      </w:pPr>
      <w:r w:rsidRPr="002D63B8">
        <w:rPr>
          <w:rFonts w:cs="Calibri"/>
        </w:rPr>
        <w:t>§ 16. Zmian statutu Żłobka dokonuje się w tr</w:t>
      </w:r>
      <w:r>
        <w:rPr>
          <w:rFonts w:cs="Calibri"/>
        </w:rPr>
        <w:t>ybie właściwym dla jego nadania.</w:t>
      </w:r>
    </w:p>
    <w:p w:rsidR="00BF34FC" w:rsidRDefault="00BF34FC" w:rsidP="00E13F34">
      <w:pPr>
        <w:jc w:val="both"/>
        <w:rPr>
          <w:rFonts w:cs="Calibri"/>
        </w:rPr>
      </w:pPr>
    </w:p>
    <w:p w:rsidR="00BF34FC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Załącznik do Statutu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B7F2C">
        <w:rPr>
          <w:rFonts w:cs="Calibri"/>
          <w:b/>
          <w:bCs/>
        </w:rPr>
        <w:t>REGULAMIN REKRUTACJI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B7F2C">
        <w:rPr>
          <w:rFonts w:cs="Calibri"/>
          <w:b/>
          <w:bCs/>
        </w:rPr>
        <w:t>DZIECI</w:t>
      </w:r>
      <w:r>
        <w:rPr>
          <w:rFonts w:cs="Calibri"/>
          <w:b/>
          <w:bCs/>
        </w:rPr>
        <w:t xml:space="preserve"> DO ŻŁOBKA MIEJSKIEGO W SYCOWIE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9B7F2C">
        <w:rPr>
          <w:rFonts w:cs="Calibri"/>
          <w:b/>
          <w:bCs/>
        </w:rPr>
        <w:t>Podstawa prawna :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B7F2C">
        <w:rPr>
          <w:rFonts w:cs="Calibri"/>
        </w:rPr>
        <w:t>- Ustawa z dnia 4 lutego 2011r. o opiece nad dziećmi w wieku do lat 3 (t. j. Dz. U. z</w:t>
      </w:r>
      <w:r>
        <w:rPr>
          <w:rFonts w:cs="Calibri"/>
        </w:rPr>
        <w:t xml:space="preserve"> </w:t>
      </w:r>
      <w:r w:rsidRPr="009B7F2C">
        <w:rPr>
          <w:rFonts w:cs="Calibri"/>
        </w:rPr>
        <w:t>2016</w:t>
      </w:r>
      <w:r>
        <w:rPr>
          <w:rFonts w:cs="Calibri"/>
        </w:rPr>
        <w:t xml:space="preserve"> </w:t>
      </w:r>
      <w:r w:rsidRPr="009B7F2C">
        <w:rPr>
          <w:rFonts w:cs="Calibri"/>
        </w:rPr>
        <w:t>r. poz. 157</w:t>
      </w:r>
      <w:r>
        <w:rPr>
          <w:rFonts w:cs="Calibri"/>
        </w:rPr>
        <w:t xml:space="preserve"> ze zm.</w:t>
      </w:r>
      <w:r w:rsidRPr="009B7F2C">
        <w:rPr>
          <w:rFonts w:cs="Calibri"/>
        </w:rPr>
        <w:t>).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B7F2C">
        <w:rPr>
          <w:rFonts w:cs="Calibri"/>
        </w:rPr>
        <w:t>- Statut Żłobka Miejskiego w</w:t>
      </w:r>
      <w:r>
        <w:rPr>
          <w:rFonts w:cs="Calibri"/>
        </w:rPr>
        <w:t xml:space="preserve"> Sycowie</w:t>
      </w:r>
      <w:r w:rsidRPr="009B7F2C">
        <w:rPr>
          <w:rFonts w:cs="Calibri"/>
        </w:rPr>
        <w:t>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F34FC" w:rsidRPr="009B7F2C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Rozdział 1.</w:t>
      </w:r>
    </w:p>
    <w:p w:rsidR="00BF34FC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Postanowienia ogólne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765B9D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9B7F2C">
        <w:rPr>
          <w:rFonts w:cs="Calibri"/>
          <w:b/>
          <w:bCs/>
        </w:rPr>
        <w:t>§</w:t>
      </w:r>
      <w:r>
        <w:rPr>
          <w:rFonts w:cs="Calibri"/>
          <w:b/>
          <w:bCs/>
        </w:rPr>
        <w:t xml:space="preserve"> 1.</w:t>
      </w:r>
      <w:r w:rsidRPr="009B7F2C">
        <w:rPr>
          <w:rFonts w:cs="Calibri"/>
        </w:rPr>
        <w:t>1. Regulamin Rekrutacji</w:t>
      </w:r>
      <w:r>
        <w:rPr>
          <w:rFonts w:cs="Calibri"/>
        </w:rPr>
        <w:t xml:space="preserve"> do Żłobka Miejskiego w Sycowie</w:t>
      </w:r>
      <w:r w:rsidRPr="009B7F2C">
        <w:rPr>
          <w:rFonts w:cs="Calibri"/>
        </w:rPr>
        <w:t>, zwany dalej „Regulaminem”,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okr</w:t>
      </w:r>
      <w:r w:rsidRPr="009B7F2C">
        <w:rPr>
          <w:rFonts w:cs="Calibri"/>
        </w:rPr>
        <w:t>eśla zasady przyjmowania kandydatów do żłobka zwanego dalej „Żłobkiem”, tryb</w:t>
      </w:r>
      <w:r>
        <w:rPr>
          <w:rFonts w:cs="Calibri"/>
          <w:b/>
          <w:bCs/>
        </w:rPr>
        <w:t xml:space="preserve"> </w:t>
      </w:r>
      <w:r w:rsidRPr="009B7F2C">
        <w:rPr>
          <w:rFonts w:cs="Calibri"/>
        </w:rPr>
        <w:t>postępowania rekrutacyjnego, kryteria naboru, rodzaj dokumentów niezbędnych w</w:t>
      </w:r>
      <w:r>
        <w:rPr>
          <w:rFonts w:cs="Calibri"/>
          <w:b/>
          <w:bCs/>
        </w:rPr>
        <w:t xml:space="preserve"> </w:t>
      </w:r>
      <w:r w:rsidRPr="009B7F2C">
        <w:rPr>
          <w:rFonts w:cs="Calibri"/>
        </w:rPr>
        <w:t>postępowaniu rekrutacyjnym oraz zakres uprawnień i obowiązków Komisji Rekrutacyjnej.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2. Rekrutacja do Żłobka prowadzona jest na wolne miejsc</w:t>
      </w:r>
      <w:r>
        <w:rPr>
          <w:rFonts w:cs="Calibri"/>
        </w:rPr>
        <w:t xml:space="preserve">a. Informację o liczbie wolnych </w:t>
      </w:r>
      <w:r w:rsidRPr="009B7F2C">
        <w:rPr>
          <w:rFonts w:cs="Calibri"/>
        </w:rPr>
        <w:t>miejsc na dany rok szkolny ze wskazaniem wieku dzi</w:t>
      </w:r>
      <w:r>
        <w:rPr>
          <w:rFonts w:cs="Calibri"/>
        </w:rPr>
        <w:t xml:space="preserve">eci, które mogą być przyjęte do </w:t>
      </w:r>
      <w:r w:rsidRPr="009B7F2C">
        <w:rPr>
          <w:rFonts w:cs="Calibri"/>
        </w:rPr>
        <w:t>Żłobka z uwzględnieniem ograniczeń wynikających z bi</w:t>
      </w:r>
      <w:r>
        <w:rPr>
          <w:rFonts w:cs="Calibri"/>
        </w:rPr>
        <w:t xml:space="preserve">eżących warunków technicznych i </w:t>
      </w:r>
      <w:r w:rsidRPr="009B7F2C">
        <w:rPr>
          <w:rFonts w:cs="Calibri"/>
        </w:rPr>
        <w:t>organizacyjnych Żłobka i wynikających z nich możl</w:t>
      </w:r>
      <w:r>
        <w:rPr>
          <w:rFonts w:cs="Calibri"/>
        </w:rPr>
        <w:t xml:space="preserve">iwości zapewnienia odpowiednich </w:t>
      </w:r>
      <w:r w:rsidRPr="009B7F2C">
        <w:rPr>
          <w:rFonts w:cs="Calibri"/>
        </w:rPr>
        <w:t>warunków bytowych dzieci, podaje do publicz</w:t>
      </w:r>
      <w:r>
        <w:rPr>
          <w:rFonts w:cs="Calibri"/>
        </w:rPr>
        <w:t xml:space="preserve">nej wiadomości Dyrektor Żłobka. </w:t>
      </w:r>
      <w:r w:rsidRPr="009B7F2C">
        <w:rPr>
          <w:rFonts w:cs="Calibri"/>
        </w:rPr>
        <w:t xml:space="preserve">Informacja umieszczana jest </w:t>
      </w:r>
      <w:r>
        <w:rPr>
          <w:rFonts w:cs="Calibri"/>
        </w:rPr>
        <w:t>na stronach internetowych</w:t>
      </w:r>
      <w:r w:rsidRPr="005118C4">
        <w:rPr>
          <w:rFonts w:cs="Calibri"/>
        </w:rPr>
        <w:t xml:space="preserve">: </w:t>
      </w:r>
      <w:hyperlink r:id="rId7" w:history="1">
        <w:r w:rsidRPr="005118C4">
          <w:rPr>
            <w:rStyle w:val="Hyperlink"/>
            <w:rFonts w:cs="Calibri"/>
            <w:color w:val="auto"/>
            <w:u w:val="none"/>
          </w:rPr>
          <w:t>www.zlobeksycow.szkolnastrona.pl</w:t>
        </w:r>
      </w:hyperlink>
      <w:r w:rsidRPr="005118C4">
        <w:rPr>
          <w:rFonts w:cs="Calibri"/>
        </w:rPr>
        <w:t xml:space="preserve"> </w:t>
      </w:r>
      <w:r>
        <w:rPr>
          <w:rFonts w:cs="Calibri"/>
        </w:rPr>
        <w:t xml:space="preserve"> i www.bip.sycow.pl.</w:t>
      </w:r>
      <w:r w:rsidRPr="005118C4">
        <w:rPr>
          <w:rFonts w:cs="Calibri"/>
        </w:rPr>
        <w:t xml:space="preserve"> </w:t>
      </w:r>
      <w:r>
        <w:rPr>
          <w:rFonts w:cs="Calibri"/>
        </w:rPr>
        <w:t xml:space="preserve">Informacja </w:t>
      </w:r>
      <w:r w:rsidRPr="009B7F2C">
        <w:rPr>
          <w:rFonts w:cs="Calibri"/>
        </w:rPr>
        <w:t>podawana jest przed terminem rekrutacji, po roz</w:t>
      </w:r>
      <w:r>
        <w:rPr>
          <w:rFonts w:cs="Calibri"/>
        </w:rPr>
        <w:t xml:space="preserve">patrzeniu deklaracji rodziców o </w:t>
      </w:r>
      <w:r w:rsidRPr="009B7F2C">
        <w:rPr>
          <w:rFonts w:cs="Calibri"/>
        </w:rPr>
        <w:t>kontynuowanie pobytu w Żłobku przez dzieci uczęszczające już do Żłobka.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3. Ze świadczeń Żłobka mogą korzystać dzieci, które za</w:t>
      </w:r>
      <w:r>
        <w:rPr>
          <w:rFonts w:cs="Calibri"/>
        </w:rPr>
        <w:t>mieszkują na terenie Gminy Syców</w:t>
      </w:r>
      <w:r w:rsidRPr="009B7F2C">
        <w:rPr>
          <w:rFonts w:cs="Calibri"/>
        </w:rPr>
        <w:t>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4. Do Żłobka może być przyjęte dzie</w:t>
      </w:r>
      <w:r>
        <w:rPr>
          <w:rFonts w:cs="Calibri"/>
        </w:rPr>
        <w:t xml:space="preserve">cko spoza terenu Gminy Syców, jeżeli Żłobek </w:t>
      </w:r>
      <w:r w:rsidRPr="009B7F2C">
        <w:rPr>
          <w:rFonts w:cs="Calibri"/>
        </w:rPr>
        <w:t>dysponuje wolnymi miejscami.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5. Dzieci w Żłobku zapisywane są do grup według ic</w:t>
      </w:r>
      <w:r>
        <w:rPr>
          <w:rFonts w:cs="Calibri"/>
        </w:rPr>
        <w:t xml:space="preserve">h zbliżonego wieku oraz rozwoju </w:t>
      </w:r>
      <w:r w:rsidRPr="009B7F2C">
        <w:rPr>
          <w:rFonts w:cs="Calibri"/>
        </w:rPr>
        <w:t>psychofizycznego.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6. Postępowanie rekrutacyjne przeprowadza Komisja</w:t>
      </w:r>
      <w:r>
        <w:rPr>
          <w:rFonts w:cs="Calibri"/>
        </w:rPr>
        <w:t xml:space="preserve"> Rekrutacyjna, powoływana przez </w:t>
      </w:r>
      <w:r w:rsidRPr="009B7F2C">
        <w:rPr>
          <w:rFonts w:cs="Calibri"/>
        </w:rPr>
        <w:t>Dyrektora Żłobka a odwołania od decyzji tej Komisji rozpatruje Dyrektor Żłobka.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§ 2.</w:t>
      </w:r>
      <w:r w:rsidRPr="009B7F2C">
        <w:rPr>
          <w:rFonts w:cs="Calibri"/>
        </w:rPr>
        <w:t>1. Ilekroć w Regulaminie jest mowa o:</w:t>
      </w:r>
    </w:p>
    <w:p w:rsidR="00BF34FC" w:rsidRPr="005118C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 xml:space="preserve">1) </w:t>
      </w:r>
      <w:r w:rsidRPr="005118C4">
        <w:rPr>
          <w:rFonts w:cs="Calibri"/>
          <w:b/>
          <w:bCs/>
          <w:iCs/>
        </w:rPr>
        <w:t xml:space="preserve">Żłobku </w:t>
      </w:r>
      <w:r w:rsidRPr="005118C4">
        <w:rPr>
          <w:rFonts w:cs="Calibri"/>
        </w:rPr>
        <w:t>– należy rozumieć Żłobek Miejski w Sycowie,</w:t>
      </w:r>
    </w:p>
    <w:p w:rsidR="00BF34FC" w:rsidRPr="005118C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18C4">
        <w:rPr>
          <w:rFonts w:cs="Calibri"/>
        </w:rPr>
        <w:t xml:space="preserve">2) </w:t>
      </w:r>
      <w:r w:rsidRPr="005118C4">
        <w:rPr>
          <w:rFonts w:cs="Calibri"/>
          <w:b/>
          <w:bCs/>
          <w:iCs/>
        </w:rPr>
        <w:t xml:space="preserve">Dyrektorze </w:t>
      </w:r>
      <w:r w:rsidRPr="005118C4">
        <w:rPr>
          <w:rFonts w:cs="Calibri"/>
        </w:rPr>
        <w:t>– należy rozumieć Dyrektora Żłobka Miejskiego w Sycowie,</w:t>
      </w:r>
    </w:p>
    <w:p w:rsidR="00BF34FC" w:rsidRPr="005118C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18C4">
        <w:rPr>
          <w:rFonts w:cs="Calibri"/>
        </w:rPr>
        <w:t xml:space="preserve">3) </w:t>
      </w:r>
      <w:r w:rsidRPr="005118C4">
        <w:rPr>
          <w:rFonts w:cs="Calibri"/>
          <w:b/>
          <w:bCs/>
          <w:iCs/>
        </w:rPr>
        <w:t xml:space="preserve">Komisji Rekrutacyjnej </w:t>
      </w:r>
      <w:r w:rsidRPr="005118C4">
        <w:rPr>
          <w:rFonts w:cs="Calibri"/>
        </w:rPr>
        <w:t>– należy rozumieć komisję powołaną przez Dyrektora Żłobka w celu przeprowadzenia postępowania rekrutacyjnego,</w:t>
      </w:r>
    </w:p>
    <w:p w:rsidR="00BF34FC" w:rsidRPr="005118C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18C4">
        <w:rPr>
          <w:rFonts w:cs="Calibri"/>
        </w:rPr>
        <w:t xml:space="preserve">4) </w:t>
      </w:r>
      <w:r w:rsidRPr="005118C4">
        <w:rPr>
          <w:rFonts w:cs="Calibri"/>
          <w:b/>
          <w:bCs/>
          <w:iCs/>
        </w:rPr>
        <w:t>kryteriach</w:t>
      </w:r>
      <w:r w:rsidRPr="005118C4">
        <w:rPr>
          <w:rFonts w:cs="Calibri"/>
        </w:rPr>
        <w:t>– należy przez to rozumieć kryteria określone w Statucie Żłobka i w § 6 poniżej,</w:t>
      </w:r>
    </w:p>
    <w:p w:rsidR="00BF34FC" w:rsidRPr="005118C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18C4">
        <w:rPr>
          <w:rFonts w:cs="Calibri"/>
        </w:rPr>
        <w:t xml:space="preserve">5) </w:t>
      </w:r>
      <w:r w:rsidRPr="005118C4">
        <w:rPr>
          <w:rFonts w:cs="Calibri"/>
          <w:b/>
          <w:bCs/>
          <w:iCs/>
        </w:rPr>
        <w:t xml:space="preserve">liście przyjętych </w:t>
      </w:r>
      <w:r w:rsidRPr="005118C4">
        <w:rPr>
          <w:rFonts w:cs="Calibri"/>
        </w:rPr>
        <w:t>– należy przez to rozumieć listę kandydatów, którzy zostali zakwalifikowani przez Komisję Rekrutacyjną i złożyli wymagane dokumenty we właściwym czasie,</w:t>
      </w:r>
    </w:p>
    <w:p w:rsidR="00BF34FC" w:rsidRPr="005118C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18C4">
        <w:rPr>
          <w:rFonts w:cs="Calibri"/>
        </w:rPr>
        <w:t xml:space="preserve">6) </w:t>
      </w:r>
      <w:r w:rsidRPr="005118C4">
        <w:rPr>
          <w:rFonts w:cs="Calibri"/>
          <w:b/>
          <w:bCs/>
          <w:iCs/>
        </w:rPr>
        <w:t xml:space="preserve">liście nieprzyjętych </w:t>
      </w:r>
      <w:r w:rsidRPr="005118C4">
        <w:rPr>
          <w:rFonts w:cs="Calibri"/>
        </w:rPr>
        <w:t>– należy rozumieć listę dzieci niezakwalifikowanych do przyjęcia z powodu braków formalnych w dokumentacji rekrutacyjnej lub z powodu otrzymania niższej liczby punktów niż minimalna wartość kwalifikująca do przyjęcia,</w:t>
      </w:r>
    </w:p>
    <w:p w:rsidR="00BF34FC" w:rsidRPr="005118C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18C4">
        <w:rPr>
          <w:rFonts w:cs="Calibri"/>
        </w:rPr>
        <w:t xml:space="preserve">7) </w:t>
      </w:r>
      <w:r w:rsidRPr="005118C4">
        <w:rPr>
          <w:rFonts w:cs="Calibri"/>
          <w:b/>
          <w:bCs/>
          <w:iCs/>
        </w:rPr>
        <w:t xml:space="preserve">wielodzietności rodziny </w:t>
      </w:r>
      <w:r w:rsidRPr="005118C4">
        <w:rPr>
          <w:rFonts w:cs="Calibri"/>
        </w:rPr>
        <w:t>– należy przez to rozumieć rodzinę wychowującą troje i więcej dzieci,</w:t>
      </w:r>
    </w:p>
    <w:p w:rsidR="00BF34FC" w:rsidRPr="005118C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18C4">
        <w:rPr>
          <w:rFonts w:cs="Calibri"/>
        </w:rPr>
        <w:t xml:space="preserve">8) </w:t>
      </w:r>
      <w:r w:rsidRPr="005118C4">
        <w:rPr>
          <w:rFonts w:cs="Calibri"/>
          <w:b/>
          <w:bCs/>
          <w:iCs/>
        </w:rPr>
        <w:t xml:space="preserve">rodzicach </w:t>
      </w:r>
      <w:r w:rsidRPr="005118C4">
        <w:rPr>
          <w:rFonts w:cs="Calibri"/>
        </w:rPr>
        <w:t>- rozumie się rodziców, prawnych opiekunów i rodziców zastępczych,</w:t>
      </w:r>
    </w:p>
    <w:p w:rsidR="00BF34FC" w:rsidRPr="005118C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18C4">
        <w:rPr>
          <w:rFonts w:cs="Calibri"/>
        </w:rPr>
        <w:t xml:space="preserve">9) </w:t>
      </w:r>
      <w:r w:rsidRPr="005118C4">
        <w:rPr>
          <w:rFonts w:cs="Calibri"/>
          <w:b/>
          <w:bCs/>
          <w:iCs/>
        </w:rPr>
        <w:t xml:space="preserve">samotnym wychowywaniu dziecka </w:t>
      </w:r>
      <w:r w:rsidRPr="005118C4">
        <w:rPr>
          <w:rFonts w:cs="Calibri"/>
        </w:rPr>
        <w:t>– należy przez to rozumieć wychowywanie dziecka przez pannę, kawalera, wdowę, wdowca, osobę pozostającą w separacji orzeczonej prawomocnym wyrokiem sądu, osobę rozwiedzioną, chyba, że osoba taka wychowuje wspólnie co najmniej jedno dziecko z jego rodzicem,</w:t>
      </w:r>
    </w:p>
    <w:p w:rsidR="00BF34FC" w:rsidRPr="005118C4" w:rsidRDefault="00BF34FC" w:rsidP="00511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  <w:r w:rsidRPr="005118C4">
        <w:rPr>
          <w:rFonts w:cs="Calibri"/>
          <w:color w:val="000000"/>
        </w:rPr>
        <w:t xml:space="preserve">10) </w:t>
      </w:r>
      <w:r w:rsidRPr="005118C4">
        <w:rPr>
          <w:rFonts w:cs="Calibri"/>
          <w:b/>
          <w:bCs/>
          <w:iCs/>
          <w:color w:val="000000"/>
        </w:rPr>
        <w:t xml:space="preserve">wniosku o przyjęcie </w:t>
      </w:r>
      <w:r w:rsidRPr="005118C4">
        <w:rPr>
          <w:rFonts w:cs="Calibri"/>
          <w:color w:val="000000"/>
        </w:rPr>
        <w:t xml:space="preserve">– należy rozumieć dokument opracowany na potrzeby </w:t>
      </w:r>
      <w:r w:rsidRPr="005118C4">
        <w:rPr>
          <w:rFonts w:cs="Calibri"/>
          <w:color w:val="000000"/>
          <w:shd w:val="clear" w:color="auto" w:fill="FFFFFF"/>
        </w:rPr>
        <w:t>rekrutacji zamieszczony na stronie internetowej Żłobka</w:t>
      </w:r>
      <w:r w:rsidRPr="005118C4">
        <w:rPr>
          <w:rFonts w:cs="Calibri"/>
          <w:color w:val="000000"/>
        </w:rPr>
        <w:t xml:space="preserve"> : </w:t>
      </w:r>
      <w:hyperlink r:id="rId8" w:history="1">
        <w:r w:rsidRPr="005118C4">
          <w:rPr>
            <w:rStyle w:val="Hyperlink"/>
            <w:rFonts w:cs="Calibri"/>
            <w:color w:val="000000"/>
            <w:u w:val="none"/>
          </w:rPr>
          <w:t>www.zlobeksycow.szkolnastrona.pl</w:t>
        </w:r>
      </w:hyperlink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9B7F2C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Rozdział 2.</w:t>
      </w:r>
    </w:p>
    <w:p w:rsidR="00BF34FC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Zasady rekrutacji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765B9D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9B7F2C">
        <w:rPr>
          <w:rFonts w:cs="Calibri"/>
          <w:b/>
          <w:bCs/>
        </w:rPr>
        <w:t>§ 3.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1.</w:t>
      </w:r>
      <w:r w:rsidRPr="009B7F2C">
        <w:rPr>
          <w:rFonts w:cs="Calibri"/>
        </w:rPr>
        <w:t xml:space="preserve"> Do żłobka pr</w:t>
      </w:r>
      <w:r>
        <w:rPr>
          <w:rFonts w:cs="Calibri"/>
        </w:rPr>
        <w:t>owadzonego przez Gminę Syców</w:t>
      </w:r>
      <w:r w:rsidRPr="009B7F2C">
        <w:rPr>
          <w:rFonts w:cs="Calibri"/>
        </w:rPr>
        <w:t xml:space="preserve"> przyjmowane są dzieci w wieku i ilości</w:t>
      </w:r>
      <w:r>
        <w:rPr>
          <w:rFonts w:cs="Calibri"/>
          <w:b/>
          <w:bCs/>
        </w:rPr>
        <w:t xml:space="preserve"> </w:t>
      </w:r>
      <w:r w:rsidRPr="009B7F2C">
        <w:rPr>
          <w:rFonts w:cs="Calibri"/>
        </w:rPr>
        <w:t>zgodnej z informacją o liczbie wolnych miejsc na dany rok szkolny podanej do</w:t>
      </w:r>
      <w:r>
        <w:rPr>
          <w:rFonts w:cs="Calibri"/>
          <w:b/>
          <w:bCs/>
        </w:rPr>
        <w:t xml:space="preserve"> </w:t>
      </w:r>
      <w:r w:rsidRPr="009B7F2C">
        <w:rPr>
          <w:rFonts w:cs="Calibri"/>
        </w:rPr>
        <w:t>publicznej wiadomości przez Dyrektora Żłobka, o której mowa w §</w:t>
      </w:r>
      <w:r>
        <w:rPr>
          <w:rFonts w:cs="Calibri"/>
        </w:rPr>
        <w:t xml:space="preserve"> </w:t>
      </w:r>
      <w:r w:rsidRPr="009B7F2C">
        <w:rPr>
          <w:rFonts w:cs="Calibri"/>
        </w:rPr>
        <w:t>1 ust 2 niniejszego</w:t>
      </w:r>
      <w:r>
        <w:rPr>
          <w:rFonts w:cs="Calibri"/>
          <w:b/>
          <w:bCs/>
        </w:rPr>
        <w:t xml:space="preserve"> </w:t>
      </w:r>
      <w:r w:rsidRPr="009B7F2C">
        <w:rPr>
          <w:rFonts w:cs="Calibri"/>
        </w:rPr>
        <w:t>Regulaminu.</w:t>
      </w:r>
    </w:p>
    <w:p w:rsidR="00BF34FC" w:rsidRPr="00B4734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9B7F2C">
        <w:rPr>
          <w:rFonts w:cs="Calibri"/>
        </w:rPr>
        <w:t>Postępowanie rekrutacyjne jest prowadzone na w</w:t>
      </w:r>
      <w:r>
        <w:rPr>
          <w:rFonts w:cs="Calibri"/>
        </w:rPr>
        <w:t xml:space="preserve">niosek rodzica/ów, prawnego/ych </w:t>
      </w:r>
      <w:r w:rsidRPr="009B7F2C">
        <w:rPr>
          <w:rFonts w:cs="Calibri"/>
        </w:rPr>
        <w:t>opiekuna/ów dziec</w:t>
      </w:r>
      <w:r>
        <w:rPr>
          <w:rFonts w:cs="Calibri"/>
        </w:rPr>
        <w:t>ka. Wniosek o przyjęcie należy złożyć w formie papierowej w sekretariacie Żłobka</w:t>
      </w:r>
      <w:r w:rsidRPr="009B7F2C">
        <w:rPr>
          <w:rFonts w:cs="Calibri"/>
        </w:rPr>
        <w:t xml:space="preserve">. </w:t>
      </w:r>
      <w:r>
        <w:rPr>
          <w:rFonts w:cs="Calibri"/>
        </w:rPr>
        <w:t>Nabór prowadzony jest w terminach ogłoszonych każdego roku na stronie  internetowej Żłobka</w:t>
      </w:r>
      <w:r w:rsidRPr="00B4734C">
        <w:rPr>
          <w:rFonts w:cs="Calibri"/>
        </w:rPr>
        <w:t xml:space="preserve">: </w:t>
      </w:r>
      <w:hyperlink r:id="rId9" w:history="1">
        <w:r w:rsidRPr="00B4734C">
          <w:rPr>
            <w:rStyle w:val="Hyperlink"/>
            <w:rFonts w:cs="Calibri"/>
            <w:color w:val="auto"/>
            <w:u w:val="none"/>
          </w:rPr>
          <w:t>www.zlobeksycow.szkolnastrona.pl</w:t>
        </w:r>
      </w:hyperlink>
      <w:r w:rsidRPr="00B4734C">
        <w:rPr>
          <w:rFonts w:cs="Calibri"/>
        </w:rPr>
        <w:t xml:space="preserve">   i stronie www.bip.sycow.pl.</w:t>
      </w:r>
    </w:p>
    <w:p w:rsidR="00BF34FC" w:rsidRPr="00B4734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3. Wzory wniosku o przyjęcie, oświadczeń i deklaracji są </w:t>
      </w:r>
      <w:r w:rsidRPr="009B7F2C">
        <w:rPr>
          <w:rFonts w:cs="Calibri"/>
        </w:rPr>
        <w:t xml:space="preserve">dostępne na </w:t>
      </w:r>
      <w:r w:rsidRPr="00B4734C">
        <w:rPr>
          <w:rFonts w:cs="Calibri"/>
        </w:rPr>
        <w:t xml:space="preserve">stronie internetowej Żłobka : </w:t>
      </w:r>
      <w:hyperlink r:id="rId10" w:history="1">
        <w:r w:rsidRPr="00B4734C">
          <w:rPr>
            <w:rStyle w:val="Hyperlink"/>
            <w:rFonts w:cs="Calibri"/>
            <w:color w:val="auto"/>
            <w:u w:val="none"/>
          </w:rPr>
          <w:t>www.zlobeksycow.szkolnastrona.pl</w:t>
        </w:r>
      </w:hyperlink>
      <w:r w:rsidRPr="00B4734C">
        <w:rPr>
          <w:rFonts w:cs="Calibri"/>
        </w:rPr>
        <w:t xml:space="preserve">  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4. </w:t>
      </w:r>
      <w:r w:rsidRPr="009B7F2C">
        <w:rPr>
          <w:rFonts w:cs="Calibri"/>
        </w:rPr>
        <w:t xml:space="preserve">Przy rekrutacji nie jest brana </w:t>
      </w:r>
      <w:r>
        <w:rPr>
          <w:rFonts w:cs="Calibri"/>
        </w:rPr>
        <w:t>pod uwagę kolejność składanych wni</w:t>
      </w:r>
      <w:r w:rsidRPr="009B7F2C">
        <w:rPr>
          <w:rFonts w:cs="Calibri"/>
        </w:rPr>
        <w:t>osków.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5. </w:t>
      </w:r>
      <w:r w:rsidRPr="009B7F2C">
        <w:rPr>
          <w:rFonts w:cs="Calibri"/>
        </w:rPr>
        <w:t>Godziny pobytu dziecka w żłobku zadeklarowane we wniosku są wiążące p</w:t>
      </w:r>
      <w:r>
        <w:rPr>
          <w:rFonts w:cs="Calibri"/>
        </w:rPr>
        <w:t xml:space="preserve">rzy </w:t>
      </w:r>
      <w:r w:rsidRPr="009B7F2C">
        <w:rPr>
          <w:rFonts w:cs="Calibri"/>
        </w:rPr>
        <w:t>podpisywaniu umowy.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6. </w:t>
      </w:r>
      <w:r w:rsidRPr="009B7F2C">
        <w:rPr>
          <w:rFonts w:cs="Calibri"/>
        </w:rPr>
        <w:t>Po ogłoszeniu wyników rekrutacji rodzic dziecka</w:t>
      </w:r>
      <w:r>
        <w:rPr>
          <w:rFonts w:cs="Calibri"/>
        </w:rPr>
        <w:t xml:space="preserve"> zobowiązany jest do podpisania </w:t>
      </w:r>
      <w:r w:rsidRPr="009B7F2C">
        <w:rPr>
          <w:rFonts w:cs="Calibri"/>
        </w:rPr>
        <w:t>umowy w sprawie świadczenia usług przez publi</w:t>
      </w:r>
      <w:r>
        <w:rPr>
          <w:rFonts w:cs="Calibri"/>
        </w:rPr>
        <w:t xml:space="preserve">czny żłobek na dany rok szkolny </w:t>
      </w:r>
      <w:r w:rsidRPr="009B7F2C">
        <w:rPr>
          <w:rFonts w:cs="Calibri"/>
        </w:rPr>
        <w:t xml:space="preserve">w wyznaczonym terminie. Odmowa zawarcia przedmiotowej umowy równoznaczna </w:t>
      </w:r>
      <w:r>
        <w:rPr>
          <w:rFonts w:cs="Calibri"/>
        </w:rPr>
        <w:t xml:space="preserve">jest </w:t>
      </w:r>
      <w:r w:rsidRPr="009B7F2C">
        <w:rPr>
          <w:rFonts w:cs="Calibri"/>
        </w:rPr>
        <w:t>z rezygnacją z usług Żłobka.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765B9D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§ 4. </w:t>
      </w:r>
      <w:r w:rsidRPr="009B7F2C">
        <w:rPr>
          <w:rFonts w:cs="Calibri"/>
        </w:rPr>
        <w:t>1. Przebieg rekrutacji dzieci do żłobka obejmuje: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1) Określenie liczby wolnych miejsc w żłobku,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2) Składanie wniosków o przyjęcie wraz z wymaganymi oświadczeniami</w:t>
      </w:r>
      <w:r w:rsidRPr="009B7F2C">
        <w:rPr>
          <w:rFonts w:cs="Calibri"/>
        </w:rPr>
        <w:t xml:space="preserve"> </w:t>
      </w:r>
      <w:r>
        <w:rPr>
          <w:rFonts w:cs="Calibri"/>
        </w:rPr>
        <w:t xml:space="preserve">i dokumentami potwierdzającymi </w:t>
      </w:r>
      <w:r w:rsidRPr="009B7F2C">
        <w:rPr>
          <w:rFonts w:cs="Calibri"/>
        </w:rPr>
        <w:t xml:space="preserve"> prawdziwość podanych we wnios</w:t>
      </w:r>
      <w:r>
        <w:rPr>
          <w:rFonts w:cs="Calibri"/>
        </w:rPr>
        <w:t>ku informacji</w:t>
      </w:r>
      <w:r w:rsidRPr="009B7F2C">
        <w:rPr>
          <w:rFonts w:cs="Calibri"/>
        </w:rPr>
        <w:t>,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Pr="009B7F2C">
        <w:rPr>
          <w:rFonts w:cs="Calibri"/>
        </w:rPr>
        <w:t>) Weryfikacja przez Komisję Rekrutacyjną w</w:t>
      </w:r>
      <w:r>
        <w:rPr>
          <w:rFonts w:cs="Calibri"/>
        </w:rPr>
        <w:t xml:space="preserve">niosków o przyjęcie do Żłobka i </w:t>
      </w:r>
      <w:r w:rsidRPr="009B7F2C">
        <w:rPr>
          <w:rFonts w:cs="Calibri"/>
        </w:rPr>
        <w:t>dokumentów potwierdzających spełnianie przez k</w:t>
      </w:r>
      <w:r>
        <w:rPr>
          <w:rFonts w:cs="Calibri"/>
        </w:rPr>
        <w:t xml:space="preserve">andydata warunków lub kryteriów </w:t>
      </w:r>
      <w:r w:rsidRPr="009B7F2C">
        <w:rPr>
          <w:rFonts w:cs="Calibri"/>
        </w:rPr>
        <w:t>branych pod uwagę w postępowaniu rekrutacyjny</w:t>
      </w:r>
      <w:r>
        <w:rPr>
          <w:rFonts w:cs="Calibri"/>
        </w:rPr>
        <w:t xml:space="preserve">m, 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4</w:t>
      </w:r>
      <w:r w:rsidRPr="009B7F2C">
        <w:rPr>
          <w:rFonts w:cs="Calibri"/>
        </w:rPr>
        <w:t>) Podanie do publicznej wiadomości przez Komisj</w:t>
      </w:r>
      <w:r>
        <w:rPr>
          <w:rFonts w:cs="Calibri"/>
        </w:rPr>
        <w:t xml:space="preserve">ę Rekrutacyjną listy kandydatów </w:t>
      </w:r>
      <w:r w:rsidRPr="009B7F2C">
        <w:rPr>
          <w:rFonts w:cs="Calibri"/>
        </w:rPr>
        <w:t>zakwalifikowanych i kandydatów ni</w:t>
      </w:r>
      <w:r>
        <w:rPr>
          <w:rFonts w:cs="Calibri"/>
        </w:rPr>
        <w:t>ezakwalifikowanych</w:t>
      </w:r>
      <w:r w:rsidRPr="009B7F2C">
        <w:rPr>
          <w:rFonts w:cs="Calibri"/>
        </w:rPr>
        <w:t>,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5</w:t>
      </w:r>
      <w:r w:rsidRPr="009B7F2C">
        <w:rPr>
          <w:rFonts w:cs="Calibri"/>
        </w:rPr>
        <w:t>) Potwierdzenie przez rodzica kandydata woli przyję</w:t>
      </w:r>
      <w:r>
        <w:rPr>
          <w:rFonts w:cs="Calibri"/>
        </w:rPr>
        <w:t xml:space="preserve">cia dziecka do Żłobka w postaci </w:t>
      </w:r>
      <w:r w:rsidRPr="009B7F2C">
        <w:rPr>
          <w:rFonts w:cs="Calibri"/>
        </w:rPr>
        <w:t>pisemnego oświadc</w:t>
      </w:r>
      <w:r>
        <w:rPr>
          <w:rFonts w:cs="Calibri"/>
        </w:rPr>
        <w:t>zenia</w:t>
      </w:r>
      <w:r w:rsidRPr="009B7F2C">
        <w:rPr>
          <w:rFonts w:cs="Calibri"/>
        </w:rPr>
        <w:t>,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6</w:t>
      </w:r>
      <w:r w:rsidRPr="009B7F2C">
        <w:rPr>
          <w:rFonts w:cs="Calibri"/>
        </w:rPr>
        <w:t>) Podanie do publicznej wiadomości przez Komisj</w:t>
      </w:r>
      <w:r>
        <w:rPr>
          <w:rFonts w:cs="Calibri"/>
        </w:rPr>
        <w:t xml:space="preserve">ę Rekrutacyjną listy kandydatów </w:t>
      </w:r>
      <w:r w:rsidRPr="009B7F2C">
        <w:rPr>
          <w:rFonts w:cs="Calibri"/>
        </w:rPr>
        <w:t>przyjętych i kandydató</w:t>
      </w:r>
      <w:r>
        <w:rPr>
          <w:rFonts w:cs="Calibri"/>
        </w:rPr>
        <w:t>w nieprzyjętych (Zał. Nr 9),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7</w:t>
      </w:r>
      <w:r w:rsidRPr="009B7F2C">
        <w:rPr>
          <w:rFonts w:cs="Calibri"/>
        </w:rPr>
        <w:t>) Podpisanie umowy w sprawie świadczenia usług Żł</w:t>
      </w:r>
      <w:r>
        <w:rPr>
          <w:rFonts w:cs="Calibri"/>
        </w:rPr>
        <w:t>obka z rodzicami kandydatów</w:t>
      </w:r>
      <w:r w:rsidRPr="009B7F2C">
        <w:rPr>
          <w:rFonts w:cs="Calibri"/>
        </w:rPr>
        <w:t>,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Terminy czynności wymienionych w </w:t>
      </w:r>
      <w:r w:rsidRPr="00B658DC">
        <w:rPr>
          <w:rFonts w:cs="Calibri"/>
        </w:rPr>
        <w:t xml:space="preserve">punktach od 2 do 7  podaje </w:t>
      </w:r>
      <w:r w:rsidRPr="00F95596">
        <w:rPr>
          <w:rFonts w:cs="Calibri"/>
        </w:rPr>
        <w:t xml:space="preserve">się do publicznej wiadomości każdego roku na stronie internetowej </w:t>
      </w:r>
      <w:r>
        <w:rPr>
          <w:rFonts w:cs="Calibri"/>
        </w:rPr>
        <w:t>Żłobka</w:t>
      </w:r>
      <w:r w:rsidRPr="00B4734C">
        <w:rPr>
          <w:rFonts w:cs="Calibri"/>
        </w:rPr>
        <w:t xml:space="preserve">: </w:t>
      </w:r>
      <w:hyperlink r:id="rId11" w:history="1">
        <w:r w:rsidRPr="00B4734C">
          <w:rPr>
            <w:rStyle w:val="Hyperlink"/>
            <w:rFonts w:cs="Calibri"/>
            <w:color w:val="auto"/>
            <w:u w:val="none"/>
          </w:rPr>
          <w:t>www.zlobeksycow.szkolnastrona.pl</w:t>
        </w:r>
      </w:hyperlink>
      <w:r w:rsidRPr="00B4734C">
        <w:rPr>
          <w:rFonts w:cs="Calibri"/>
        </w:rPr>
        <w:t xml:space="preserve">   i stronie </w:t>
      </w:r>
      <w:hyperlink r:id="rId12" w:history="1">
        <w:r w:rsidRPr="00B4734C">
          <w:rPr>
            <w:rStyle w:val="Hyperlink"/>
            <w:rFonts w:cs="Calibri"/>
            <w:color w:val="auto"/>
            <w:u w:val="none"/>
          </w:rPr>
          <w:t>www.bip.sycow.pl</w:t>
        </w:r>
      </w:hyperlink>
      <w:r w:rsidRPr="00B4734C">
        <w:rPr>
          <w:rFonts w:cs="Calibri"/>
        </w:rPr>
        <w:t xml:space="preserve"> </w:t>
      </w:r>
      <w:r w:rsidRPr="00F95596">
        <w:rPr>
          <w:rFonts w:cs="Calibri"/>
        </w:rPr>
        <w:t>do końca lutego roku, którego dotyczy rekrutacja.</w:t>
      </w:r>
    </w:p>
    <w:p w:rsidR="00BF34FC" w:rsidRPr="00F95596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F771D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§ 5.</w:t>
      </w:r>
      <w:r w:rsidRPr="009B7F2C">
        <w:rPr>
          <w:rFonts w:cs="Calibri"/>
        </w:rPr>
        <w:t>1. Rodzice dzieci kontynuujących po</w:t>
      </w:r>
      <w:r>
        <w:rPr>
          <w:rFonts w:cs="Calibri"/>
        </w:rPr>
        <w:t>byt w Żłobku Miejskim w Sycowie</w:t>
      </w:r>
      <w:r w:rsidRPr="009B7F2C">
        <w:rPr>
          <w:rFonts w:cs="Calibri"/>
        </w:rPr>
        <w:t xml:space="preserve"> składają</w:t>
      </w:r>
      <w:r>
        <w:rPr>
          <w:rFonts w:cs="Calibri"/>
          <w:b/>
          <w:bCs/>
        </w:rPr>
        <w:t xml:space="preserve"> </w:t>
      </w:r>
      <w:r w:rsidRPr="009B7F2C">
        <w:rPr>
          <w:rFonts w:cs="Calibri"/>
        </w:rPr>
        <w:t xml:space="preserve">deklarację o kontynuowaniu edukacji żłobkowej </w:t>
      </w:r>
      <w:r w:rsidRPr="004F4B63">
        <w:rPr>
          <w:rFonts w:cs="Calibri"/>
        </w:rPr>
        <w:t>(Zał. Nr 10).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2. W przypadku, gdy dziecko korzystające z rekrutacji n</w:t>
      </w:r>
      <w:r>
        <w:rPr>
          <w:rFonts w:cs="Calibri"/>
        </w:rPr>
        <w:t xml:space="preserve">ie zostanie przyjęte do Żłobka, </w:t>
      </w:r>
      <w:r w:rsidRPr="009B7F2C">
        <w:rPr>
          <w:rFonts w:cs="Calibri"/>
        </w:rPr>
        <w:t>zostanie ono umieszczone na tzw. liście rezerwowej dzie</w:t>
      </w:r>
      <w:r>
        <w:rPr>
          <w:rFonts w:cs="Calibri"/>
        </w:rPr>
        <w:t xml:space="preserve">ci oczekujących na przyjęcie do </w:t>
      </w:r>
      <w:r w:rsidRPr="009B7F2C">
        <w:rPr>
          <w:rFonts w:cs="Calibri"/>
        </w:rPr>
        <w:t>Żłobka.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3. Jeżeli w trakcie roku zwalnia się miejsce, Dyrektor Żł</w:t>
      </w:r>
      <w:r>
        <w:rPr>
          <w:rFonts w:cs="Calibri"/>
        </w:rPr>
        <w:t xml:space="preserve">obka zawiadamia kolejną osobę z </w:t>
      </w:r>
      <w:r w:rsidRPr="009B7F2C">
        <w:rPr>
          <w:rFonts w:cs="Calibri"/>
        </w:rPr>
        <w:t>listy rezerwowej o możliwości przyjęcia dziecka i uzg</w:t>
      </w:r>
      <w:r>
        <w:rPr>
          <w:rFonts w:cs="Calibri"/>
        </w:rPr>
        <w:t xml:space="preserve">adnia dokładny termin i warunki </w:t>
      </w:r>
      <w:r w:rsidRPr="009B7F2C">
        <w:rPr>
          <w:rFonts w:cs="Calibri"/>
        </w:rPr>
        <w:t>przyjęcia.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F771D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9B7F2C">
        <w:rPr>
          <w:rFonts w:cs="Calibri"/>
          <w:b/>
          <w:bCs/>
        </w:rPr>
        <w:t>§</w:t>
      </w:r>
      <w:r>
        <w:rPr>
          <w:rFonts w:cs="Calibri"/>
          <w:b/>
          <w:bCs/>
        </w:rPr>
        <w:t xml:space="preserve"> 6. </w:t>
      </w:r>
      <w:r w:rsidRPr="009B7F2C">
        <w:rPr>
          <w:rFonts w:cs="Calibri"/>
        </w:rPr>
        <w:t>1. Do Żłobka przyjmuje się kandydatów zamieszk</w:t>
      </w:r>
      <w:r>
        <w:rPr>
          <w:rFonts w:cs="Calibri"/>
        </w:rPr>
        <w:t>ałych na terenie Gminy Syców</w:t>
      </w:r>
      <w:r w:rsidRPr="009B7F2C">
        <w:rPr>
          <w:rFonts w:cs="Calibri"/>
        </w:rPr>
        <w:t>, z</w:t>
      </w:r>
      <w:r>
        <w:rPr>
          <w:rFonts w:cs="Calibri"/>
          <w:b/>
          <w:bCs/>
        </w:rPr>
        <w:t xml:space="preserve"> </w:t>
      </w:r>
      <w:r w:rsidRPr="009B7F2C">
        <w:rPr>
          <w:rFonts w:cs="Calibri"/>
        </w:rPr>
        <w:t>zastrzeżeniem postanowienia §1 ust 4 niniejszego Regulaminu.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2. W przypadku większej liczby kandydatów spełn</w:t>
      </w:r>
      <w:r>
        <w:rPr>
          <w:rFonts w:cs="Calibri"/>
        </w:rPr>
        <w:t xml:space="preserve">iających warunek, o którym mowa </w:t>
      </w:r>
      <w:r w:rsidRPr="009B7F2C">
        <w:rPr>
          <w:rFonts w:cs="Calibri"/>
        </w:rPr>
        <w:t>w ust. 1 niż wolnych miejsc w Żłobku przeprowadza</w:t>
      </w:r>
      <w:r>
        <w:rPr>
          <w:rFonts w:cs="Calibri"/>
        </w:rPr>
        <w:t xml:space="preserve"> się postępowanie rekrutacyjne</w:t>
      </w:r>
      <w:r w:rsidRPr="009B7F2C">
        <w:rPr>
          <w:rFonts w:cs="Calibri"/>
        </w:rPr>
        <w:t>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5. W  postępowania rekrutacyjnym</w:t>
      </w:r>
      <w:r w:rsidRPr="009B7F2C">
        <w:rPr>
          <w:rFonts w:cs="Calibri"/>
        </w:rPr>
        <w:t xml:space="preserve"> uwzględn</w:t>
      </w:r>
      <w:r>
        <w:rPr>
          <w:rFonts w:cs="Calibri"/>
        </w:rPr>
        <w:t xml:space="preserve">ia się następujące kryteria: </w:t>
      </w:r>
    </w:p>
    <w:p w:rsidR="00BF34FC" w:rsidRPr="002D375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375C">
        <w:rPr>
          <w:rFonts w:cs="Calibri"/>
        </w:rPr>
        <w:t xml:space="preserve">1) Wielodzietność rodziny kandydata – troje i więcej dzieci – 50 pkt.; </w:t>
      </w:r>
    </w:p>
    <w:p w:rsidR="00BF34FC" w:rsidRPr="002D375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375C">
        <w:rPr>
          <w:rFonts w:cs="Calibri"/>
        </w:rPr>
        <w:t xml:space="preserve">2) Niepełnosprawność kandydata – 50 pkt.; </w:t>
      </w:r>
    </w:p>
    <w:p w:rsidR="00BF34FC" w:rsidRPr="002D375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375C">
        <w:rPr>
          <w:rFonts w:cs="Calibri"/>
        </w:rPr>
        <w:t xml:space="preserve">3) Dziecko zamieszkuje tylko z jednym z rodziców – 3 pkt.”; </w:t>
      </w:r>
    </w:p>
    <w:p w:rsidR="00BF34FC" w:rsidRPr="002D375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375C">
        <w:rPr>
          <w:rFonts w:cs="Calibri"/>
        </w:rPr>
        <w:t xml:space="preserve">4) Oboje rodziców/opiekunów prawnych bądź jeden z rodziców samotnie wychowujący kandydata do Żłobka pracuje lub wykonuje pracę na podstawie umowy cywilno - prawnej lub uczy się w trybie stacjonarnym lub prowadzi gospodarstwo rolne/działalność gospodarczą – 10 pkt.; </w:t>
      </w:r>
    </w:p>
    <w:p w:rsidR="00BF34FC" w:rsidRPr="002D375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375C">
        <w:rPr>
          <w:rFonts w:cs="Calibri"/>
        </w:rPr>
        <w:t xml:space="preserve">5) Liczba zadeklarowanych we wniosku o przyjęcie do Żłobka godzin pobytu kandydata w Żłobku, powyżej 8 godzin dziennie – 2 pkt. za każdą dodatkową godzinę; </w:t>
      </w:r>
    </w:p>
    <w:p w:rsidR="00BF34FC" w:rsidRPr="002D375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375C">
        <w:rPr>
          <w:rFonts w:cs="Calibri"/>
        </w:rPr>
        <w:t>6) Rodzeństwo kandydata korzysta z opieki Żłobka lub również ubieg</w:t>
      </w:r>
      <w:r>
        <w:rPr>
          <w:rFonts w:cs="Calibri"/>
        </w:rPr>
        <w:t xml:space="preserve">a się o przyjęcie do Żłobka – 5 </w:t>
      </w:r>
      <w:r w:rsidRPr="002D375C">
        <w:rPr>
          <w:rFonts w:cs="Calibri"/>
        </w:rPr>
        <w:t xml:space="preserve">pkt.; 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375C">
        <w:rPr>
          <w:rFonts w:cs="Calibri"/>
        </w:rPr>
        <w:t>7)Rodzeństwo kandydata uczęszczało wcześniej do Żłobka – 5 pkt.;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6. Dokumenty potwierdzające spełnianie określonych w n</w:t>
      </w:r>
      <w:r>
        <w:rPr>
          <w:rFonts w:cs="Calibri"/>
        </w:rPr>
        <w:t xml:space="preserve">iniejszym regulaminie kryteriów </w:t>
      </w:r>
      <w:r w:rsidRPr="009B7F2C">
        <w:rPr>
          <w:rFonts w:cs="Calibri"/>
        </w:rPr>
        <w:t>należ</w:t>
      </w:r>
      <w:r>
        <w:rPr>
          <w:rFonts w:cs="Calibri"/>
        </w:rPr>
        <w:t>y dostarczyć wraz z</w:t>
      </w:r>
      <w:r w:rsidRPr="009B7F2C">
        <w:rPr>
          <w:rFonts w:cs="Calibri"/>
        </w:rPr>
        <w:t xml:space="preserve"> wnioskiem o przyjęcie do żłobka.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9B7F2C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Rozdział 3.</w:t>
      </w:r>
    </w:p>
    <w:p w:rsidR="00BF34FC" w:rsidRDefault="00BF34FC" w:rsidP="00B4734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Wymagana dokumentacja na potrzeby rekrutacji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BF34FC" w:rsidRPr="00F771D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§ 7. </w:t>
      </w:r>
      <w:r w:rsidRPr="009B7F2C">
        <w:rPr>
          <w:rFonts w:cs="Calibri"/>
        </w:rPr>
        <w:t>1. Dokumenty składane przez rodziców do Żłobka to: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1)  Wypełniony wniosek przez rodzica o przyjęciu dziecka do Żłobka (Zał. Nr 1) ;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2) Orzeczenie o niepełnosprawności, orzeczenie o potrzebie kształceni</w:t>
      </w:r>
      <w:r>
        <w:rPr>
          <w:rFonts w:cs="Calibri"/>
        </w:rPr>
        <w:t xml:space="preserve">a specjalnego </w:t>
      </w:r>
      <w:r w:rsidRPr="009B7F2C">
        <w:rPr>
          <w:rFonts w:cs="Calibri"/>
        </w:rPr>
        <w:t>wydane ze względu na niepełnosprawność kandydata;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Pr="009B7F2C">
        <w:rPr>
          <w:rFonts w:cs="Calibri"/>
        </w:rPr>
        <w:t>) Oświadczenie o wielodzietności (Zał. Nr 2);</w:t>
      </w:r>
    </w:p>
    <w:p w:rsidR="00BF34FC" w:rsidRPr="003879CF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4</w:t>
      </w:r>
      <w:r w:rsidRPr="009B7F2C">
        <w:rPr>
          <w:rFonts w:cs="Calibri"/>
        </w:rPr>
        <w:t xml:space="preserve">) </w:t>
      </w:r>
      <w:r w:rsidRPr="003879CF">
        <w:rPr>
          <w:rFonts w:cs="Calibri"/>
        </w:rPr>
        <w:t>odpowiednio - zaświadczenie pracodawcy o zatrudnieniu lub zaświadczenie o wykonywaniu pracy na podstawie umowy cywilno-prawnej lub zaświadczenie szkoły/uczelni wyższej potwierdzające naukę w trybie dziennym lub oświadczenie rodzica/opiekuna prawnego o prowadzeniu działalności gospodarczej lub gospodarstwa rolnego lub działalności osobistej jako wspólnik spółki osobowej z każdorazowym wskazaniem nazwy i siedziby tej działalności (Zał. Nr 3) - w przypadku rodzica/opiekuna prawnego samotnie wychowującego kandydata do Żłobka oświadczenie</w:t>
      </w:r>
    </w:p>
    <w:p w:rsidR="00BF34FC" w:rsidRPr="003879CF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879CF">
        <w:rPr>
          <w:rFonts w:cs="Calibri"/>
        </w:rPr>
        <w:t>o samotnym wychowyw</w:t>
      </w:r>
      <w:r>
        <w:rPr>
          <w:rFonts w:cs="Calibri"/>
        </w:rPr>
        <w:t>aniu tego kandydata (Zał. Nr 4);</w:t>
      </w:r>
    </w:p>
    <w:p w:rsidR="00BF34FC" w:rsidRPr="003879CF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5</w:t>
      </w:r>
      <w:r w:rsidRPr="003879CF">
        <w:rPr>
          <w:rFonts w:cs="Calibri"/>
        </w:rPr>
        <w:t xml:space="preserve">) oświadczenie o uczęszczaniu do żłobka rodzeństwa kandydata w roku szkolnym, którego dotyczy rekrutacja (Zał. Nr 5); 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6</w:t>
      </w:r>
      <w:r w:rsidRPr="003879CF">
        <w:rPr>
          <w:rFonts w:cs="Calibri"/>
        </w:rPr>
        <w:t>) oświadczenie potwierdzające, że rodzeństwo kandydata uczęszczało wcześniej do Żłobka (Zał. Nr 6);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7</w:t>
      </w:r>
      <w:r w:rsidRPr="003879CF">
        <w:rPr>
          <w:rFonts w:cs="Calibri"/>
        </w:rPr>
        <w:t>) oświadczenie potwierdzające kandydowanie do Żłobka również rodzeństwa kandydata (Zał. Nr 7)</w:t>
      </w:r>
      <w:r>
        <w:rPr>
          <w:rFonts w:cs="Calibri"/>
        </w:rPr>
        <w:t>;</w:t>
      </w:r>
    </w:p>
    <w:p w:rsidR="00BF34FC" w:rsidRPr="00F14861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8) </w:t>
      </w:r>
      <w:r w:rsidRPr="00F14861">
        <w:rPr>
          <w:rFonts w:cs="Calibri"/>
        </w:rPr>
        <w:t>oświadczenie o miejscu zamieszkania każdego z rodziców</w:t>
      </w:r>
      <w:r>
        <w:rPr>
          <w:rFonts w:cs="Calibri"/>
        </w:rPr>
        <w:t xml:space="preserve"> </w:t>
      </w:r>
      <w:r w:rsidRPr="00F14861">
        <w:rPr>
          <w:rFonts w:cs="Calibri"/>
        </w:rPr>
        <w:t>i dziecka (Zał. Nr 8);</w:t>
      </w:r>
    </w:p>
    <w:p w:rsidR="00BF34FC" w:rsidRPr="00F14861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14861">
        <w:rPr>
          <w:rFonts w:cs="Calibri"/>
        </w:rPr>
        <w:t>2. Dokumenty, o których mowa w § 7 ust. 1 pkt. 2) poświadcza za zgodność</w:t>
      </w:r>
      <w:r>
        <w:rPr>
          <w:rFonts w:cs="Calibri"/>
        </w:rPr>
        <w:t xml:space="preserve"> </w:t>
      </w:r>
      <w:r w:rsidRPr="00F14861">
        <w:rPr>
          <w:rFonts w:cs="Calibri"/>
        </w:rPr>
        <w:t>z oryginałem rodzic/opiekun prawny kandydata do żłobka. Przy składaniu kopii ma on obowiązek</w:t>
      </w:r>
      <w:r>
        <w:rPr>
          <w:rFonts w:cs="Calibri"/>
        </w:rPr>
        <w:t xml:space="preserve"> </w:t>
      </w:r>
      <w:r w:rsidRPr="00F14861">
        <w:rPr>
          <w:rFonts w:cs="Calibri"/>
        </w:rPr>
        <w:t>przedstawić do wglądu oryginały tych dokumentów;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3. Przewodniczący Komisji Rekrutacyjnej może żądać od rodziców/opiekunów dokumentów</w:t>
      </w:r>
      <w:r>
        <w:rPr>
          <w:rFonts w:cs="Calibri"/>
        </w:rPr>
        <w:t xml:space="preserve"> </w:t>
      </w:r>
      <w:r w:rsidRPr="009B7F2C">
        <w:rPr>
          <w:rFonts w:cs="Calibri"/>
        </w:rPr>
        <w:t>potwierdzających okoliczności zawarte w oświadc</w:t>
      </w:r>
      <w:r>
        <w:rPr>
          <w:rFonts w:cs="Calibri"/>
        </w:rPr>
        <w:t xml:space="preserve">zeniach. Przewodniczący Komisji </w:t>
      </w:r>
      <w:r w:rsidRPr="009B7F2C">
        <w:rPr>
          <w:rFonts w:cs="Calibri"/>
        </w:rPr>
        <w:t>Rekrutacyjnej wskazuje termin dostarczenia żądanych potwierdzeń.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4. Przewodniczący Komisji Rekrutacyjnej w celu potwi</w:t>
      </w:r>
      <w:r>
        <w:rPr>
          <w:rFonts w:cs="Calibri"/>
        </w:rPr>
        <w:t xml:space="preserve">erdzenia okoliczności zawartych </w:t>
      </w:r>
      <w:r w:rsidRPr="009B7F2C">
        <w:rPr>
          <w:rFonts w:cs="Calibri"/>
        </w:rPr>
        <w:t>w oświadczeniach może zwrócić się do Burmistrza Miast</w:t>
      </w:r>
      <w:r>
        <w:rPr>
          <w:rFonts w:cs="Calibri"/>
        </w:rPr>
        <w:t xml:space="preserve">a i Gminy Syców o potwierdzenie tych </w:t>
      </w:r>
      <w:r w:rsidRPr="009B7F2C">
        <w:rPr>
          <w:rFonts w:cs="Calibri"/>
        </w:rPr>
        <w:t>okoliczności przez instytucje posiadające te informacje.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5. Odmowa przedłożenia dokumentów, o które przedłoż</w:t>
      </w:r>
      <w:r>
        <w:rPr>
          <w:rFonts w:cs="Calibri"/>
        </w:rPr>
        <w:t xml:space="preserve">enie zwrócił się Przewodniczący </w:t>
      </w:r>
      <w:r w:rsidRPr="009B7F2C">
        <w:rPr>
          <w:rFonts w:cs="Calibri"/>
        </w:rPr>
        <w:t>Komisji Rekrutacyjnej, jest równoznaczna z rezygnacją z udziału w rekrutac</w:t>
      </w:r>
      <w:r>
        <w:rPr>
          <w:rFonts w:cs="Calibri"/>
        </w:rPr>
        <w:t xml:space="preserve">ji, natomiast </w:t>
      </w:r>
      <w:r w:rsidRPr="009B7F2C">
        <w:rPr>
          <w:rFonts w:cs="Calibri"/>
        </w:rPr>
        <w:t>odmowa lub niedostarczenie innych dokumentów po</w:t>
      </w:r>
      <w:r>
        <w:rPr>
          <w:rFonts w:cs="Calibri"/>
        </w:rPr>
        <w:t xml:space="preserve">zbawia możliwości korzystania z </w:t>
      </w:r>
      <w:r w:rsidRPr="009B7F2C">
        <w:rPr>
          <w:rFonts w:cs="Calibri"/>
        </w:rPr>
        <w:t>pierwszeństwa przyjęcia określonego w kryteriach naboru.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F771D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§ 8. </w:t>
      </w:r>
      <w:r w:rsidRPr="009B7F2C">
        <w:rPr>
          <w:rFonts w:cs="Calibri"/>
        </w:rPr>
        <w:t>1. Dokumenty stanowiące podstawę rekrutacji to: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1) Imienne wykazy dzieci, których rodzice złożyli deklarac</w:t>
      </w:r>
      <w:r>
        <w:rPr>
          <w:rFonts w:cs="Calibri"/>
        </w:rPr>
        <w:t xml:space="preserve">ję o kontynuowaniu pobytu w </w:t>
      </w:r>
      <w:r w:rsidRPr="009B7F2C">
        <w:rPr>
          <w:rFonts w:cs="Calibri"/>
        </w:rPr>
        <w:t>żłobku,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2) Wypełniony wniosek przez rodzica o przyjęciu dziecka do Żłobka,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3) Oświadczenia i inne dokumenty złożone przez r</w:t>
      </w:r>
      <w:r>
        <w:rPr>
          <w:rFonts w:cs="Calibri"/>
        </w:rPr>
        <w:t xml:space="preserve">odziców w Żłobku potwierdzające </w:t>
      </w:r>
      <w:r w:rsidRPr="009B7F2C">
        <w:rPr>
          <w:rFonts w:cs="Calibri"/>
        </w:rPr>
        <w:t>prawdziwość informacji podanych we wniosku,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4) Wykaz miejsc w Żłobku.</w:t>
      </w:r>
    </w:p>
    <w:p w:rsidR="00BF34FC" w:rsidRPr="0032212D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b/>
          <w:bCs/>
        </w:rPr>
        <w:t>Rozdział 4.</w:t>
      </w:r>
    </w:p>
    <w:p w:rsidR="00BF34FC" w:rsidRPr="009B7F2C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Procedura odwoławcza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F771D4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§ 9. </w:t>
      </w:r>
      <w:r w:rsidRPr="009B7F2C">
        <w:rPr>
          <w:rFonts w:cs="Calibri"/>
        </w:rPr>
        <w:t>1. Odwołanie od decyzji Komisji Rekrutacyjnej wnosi się do Dyrektora Żłobka za</w:t>
      </w:r>
      <w:r>
        <w:rPr>
          <w:rFonts w:cs="Calibri"/>
          <w:b/>
          <w:bCs/>
        </w:rPr>
        <w:t xml:space="preserve"> </w:t>
      </w:r>
      <w:r w:rsidRPr="009B7F2C">
        <w:rPr>
          <w:rFonts w:cs="Calibri"/>
        </w:rPr>
        <w:t>pośrednictwem Komisji Rekrutacyjnej.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2. Termin wniesienia odwołania wynosi 14 dni o dnia p</w:t>
      </w:r>
      <w:r>
        <w:rPr>
          <w:rFonts w:cs="Calibri"/>
        </w:rPr>
        <w:t xml:space="preserve">odania do publicznej wiadomości </w:t>
      </w:r>
      <w:r w:rsidRPr="009B7F2C">
        <w:rPr>
          <w:rFonts w:cs="Calibri"/>
        </w:rPr>
        <w:t>listy kandydatów przyjętych i nieprzyjętych.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3. Komisja Rekrutacyjna, po zapoznaniu się z treśc</w:t>
      </w:r>
      <w:r>
        <w:rPr>
          <w:rFonts w:cs="Calibri"/>
        </w:rPr>
        <w:t xml:space="preserve">ią Odwołania może zmienić swoją </w:t>
      </w:r>
      <w:r w:rsidRPr="009B7F2C">
        <w:rPr>
          <w:rFonts w:cs="Calibri"/>
        </w:rPr>
        <w:t>decyzję, a jeżeli nie znajdzie ona podstawy do zmiany decyzji przekazu</w:t>
      </w:r>
      <w:r>
        <w:rPr>
          <w:rFonts w:cs="Calibri"/>
        </w:rPr>
        <w:t xml:space="preserve">je niezwłocznie w </w:t>
      </w:r>
      <w:r w:rsidRPr="009B7F2C">
        <w:rPr>
          <w:rFonts w:cs="Calibri"/>
        </w:rPr>
        <w:t>terminie nie dłuższym niż 7 dni odwołanie do D</w:t>
      </w:r>
      <w:r>
        <w:rPr>
          <w:rFonts w:cs="Calibri"/>
        </w:rPr>
        <w:t xml:space="preserve">yrektora Żłobka wraz z pisemnym </w:t>
      </w:r>
      <w:r w:rsidRPr="009B7F2C">
        <w:rPr>
          <w:rFonts w:cs="Calibri"/>
        </w:rPr>
        <w:t>uzasadnieniem swojego stanowiska.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4. Dyrektor Żłobka rozpatruje odwołanie od rozstrzy</w:t>
      </w:r>
      <w:r>
        <w:rPr>
          <w:rFonts w:cs="Calibri"/>
        </w:rPr>
        <w:t xml:space="preserve">gnięcia Komisji Rekrutacyjnej w </w:t>
      </w:r>
      <w:r w:rsidRPr="009B7F2C">
        <w:rPr>
          <w:rFonts w:cs="Calibri"/>
        </w:rPr>
        <w:t>terminie 30 dni od daty otrzymania odwołania.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9B7F2C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Rozdział 5.</w:t>
      </w:r>
    </w:p>
    <w:p w:rsidR="00BF34FC" w:rsidRDefault="00BF34FC" w:rsidP="004F69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Postanowienia końcowe</w:t>
      </w: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§ 10. </w:t>
      </w:r>
      <w:r w:rsidRPr="009B7F2C">
        <w:rPr>
          <w:rFonts w:cs="Calibri"/>
        </w:rPr>
        <w:t>1. Kandydaci z</w:t>
      </w:r>
      <w:r>
        <w:rPr>
          <w:rFonts w:cs="Calibri"/>
        </w:rPr>
        <w:t>amieszkali poza Gminą Syców</w:t>
      </w:r>
      <w:r w:rsidRPr="009B7F2C">
        <w:rPr>
          <w:rFonts w:cs="Calibri"/>
        </w:rPr>
        <w:t xml:space="preserve"> mogą by</w:t>
      </w:r>
      <w:r>
        <w:rPr>
          <w:rFonts w:cs="Calibri"/>
        </w:rPr>
        <w:t>ć przyjęci do żłobka, jeżeli po przeprowadzeniu</w:t>
      </w:r>
      <w:r w:rsidRPr="009B7F2C">
        <w:rPr>
          <w:rFonts w:cs="Calibri"/>
        </w:rPr>
        <w:t xml:space="preserve"> postępowania rekrut</w:t>
      </w:r>
      <w:r>
        <w:rPr>
          <w:rFonts w:cs="Calibri"/>
        </w:rPr>
        <w:t xml:space="preserve">acyjnego Żłobek nadal dysponuje </w:t>
      </w:r>
      <w:r w:rsidRPr="009B7F2C">
        <w:rPr>
          <w:rFonts w:cs="Calibri"/>
        </w:rPr>
        <w:t>wolnymi miejscami w placówce.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F34FC" w:rsidRPr="009B7F2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7F2C">
        <w:rPr>
          <w:rFonts w:cs="Calibri"/>
        </w:rPr>
        <w:t>Załączniki:</w:t>
      </w:r>
    </w:p>
    <w:p w:rsidR="00BF34FC" w:rsidRPr="007C041A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C041A">
        <w:rPr>
          <w:rFonts w:cs="Calibri"/>
        </w:rPr>
        <w:t>1</w:t>
      </w:r>
      <w:r>
        <w:rPr>
          <w:rFonts w:cs="Calibri"/>
        </w:rPr>
        <w:t>. Wniosek o przyjęcie dziecka do Żłobka;</w:t>
      </w:r>
      <w:r w:rsidRPr="007C041A">
        <w:rPr>
          <w:rFonts w:cs="Calibri"/>
        </w:rPr>
        <w:t xml:space="preserve"> </w:t>
      </w:r>
    </w:p>
    <w:p w:rsidR="00BF34FC" w:rsidRPr="007C041A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C041A">
        <w:rPr>
          <w:rFonts w:cs="Calibri"/>
        </w:rPr>
        <w:t>2.</w:t>
      </w:r>
      <w:r>
        <w:rPr>
          <w:rFonts w:cs="Calibri"/>
        </w:rPr>
        <w:t xml:space="preserve"> </w:t>
      </w:r>
      <w:r w:rsidRPr="007C041A">
        <w:rPr>
          <w:rFonts w:cs="Calibri"/>
        </w:rPr>
        <w:t xml:space="preserve">Oświadczenie o wielodzietności; </w:t>
      </w:r>
    </w:p>
    <w:p w:rsidR="00BF34FC" w:rsidRPr="007C041A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C041A">
        <w:rPr>
          <w:rFonts w:cs="Calibri"/>
        </w:rPr>
        <w:t>3.</w:t>
      </w:r>
      <w:r>
        <w:rPr>
          <w:rFonts w:cs="Calibri"/>
        </w:rPr>
        <w:t xml:space="preserve"> </w:t>
      </w:r>
      <w:r w:rsidRPr="007C041A">
        <w:rPr>
          <w:rFonts w:cs="Calibri"/>
        </w:rPr>
        <w:t xml:space="preserve">Oświadczenie o prowadzeniu gospodarstwa rolnego/działalności gospodarczej; </w:t>
      </w:r>
    </w:p>
    <w:p w:rsidR="00BF34FC" w:rsidRPr="007C041A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C041A">
        <w:rPr>
          <w:rFonts w:cs="Calibri"/>
        </w:rPr>
        <w:t xml:space="preserve">4. Oświadczenie o samotnym wychowywaniu kandydata do Żłobka Miejskiego w Sycowie; </w:t>
      </w:r>
    </w:p>
    <w:p w:rsidR="00BF34FC" w:rsidRPr="007C041A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C041A">
        <w:rPr>
          <w:rFonts w:cs="Calibri"/>
        </w:rPr>
        <w:t>5.</w:t>
      </w:r>
      <w:r>
        <w:rPr>
          <w:rFonts w:cs="Calibri"/>
        </w:rPr>
        <w:t xml:space="preserve"> </w:t>
      </w:r>
      <w:r w:rsidRPr="007C041A">
        <w:rPr>
          <w:rFonts w:cs="Calibri"/>
        </w:rPr>
        <w:t xml:space="preserve">Oświadczenie o uczęszczaniu do Żłobka Miejskiego w Sycowie rodzeństwa kandydata w roku szkolnym; </w:t>
      </w:r>
    </w:p>
    <w:p w:rsidR="00BF34FC" w:rsidRPr="007C041A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C041A">
        <w:rPr>
          <w:rFonts w:cs="Calibri"/>
        </w:rPr>
        <w:t xml:space="preserve">6. Oświadczenie potwierdzające, że rodzeństwo kandydata uczęszczało wcześniej do Żłobka Miejskiego w Sycowie; </w:t>
      </w:r>
    </w:p>
    <w:p w:rsidR="00BF34FC" w:rsidRPr="007C041A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7. </w:t>
      </w:r>
      <w:r w:rsidRPr="007C041A">
        <w:rPr>
          <w:rFonts w:cs="Calibri"/>
        </w:rPr>
        <w:t>Oświadczenie potwierdzające kandydowanie do Żłobka Miejskiego w Sycowie</w:t>
      </w:r>
      <w:r>
        <w:rPr>
          <w:rFonts w:cs="Calibri"/>
        </w:rPr>
        <w:t xml:space="preserve"> rodzeństwa </w:t>
      </w:r>
      <w:r w:rsidRPr="007C041A">
        <w:rPr>
          <w:rFonts w:cs="Calibri"/>
        </w:rPr>
        <w:t xml:space="preserve">kandydata; 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C041A">
        <w:rPr>
          <w:rFonts w:cs="Calibri"/>
        </w:rPr>
        <w:t>8. Oświadczenie o miejscu zamieszkania rodziców/opiekunów i kandydata do Żł</w:t>
      </w:r>
      <w:r>
        <w:rPr>
          <w:rFonts w:cs="Calibri"/>
        </w:rPr>
        <w:t>obka Miejskiego w Sycowie;</w:t>
      </w:r>
    </w:p>
    <w:p w:rsidR="00BF34FC" w:rsidRPr="007C041A" w:rsidRDefault="00BF34FC" w:rsidP="00E304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9. Oświadczenie potwierdzające wolę przyjęcia kandydata do Żłobka Miejskiego w Sycowie</w:t>
      </w:r>
    </w:p>
    <w:p w:rsidR="00BF34FC" w:rsidRDefault="00BF34FC" w:rsidP="00E3046D">
      <w:pPr>
        <w:jc w:val="both"/>
        <w:rPr>
          <w:rFonts w:cs="Calibri"/>
        </w:rPr>
      </w:pPr>
      <w:r>
        <w:rPr>
          <w:rFonts w:cs="Calibri"/>
        </w:rPr>
        <w:t>10.</w:t>
      </w:r>
      <w:r w:rsidRPr="004F4B63">
        <w:rPr>
          <w:rFonts w:cs="Calibri"/>
        </w:rPr>
        <w:t xml:space="preserve"> </w:t>
      </w:r>
      <w:r w:rsidRPr="007C041A">
        <w:rPr>
          <w:rFonts w:cs="Calibri"/>
        </w:rPr>
        <w:t>Deklaracja o kontynuowaniu pobytu w Żłobku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Załącznik  Nr 1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1E6909" w:rsidRDefault="00BF34FC" w:rsidP="00E3046D">
      <w:pPr>
        <w:rPr>
          <w:rFonts w:cs="Calibri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    </w:t>
      </w:r>
      <w:r w:rsidRPr="001E6909">
        <w:rPr>
          <w:rFonts w:cs="Calibri"/>
        </w:rPr>
        <w:t>………………………</w:t>
      </w:r>
      <w:r>
        <w:rPr>
          <w:rFonts w:cs="Calibri"/>
        </w:rPr>
        <w:t>………………………</w:t>
      </w:r>
      <w:r w:rsidRPr="001E6909">
        <w:rPr>
          <w:rFonts w:cs="Calibri"/>
        </w:rPr>
        <w:t xml:space="preserve">                       </w:t>
      </w:r>
    </w:p>
    <w:p w:rsidR="00BF34FC" w:rsidRPr="008767BA" w:rsidRDefault="00BF34FC" w:rsidP="00E3046D">
      <w:pPr>
        <w:spacing w:line="360" w:lineRule="auto"/>
        <w:jc w:val="right"/>
        <w:rPr>
          <w:rFonts w:cs="Calibri"/>
          <w:b/>
          <w:bCs/>
          <w:sz w:val="18"/>
          <w:szCs w:val="18"/>
        </w:rPr>
      </w:pPr>
      <w:r w:rsidRPr="001E6909">
        <w:rPr>
          <w:rFonts w:cs="Calibri"/>
        </w:rPr>
        <w:t xml:space="preserve">                                     </w:t>
      </w:r>
      <w:r>
        <w:rPr>
          <w:rFonts w:cs="Calibri"/>
        </w:rPr>
        <w:t xml:space="preserve">                         </w:t>
      </w:r>
      <w:r w:rsidRPr="001E6909">
        <w:rPr>
          <w:rFonts w:cs="Calibri"/>
        </w:rPr>
        <w:t xml:space="preserve"> </w:t>
      </w:r>
      <w:r w:rsidRPr="00633CEB">
        <w:rPr>
          <w:rFonts w:cs="Calibri"/>
          <w:sz w:val="18"/>
          <w:szCs w:val="18"/>
        </w:rPr>
        <w:t>(Miejscowość, data)</w:t>
      </w:r>
    </w:p>
    <w:p w:rsidR="00BF34FC" w:rsidRDefault="00BF34FC" w:rsidP="00E3046D">
      <w:pPr>
        <w:spacing w:line="360" w:lineRule="auto"/>
        <w:jc w:val="center"/>
        <w:rPr>
          <w:rFonts w:cs="Calibri"/>
          <w:b/>
          <w:bCs/>
        </w:rPr>
      </w:pPr>
      <w:r w:rsidRPr="001E6909">
        <w:rPr>
          <w:rFonts w:cs="Calibri"/>
          <w:b/>
          <w:bCs/>
        </w:rPr>
        <w:t>W</w:t>
      </w:r>
      <w:r>
        <w:rPr>
          <w:rFonts w:cs="Calibri"/>
          <w:b/>
          <w:bCs/>
        </w:rPr>
        <w:t>NIOSEK O PRZYJĘCIE DZIECKA DO ŻŁOBKA MIEJSKIEGO</w:t>
      </w:r>
    </w:p>
    <w:p w:rsidR="00BF34FC" w:rsidRPr="001E6909" w:rsidRDefault="00BF34FC" w:rsidP="00E3046D">
      <w:pPr>
        <w:spacing w:line="360" w:lineRule="auto"/>
        <w:jc w:val="center"/>
        <w:rPr>
          <w:rFonts w:cs="Calibri"/>
        </w:rPr>
      </w:pPr>
      <w:r>
        <w:rPr>
          <w:rFonts w:cs="Calibri"/>
          <w:b/>
          <w:bCs/>
        </w:rPr>
        <w:t xml:space="preserve"> W SYCOWIE NA ROK SZKOLNY………………….</w:t>
      </w: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jc w:val="both"/>
        <w:rPr>
          <w:rFonts w:cs="Calibri"/>
        </w:rPr>
      </w:pPr>
      <w:r w:rsidRPr="001E6909">
        <w:rPr>
          <w:rFonts w:cs="Calibri"/>
        </w:rPr>
        <w:t xml:space="preserve"> .......................................................................................................................................</w:t>
      </w:r>
    </w:p>
    <w:p w:rsidR="00BF34FC" w:rsidRPr="008767BA" w:rsidRDefault="00BF34FC" w:rsidP="00E3046D">
      <w:pPr>
        <w:jc w:val="center"/>
        <w:rPr>
          <w:rFonts w:cs="Calibri"/>
          <w:sz w:val="18"/>
          <w:szCs w:val="18"/>
        </w:rPr>
      </w:pPr>
      <w:r w:rsidRPr="001E6909">
        <w:rPr>
          <w:rFonts w:cs="Calibri"/>
          <w:sz w:val="18"/>
          <w:szCs w:val="18"/>
        </w:rPr>
        <w:t>( imię i nazwisko kandydata)</w:t>
      </w:r>
    </w:p>
    <w:p w:rsidR="00BF34FC" w:rsidRPr="001E6909" w:rsidRDefault="00BF34FC" w:rsidP="00E3046D">
      <w:pPr>
        <w:jc w:val="both"/>
        <w:rPr>
          <w:rFonts w:cs="Calibri"/>
        </w:rPr>
      </w:pPr>
      <w:r w:rsidRPr="001E6909">
        <w:rPr>
          <w:rFonts w:cs="Calibri"/>
        </w:rPr>
        <w:t>.…...................................................................................................................................</w:t>
      </w:r>
    </w:p>
    <w:p w:rsidR="00BF34FC" w:rsidRPr="008767BA" w:rsidRDefault="00BF34FC" w:rsidP="00E3046D">
      <w:pPr>
        <w:jc w:val="center"/>
        <w:rPr>
          <w:rFonts w:cs="Calibri"/>
          <w:sz w:val="18"/>
          <w:szCs w:val="18"/>
        </w:rPr>
      </w:pPr>
      <w:r w:rsidRPr="001E6909">
        <w:rPr>
          <w:rFonts w:cs="Calibri"/>
          <w:sz w:val="18"/>
          <w:szCs w:val="18"/>
        </w:rPr>
        <w:t>(nr pesel kandydata)</w:t>
      </w:r>
    </w:p>
    <w:p w:rsidR="00BF34FC" w:rsidRPr="001E6909" w:rsidRDefault="00BF34FC" w:rsidP="00E3046D">
      <w:pPr>
        <w:jc w:val="both"/>
        <w:rPr>
          <w:rFonts w:cs="Calibri"/>
        </w:rPr>
      </w:pPr>
      <w:r w:rsidRPr="001E6909">
        <w:rPr>
          <w:rFonts w:cs="Calibri"/>
        </w:rPr>
        <w:t>........................................................................................................................................</w:t>
      </w:r>
    </w:p>
    <w:p w:rsidR="00BF34FC" w:rsidRPr="001E6909" w:rsidRDefault="00BF34FC" w:rsidP="00E3046D">
      <w:pPr>
        <w:jc w:val="center"/>
        <w:rPr>
          <w:rFonts w:cs="Calibri"/>
          <w:sz w:val="18"/>
          <w:szCs w:val="18"/>
        </w:rPr>
      </w:pPr>
      <w:r w:rsidRPr="001E6909">
        <w:rPr>
          <w:rFonts w:cs="Calibri"/>
          <w:sz w:val="18"/>
          <w:szCs w:val="18"/>
        </w:rPr>
        <w:t>(w przypadku braku nr pesel - seria nr paszportu lub innego dok. potwierdzającego tożsamość kandydata,  )</w:t>
      </w: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jc w:val="both"/>
        <w:rPr>
          <w:rFonts w:cs="Calibri"/>
        </w:rPr>
      </w:pPr>
      <w:r w:rsidRPr="001E6909">
        <w:rPr>
          <w:rFonts w:cs="Calibri"/>
        </w:rPr>
        <w:t xml:space="preserve">ur. dn.: .............. , miesiąc, …………….rok ................ </w:t>
      </w:r>
    </w:p>
    <w:p w:rsidR="00BF34FC" w:rsidRPr="001E6909" w:rsidRDefault="00BF34FC" w:rsidP="00E3046D">
      <w:pPr>
        <w:jc w:val="both"/>
        <w:rPr>
          <w:rFonts w:cs="Calibri"/>
        </w:rPr>
      </w:pPr>
      <w:r w:rsidRPr="001E6909">
        <w:rPr>
          <w:rFonts w:cs="Calibri"/>
        </w:rPr>
        <w:t>miejsce urodzenia ........................................................</w:t>
      </w:r>
    </w:p>
    <w:p w:rsidR="00BF34FC" w:rsidRPr="001E6909" w:rsidRDefault="00BF34FC" w:rsidP="00E3046D">
      <w:pPr>
        <w:jc w:val="both"/>
        <w:rPr>
          <w:rFonts w:cs="Calibri"/>
        </w:rPr>
      </w:pPr>
      <w:r w:rsidRPr="001E6909">
        <w:rPr>
          <w:rFonts w:cs="Calibri"/>
        </w:rPr>
        <w:t>adres  zamieszkania: .....................................................................................................</w:t>
      </w: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jc w:val="both"/>
        <w:rPr>
          <w:rFonts w:cs="Calibri"/>
        </w:rPr>
      </w:pPr>
      <w:r w:rsidRPr="001E6909">
        <w:rPr>
          <w:rFonts w:cs="Calibri"/>
        </w:rPr>
        <w:t>adres zameldowania : ....................................................................................................</w:t>
      </w:r>
    </w:p>
    <w:p w:rsidR="00BF34FC" w:rsidRPr="001E6909" w:rsidRDefault="00BF34FC" w:rsidP="00E3046D">
      <w:pPr>
        <w:pStyle w:val="ListParagraph"/>
        <w:jc w:val="both"/>
        <w:rPr>
          <w:rFonts w:cs="Calibri"/>
          <w:b/>
        </w:rPr>
      </w:pPr>
    </w:p>
    <w:p w:rsidR="00BF34FC" w:rsidRPr="001E6909" w:rsidRDefault="00BF34FC" w:rsidP="00E3046D">
      <w:pPr>
        <w:pStyle w:val="ListParagraph"/>
        <w:numPr>
          <w:ilvl w:val="0"/>
          <w:numId w:val="4"/>
        </w:numPr>
        <w:suppressAutoHyphens/>
        <w:spacing w:after="0" w:line="100" w:lineRule="atLeast"/>
        <w:jc w:val="both"/>
        <w:rPr>
          <w:rFonts w:cs="Calibri"/>
          <w:b/>
        </w:rPr>
      </w:pPr>
      <w:r w:rsidRPr="001E6909">
        <w:rPr>
          <w:rFonts w:cs="Calibri"/>
          <w:b/>
        </w:rPr>
        <w:t>Czas pobytu dziecka : od godz. ………. Do godz.  …………….., czyli ………….godzin.</w:t>
      </w: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jc w:val="both"/>
        <w:rPr>
          <w:rFonts w:cs="Calibri"/>
        </w:rPr>
      </w:pPr>
      <w:r w:rsidRPr="001E6909">
        <w:rPr>
          <w:rFonts w:cs="Calibri"/>
          <w:b/>
          <w:bCs/>
        </w:rPr>
        <w:t>II. Dane dotyczące rodziców/prawnych opiekunów</w:t>
      </w:r>
      <w:r w:rsidRPr="001E6909">
        <w:rPr>
          <w:rFonts w:cs="Calibri"/>
        </w:rPr>
        <w:t xml:space="preserve">* 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47"/>
        <w:gridCol w:w="6351"/>
      </w:tblGrid>
      <w:tr w:rsidR="00BF34FC" w:rsidRPr="00903666"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6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jc w:val="center"/>
              <w:rPr>
                <w:rFonts w:cs="Calibri"/>
              </w:rPr>
            </w:pPr>
            <w:r w:rsidRPr="00903666">
              <w:rPr>
                <w:rFonts w:cs="Calibri"/>
              </w:rPr>
              <w:t>matka/prawny opiekun</w:t>
            </w:r>
            <w:r w:rsidRPr="00903666">
              <w:rPr>
                <w:rStyle w:val="Odwoaniedokomentarza1"/>
                <w:rFonts w:cs="Calibri"/>
                <w:sz w:val="22"/>
              </w:rPr>
              <w:t>*</w:t>
            </w:r>
          </w:p>
        </w:tc>
      </w:tr>
      <w:tr w:rsidR="00BF34FC" w:rsidRPr="00903666"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>Imię i nazwisko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  <w:tr w:rsidR="00BF34FC" w:rsidRPr="00903666"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 xml:space="preserve">Adres zamieszkania 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  <w:tr w:rsidR="00BF34FC" w:rsidRPr="00903666"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>Adres zameldowania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  <w:tr w:rsidR="00BF34FC" w:rsidRPr="00903666"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>Numer telefonu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  <w:tr w:rsidR="00BF34FC" w:rsidRPr="00903666"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>Adres poczty elektronicznej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</w:tbl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jc w:val="both"/>
        <w:rPr>
          <w:rFonts w:cs="Calibri"/>
        </w:rPr>
      </w:pPr>
    </w:p>
    <w:tbl>
      <w:tblPr>
        <w:tblW w:w="909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83"/>
        <w:gridCol w:w="6315"/>
      </w:tblGrid>
      <w:tr w:rsidR="00BF34FC" w:rsidRPr="00903666"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jc w:val="center"/>
              <w:rPr>
                <w:rFonts w:cs="Calibri"/>
              </w:rPr>
            </w:pPr>
            <w:r w:rsidRPr="00903666">
              <w:rPr>
                <w:rFonts w:cs="Calibri"/>
              </w:rPr>
              <w:t>ojciec/prawny opiekun</w:t>
            </w:r>
            <w:r w:rsidRPr="00903666">
              <w:rPr>
                <w:rStyle w:val="Odwoaniedokomentarza1"/>
                <w:rFonts w:cs="Calibri"/>
                <w:sz w:val="22"/>
              </w:rPr>
              <w:t>*</w:t>
            </w:r>
          </w:p>
        </w:tc>
      </w:tr>
      <w:tr w:rsidR="00BF34FC" w:rsidRPr="00903666"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>Imię i nazwisko</w:t>
            </w:r>
          </w:p>
        </w:tc>
        <w:tc>
          <w:tcPr>
            <w:tcW w:w="6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  <w:tr w:rsidR="00BF34FC" w:rsidRPr="00903666"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 xml:space="preserve">Adres zamieszkania </w:t>
            </w:r>
          </w:p>
        </w:tc>
        <w:tc>
          <w:tcPr>
            <w:tcW w:w="6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  <w:tr w:rsidR="00BF34FC" w:rsidRPr="00903666"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>Adres zameldowania</w:t>
            </w:r>
          </w:p>
        </w:tc>
        <w:tc>
          <w:tcPr>
            <w:tcW w:w="6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  <w:tr w:rsidR="00BF34FC" w:rsidRPr="00903666"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>Numer telefonu</w:t>
            </w:r>
          </w:p>
        </w:tc>
        <w:tc>
          <w:tcPr>
            <w:tcW w:w="6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  <w:tr w:rsidR="00BF34FC" w:rsidRPr="00903666"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</w:tcPr>
          <w:p w:rsidR="00BF34FC" w:rsidRPr="00903666" w:rsidRDefault="00BF34FC" w:rsidP="004F691A">
            <w:pPr>
              <w:rPr>
                <w:rFonts w:cs="Calibri"/>
              </w:rPr>
            </w:pPr>
            <w:r w:rsidRPr="00903666">
              <w:rPr>
                <w:rFonts w:cs="Calibri"/>
              </w:rPr>
              <w:t>Adres poczty elektronicznej</w:t>
            </w:r>
          </w:p>
        </w:tc>
        <w:tc>
          <w:tcPr>
            <w:tcW w:w="6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FC" w:rsidRPr="00903666" w:rsidRDefault="00BF34FC" w:rsidP="004F691A">
            <w:pPr>
              <w:snapToGrid w:val="0"/>
              <w:jc w:val="both"/>
              <w:rPr>
                <w:rFonts w:cs="Calibri"/>
              </w:rPr>
            </w:pPr>
          </w:p>
        </w:tc>
      </w:tr>
    </w:tbl>
    <w:p w:rsidR="00BF34FC" w:rsidRDefault="00BF34FC" w:rsidP="00E3046D">
      <w:pPr>
        <w:rPr>
          <w:rFonts w:cs="Calibri"/>
        </w:rPr>
      </w:pPr>
    </w:p>
    <w:p w:rsidR="00BF34FC" w:rsidRPr="001E6909" w:rsidRDefault="00BF34FC" w:rsidP="00E3046D">
      <w:pPr>
        <w:pageBreakBefore/>
        <w:jc w:val="both"/>
        <w:rPr>
          <w:rFonts w:cs="Calibri"/>
        </w:rPr>
      </w:pPr>
      <w:r w:rsidRPr="001E6909">
        <w:rPr>
          <w:rFonts w:cs="Calibri"/>
          <w:b/>
          <w:bCs/>
        </w:rPr>
        <w:t>III.  Wykaz załączników</w:t>
      </w: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 xml:space="preserve"> …................................................................................................................................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…................................................................................................................................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…................................................................................................................................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…................................................................................................................................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…................................................................................................................................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…................................................................................................................................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…................................................................................................................................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…................................................................................................................................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…................................................................................................................................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…...............................................................................................................................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..................................................................................................................................</w:t>
      </w:r>
    </w:p>
    <w:p w:rsidR="00BF34FC" w:rsidRPr="001E6909" w:rsidRDefault="00BF34FC" w:rsidP="00E3046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1E6909">
        <w:rPr>
          <w:rFonts w:cs="Calibri"/>
        </w:rPr>
        <w:t>..................................................................................................................................</w:t>
      </w: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jc w:val="both"/>
        <w:rPr>
          <w:rFonts w:cs="Calibri"/>
          <w:i/>
        </w:rPr>
      </w:pPr>
      <w:r w:rsidRPr="001E6909">
        <w:rPr>
          <w:rFonts w:cs="Calibri"/>
          <w:i/>
        </w:rPr>
        <w:t>Wyrażam zgodę na przetwarzanie moich danych osobowych w rozumieniu ustawy z dnia 29 sierpnia 1997r. O Ochronie Danych Osobowych (Dz. U. z 2016, poz. 922</w:t>
      </w:r>
      <w:r>
        <w:rPr>
          <w:rFonts w:cs="Calibri"/>
          <w:i/>
        </w:rPr>
        <w:t xml:space="preserve"> ze zm.</w:t>
      </w:r>
      <w:r w:rsidRPr="001E6909">
        <w:rPr>
          <w:rFonts w:cs="Calibri"/>
          <w:i/>
        </w:rPr>
        <w:t xml:space="preserve">) oraz wykorzystywania ich przez </w:t>
      </w:r>
      <w:r w:rsidRPr="001E6909">
        <w:rPr>
          <w:rFonts w:cs="Calibri"/>
          <w:b/>
          <w:bCs/>
          <w:i/>
        </w:rPr>
        <w:t xml:space="preserve">Żłobek Miejski w Sycowie  </w:t>
      </w:r>
      <w:r w:rsidRPr="001E6909">
        <w:rPr>
          <w:rFonts w:cs="Calibri"/>
          <w:i/>
        </w:rPr>
        <w:t>w celach rekrutacji oraz później podczas pobytu dziecka w żłobku.</w:t>
      </w:r>
    </w:p>
    <w:p w:rsidR="00BF34FC" w:rsidRPr="001E6909" w:rsidRDefault="00BF34FC" w:rsidP="00E3046D">
      <w:pPr>
        <w:jc w:val="both"/>
        <w:rPr>
          <w:rFonts w:cs="Calibri"/>
          <w:i/>
          <w:iCs/>
        </w:rPr>
      </w:pPr>
      <w:r w:rsidRPr="001E6909">
        <w:rPr>
          <w:rFonts w:cs="Calibri"/>
        </w:rPr>
        <w:t xml:space="preserve">    </w:t>
      </w:r>
      <w:r w:rsidRPr="001E6909">
        <w:rPr>
          <w:rFonts w:cs="Calibri"/>
          <w:i/>
          <w:iCs/>
        </w:rPr>
        <w:t>„Jestem świadomy odpowiedzialności karnej za złożenie fałszywego oświadczenia”</w:t>
      </w: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jc w:val="both"/>
        <w:rPr>
          <w:rFonts w:cs="Calibri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0"/>
        <w:gridCol w:w="4811"/>
      </w:tblGrid>
      <w:tr w:rsidR="00BF34FC" w:rsidRPr="00903666">
        <w:trPr>
          <w:trHeight w:val="925"/>
        </w:trPr>
        <w:tc>
          <w:tcPr>
            <w:tcW w:w="4800" w:type="dxa"/>
          </w:tcPr>
          <w:p w:rsidR="00BF34FC" w:rsidRPr="00903666" w:rsidRDefault="00BF34FC" w:rsidP="004F691A">
            <w:pPr>
              <w:spacing w:after="240"/>
              <w:jc w:val="both"/>
              <w:rPr>
                <w:rFonts w:cs="Calibri"/>
              </w:rPr>
            </w:pPr>
          </w:p>
          <w:p w:rsidR="00BF34FC" w:rsidRPr="00903666" w:rsidRDefault="00BF34FC" w:rsidP="004F691A">
            <w:pPr>
              <w:spacing w:after="240"/>
              <w:jc w:val="both"/>
              <w:rPr>
                <w:rFonts w:cs="Calibri"/>
              </w:rPr>
            </w:pPr>
            <w:r w:rsidRPr="00903666">
              <w:rPr>
                <w:rFonts w:cs="Calibri"/>
              </w:rPr>
              <w:t>.................................................................</w:t>
            </w:r>
          </w:p>
        </w:tc>
        <w:tc>
          <w:tcPr>
            <w:tcW w:w="4811" w:type="dxa"/>
          </w:tcPr>
          <w:p w:rsidR="00BF34FC" w:rsidRPr="00903666" w:rsidRDefault="00BF34FC" w:rsidP="004F691A">
            <w:pPr>
              <w:spacing w:after="240"/>
              <w:jc w:val="both"/>
              <w:rPr>
                <w:rFonts w:cs="Calibri"/>
              </w:rPr>
            </w:pPr>
          </w:p>
          <w:p w:rsidR="00BF34FC" w:rsidRPr="00903666" w:rsidRDefault="00BF34FC" w:rsidP="004F691A">
            <w:pPr>
              <w:spacing w:after="240"/>
              <w:jc w:val="both"/>
              <w:rPr>
                <w:rFonts w:cs="Calibri"/>
              </w:rPr>
            </w:pPr>
            <w:r w:rsidRPr="00903666">
              <w:rPr>
                <w:rFonts w:cs="Calibri"/>
              </w:rPr>
              <w:t>..................................................................</w:t>
            </w:r>
          </w:p>
        </w:tc>
      </w:tr>
      <w:tr w:rsidR="00BF34FC" w:rsidRPr="00903666">
        <w:tc>
          <w:tcPr>
            <w:tcW w:w="4800" w:type="dxa"/>
          </w:tcPr>
          <w:p w:rsidR="00BF34FC" w:rsidRPr="00903666" w:rsidRDefault="00BF34FC" w:rsidP="004F691A">
            <w:pPr>
              <w:spacing w:after="240"/>
              <w:rPr>
                <w:rFonts w:cs="Calibri"/>
                <w:sz w:val="18"/>
                <w:szCs w:val="18"/>
              </w:rPr>
            </w:pPr>
            <w:r w:rsidRPr="00903666">
              <w:rPr>
                <w:rFonts w:cs="Calibri"/>
                <w:sz w:val="18"/>
                <w:szCs w:val="18"/>
              </w:rPr>
              <w:t>(czytelny podpis matki/prawnego opiekuna</w:t>
            </w:r>
            <w:r w:rsidRPr="00903666">
              <w:rPr>
                <w:rStyle w:val="Odwoaniedokomentarza1"/>
                <w:rFonts w:cs="Calibri"/>
                <w:sz w:val="18"/>
                <w:szCs w:val="18"/>
              </w:rPr>
              <w:t xml:space="preserve">* </w:t>
            </w:r>
            <w:r w:rsidRPr="00903666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811" w:type="dxa"/>
          </w:tcPr>
          <w:p w:rsidR="00BF34FC" w:rsidRPr="00903666" w:rsidRDefault="00BF34FC" w:rsidP="004F691A">
            <w:pPr>
              <w:spacing w:after="240"/>
              <w:jc w:val="center"/>
              <w:rPr>
                <w:rFonts w:cs="Calibri"/>
                <w:sz w:val="18"/>
                <w:szCs w:val="18"/>
              </w:rPr>
            </w:pPr>
            <w:r w:rsidRPr="00903666">
              <w:rPr>
                <w:rFonts w:cs="Calibri"/>
                <w:sz w:val="18"/>
                <w:szCs w:val="18"/>
              </w:rPr>
              <w:t>(czytelny podpis ojca/ prawnego opiekuna</w:t>
            </w:r>
            <w:r w:rsidRPr="00903666">
              <w:rPr>
                <w:rStyle w:val="Odwoaniedokomentarza1"/>
                <w:rFonts w:cs="Calibri"/>
                <w:sz w:val="18"/>
                <w:szCs w:val="18"/>
              </w:rPr>
              <w:t xml:space="preserve">* </w:t>
            </w:r>
            <w:r w:rsidRPr="00903666">
              <w:rPr>
                <w:rFonts w:cs="Calibri"/>
                <w:sz w:val="18"/>
                <w:szCs w:val="18"/>
              </w:rPr>
              <w:t>)</w:t>
            </w:r>
          </w:p>
        </w:tc>
      </w:tr>
    </w:tbl>
    <w:p w:rsidR="00BF34FC" w:rsidRPr="001E6909" w:rsidRDefault="00BF34FC" w:rsidP="00E3046D">
      <w:pPr>
        <w:jc w:val="both"/>
        <w:rPr>
          <w:rFonts w:cs="Calibri"/>
          <w:sz w:val="18"/>
          <w:szCs w:val="18"/>
        </w:rPr>
      </w:pP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jc w:val="both"/>
        <w:rPr>
          <w:rFonts w:cs="Calibri"/>
        </w:rPr>
      </w:pPr>
    </w:p>
    <w:p w:rsidR="00BF34FC" w:rsidRPr="001E6909" w:rsidRDefault="00BF34FC" w:rsidP="00E3046D">
      <w:pPr>
        <w:rPr>
          <w:rFonts w:cs="Calibri"/>
        </w:rPr>
      </w:pPr>
      <w:r w:rsidRPr="001E6909">
        <w:rPr>
          <w:rStyle w:val="Odwoaniedokomentarza1"/>
          <w:rFonts w:cs="Calibri"/>
          <w:sz w:val="22"/>
        </w:rPr>
        <w:t>* niepotrzebne skreślić</w:t>
      </w:r>
    </w:p>
    <w:p w:rsidR="00BF34FC" w:rsidRDefault="00BF34FC" w:rsidP="00E3046D">
      <w:pPr>
        <w:rPr>
          <w:rFonts w:cs="Calibri"/>
        </w:rPr>
      </w:pPr>
    </w:p>
    <w:p w:rsidR="00BF34FC" w:rsidRDefault="00BF34FC" w:rsidP="00E3046D">
      <w:pPr>
        <w:rPr>
          <w:rFonts w:cs="Calibri"/>
        </w:rPr>
      </w:pPr>
    </w:p>
    <w:p w:rsidR="00BF34FC" w:rsidRPr="001E6909" w:rsidRDefault="00BF34FC" w:rsidP="00E3046D">
      <w:pPr>
        <w:rPr>
          <w:rFonts w:cs="Calibri"/>
        </w:rPr>
      </w:pPr>
    </w:p>
    <w:p w:rsidR="00BF34FC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Załącznik  Nr 2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A3D23">
        <w:rPr>
          <w:rFonts w:cs="Calibri"/>
        </w:rPr>
        <w:t>………………………………………………</w:t>
      </w:r>
      <w:r>
        <w:rPr>
          <w:rFonts w:cs="Calibri"/>
        </w:rPr>
        <w:t xml:space="preserve">…….                                                                                  </w:t>
      </w:r>
      <w:r w:rsidRPr="00DA3D23">
        <w:rPr>
          <w:rFonts w:cs="Calibri"/>
        </w:rPr>
        <w:t>……………………………</w:t>
      </w: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DA3D23">
        <w:rPr>
          <w:rFonts w:cs="Calibri"/>
          <w:sz w:val="18"/>
          <w:szCs w:val="18"/>
        </w:rPr>
        <w:t xml:space="preserve">(imię i nazwisko rodzica/ów, opiekuna/ów)    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   </w:t>
      </w:r>
      <w:r w:rsidRPr="00DA3D23">
        <w:rPr>
          <w:rFonts w:cs="Calibri"/>
          <w:sz w:val="18"/>
          <w:szCs w:val="18"/>
        </w:rPr>
        <w:t xml:space="preserve">       (miejscowość, data)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A3D23">
        <w:rPr>
          <w:rFonts w:cs="Calibri"/>
        </w:rPr>
        <w:t>…………………………………….…………</w:t>
      </w:r>
      <w:r>
        <w:rPr>
          <w:rFonts w:cs="Calibri"/>
        </w:rPr>
        <w:t>…..</w:t>
      </w: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A3D23">
        <w:rPr>
          <w:rFonts w:cs="Calibri"/>
        </w:rPr>
        <w:t>………………………………….……………</w:t>
      </w:r>
      <w:r>
        <w:rPr>
          <w:rFonts w:cs="Calibri"/>
        </w:rPr>
        <w:t>…..</w:t>
      </w: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DA3D23">
        <w:rPr>
          <w:rFonts w:cs="Calibri"/>
          <w:sz w:val="20"/>
          <w:szCs w:val="20"/>
        </w:rPr>
        <w:t>(adres zamieszkania)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DA3D23">
        <w:rPr>
          <w:rFonts w:cs="Calibri"/>
          <w:b/>
          <w:bCs/>
        </w:rPr>
        <w:t>OŚWIADCZENIE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DA3D23">
        <w:rPr>
          <w:rFonts w:cs="Calibri"/>
          <w:b/>
          <w:bCs/>
        </w:rPr>
        <w:t>O WIELODZIETNOŚCI RODZINY KANDYDATA DO ŻŁOBKA MIEJSKIEGO</w:t>
      </w:r>
      <w:r>
        <w:rPr>
          <w:rFonts w:cs="Calibri"/>
          <w:b/>
          <w:bCs/>
        </w:rPr>
        <w:t xml:space="preserve"> </w:t>
      </w:r>
      <w:r w:rsidRPr="00DA3D23">
        <w:rPr>
          <w:rFonts w:cs="Calibri"/>
          <w:b/>
          <w:bCs/>
        </w:rPr>
        <w:t>1</w:t>
      </w: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A3D23">
        <w:rPr>
          <w:rFonts w:cs="Calibri"/>
        </w:rPr>
        <w:t>Oświadczam/my, że kandydat ……………………………………</w:t>
      </w:r>
      <w:r>
        <w:rPr>
          <w:rFonts w:cs="Calibri"/>
        </w:rPr>
        <w:t>………………………………….</w:t>
      </w:r>
      <w:r w:rsidRPr="00DA3D23">
        <w:rPr>
          <w:rFonts w:cs="Calibri"/>
        </w:rPr>
        <w:t xml:space="preserve"> do Żłobka Miejskiego</w:t>
      </w: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w Sycowie</w:t>
      </w:r>
      <w:r w:rsidRPr="00DA3D23">
        <w:rPr>
          <w:rFonts w:cs="Calibri"/>
        </w:rPr>
        <w:t xml:space="preserve"> spełnia kryterium wielodzietności rodziny.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DA3D2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A3D23">
        <w:rPr>
          <w:rFonts w:cs="Calibri"/>
        </w:rPr>
        <w:t>Oświadczam/my, że w mojej/naszej rodzinie wychowuję/my …………………</w:t>
      </w:r>
      <w:r>
        <w:rPr>
          <w:rFonts w:cs="Calibri"/>
        </w:rPr>
        <w:t>………………………….</w:t>
      </w:r>
      <w:r w:rsidRPr="00DA3D23">
        <w:rPr>
          <w:rFonts w:cs="Calibri"/>
        </w:rPr>
        <w:t>… dzieci.</w:t>
      </w:r>
    </w:p>
    <w:p w:rsidR="00BF34FC" w:rsidRPr="00167006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67006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18"/>
          <w:szCs w:val="18"/>
        </w:rPr>
        <w:t xml:space="preserve">                            </w:t>
      </w:r>
      <w:r w:rsidRPr="00167006">
        <w:rPr>
          <w:rFonts w:cs="Calibri"/>
          <w:sz w:val="18"/>
          <w:szCs w:val="18"/>
        </w:rPr>
        <w:t xml:space="preserve">    ( liczba dzieci)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095"/>
        <w:gridCol w:w="2263"/>
      </w:tblGrid>
      <w:tr w:rsidR="00BF34FC" w:rsidRPr="00903666">
        <w:tc>
          <w:tcPr>
            <w:tcW w:w="70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03666">
              <w:rPr>
                <w:rFonts w:cs="Calibri"/>
              </w:rPr>
              <w:t>Lp.</w:t>
            </w: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095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03666">
              <w:rPr>
                <w:rFonts w:cs="Calibri"/>
              </w:rPr>
              <w:t>Imię i nazwisko dziecka</w:t>
            </w: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63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03666">
              <w:rPr>
                <w:rFonts w:cs="Calibri"/>
              </w:rPr>
              <w:t>Data urodzenia</w:t>
            </w: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34FC" w:rsidRPr="00903666">
        <w:tc>
          <w:tcPr>
            <w:tcW w:w="70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095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3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34FC" w:rsidRPr="00903666">
        <w:tc>
          <w:tcPr>
            <w:tcW w:w="70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095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3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34FC" w:rsidRPr="00903666">
        <w:tc>
          <w:tcPr>
            <w:tcW w:w="70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095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3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34FC" w:rsidRPr="00903666">
        <w:tc>
          <w:tcPr>
            <w:tcW w:w="70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095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3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34FC" w:rsidRPr="00903666">
        <w:tc>
          <w:tcPr>
            <w:tcW w:w="70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095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3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A3D23">
        <w:rPr>
          <w:rFonts w:cs="Calibri"/>
        </w:rPr>
        <w:t>Oświadczam/my, że podane informacje są zgodne ze stanem faktycznym.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936414">
        <w:rPr>
          <w:rFonts w:cs="Calibri"/>
        </w:rPr>
        <w:t>………………………………………………………………………………..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</w:t>
      </w:r>
      <w:r w:rsidRPr="00167006">
        <w:rPr>
          <w:rFonts w:cs="Calibri"/>
          <w:sz w:val="18"/>
          <w:szCs w:val="18"/>
        </w:rPr>
        <w:t>(podpis rodzica/rodziców, opiekuna/ów prawnego/ych)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</w:p>
    <w:p w:rsidR="00BF34FC" w:rsidRPr="00167006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</w:p>
    <w:p w:rsidR="00BF34FC" w:rsidRPr="008767BA" w:rsidRDefault="00BF34FC" w:rsidP="00E3046D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936414">
        <w:rPr>
          <w:rFonts w:cs="Calibri"/>
        </w:rPr>
        <w:t>Wielodzietność rodziny - oznacza rodzinę w</w:t>
      </w:r>
      <w:r>
        <w:rPr>
          <w:rFonts w:cs="Calibri"/>
        </w:rPr>
        <w:t>ychowującą troje i więcej dzieci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Załącznik  Nr 3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……………………………………………</w:t>
      </w:r>
      <w:r>
        <w:rPr>
          <w:rFonts w:cs="Calibri"/>
        </w:rPr>
        <w:t xml:space="preserve">                                                                                           </w:t>
      </w:r>
      <w:r w:rsidRPr="00936414">
        <w:rPr>
          <w:rFonts w:cs="Calibri"/>
        </w:rPr>
        <w:t xml:space="preserve"> ……………………………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936414">
        <w:rPr>
          <w:rFonts w:cs="Calibri"/>
          <w:sz w:val="18"/>
          <w:szCs w:val="18"/>
        </w:rPr>
        <w:t xml:space="preserve">(imię i nazwisko rodzica, opiekuna)                        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</w:t>
      </w:r>
      <w:r w:rsidRPr="00936414">
        <w:rPr>
          <w:rFonts w:cs="Calibri"/>
          <w:sz w:val="18"/>
          <w:szCs w:val="18"/>
        </w:rPr>
        <w:t xml:space="preserve">    (miejscowość, data)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…………………………………….…………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………………………………….……………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936414">
        <w:rPr>
          <w:rFonts w:cs="Calibri"/>
          <w:sz w:val="18"/>
          <w:szCs w:val="18"/>
        </w:rPr>
        <w:t>(adres zamieszkania)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36414">
        <w:rPr>
          <w:rFonts w:cs="Calibri"/>
          <w:b/>
          <w:bCs/>
        </w:rPr>
        <w:t>OŚWIADCZENIE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36414">
        <w:rPr>
          <w:rFonts w:cs="Calibri"/>
          <w:b/>
          <w:bCs/>
        </w:rPr>
        <w:t>O PROWADZENIU GOSPODARSTWA ROLNEGO/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36414">
        <w:rPr>
          <w:rFonts w:cs="Calibri"/>
          <w:b/>
          <w:bCs/>
        </w:rPr>
        <w:t>DZIAŁALNOŚCI GOSPODARCZEJ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Oświadczam, że pracuję: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- jako prowadzący gospodarstwo rolne,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- jako przedsiębiorca prowadzący rejestrowaną dzi</w:t>
      </w:r>
      <w:r>
        <w:rPr>
          <w:rFonts w:cs="Calibri"/>
        </w:rPr>
        <w:t xml:space="preserve">ałalność </w:t>
      </w:r>
      <w:r w:rsidRPr="00936414">
        <w:rPr>
          <w:rFonts w:cs="Calibri"/>
        </w:rPr>
        <w:t>gospodarczą,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- jako wspólnik spółki osobowe</w:t>
      </w:r>
      <w:r>
        <w:rPr>
          <w:rFonts w:cs="Calibri"/>
        </w:rPr>
        <w:t xml:space="preserve">j uprawniony do prowadzenia jej </w:t>
      </w:r>
      <w:r w:rsidRPr="00936414">
        <w:rPr>
          <w:rFonts w:cs="Calibri"/>
        </w:rPr>
        <w:t>spraw*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Pod nazwą:…………………………………………………………………………………………</w:t>
      </w:r>
      <w:r>
        <w:rPr>
          <w:rFonts w:cs="Calibri"/>
        </w:rPr>
        <w:t>…………………………..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z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siedzibą:………………………………………………………………………………………………</w:t>
      </w:r>
      <w:r>
        <w:rPr>
          <w:rFonts w:cs="Calibri"/>
        </w:rPr>
        <w:t>………………………….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nr w odpowiednim rejestrze………………………………………………………………</w:t>
      </w:r>
      <w:r>
        <w:rPr>
          <w:rFonts w:cs="Calibri"/>
        </w:rPr>
        <w:t>…………………………..</w:t>
      </w:r>
      <w:r w:rsidRPr="00936414">
        <w:rPr>
          <w:rFonts w:cs="Calibri"/>
        </w:rPr>
        <w:t>,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936414">
        <w:rPr>
          <w:rFonts w:cs="Calibri"/>
        </w:rPr>
        <w:t>………………………………………………………….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936414">
        <w:rPr>
          <w:rFonts w:cs="Calibri"/>
          <w:sz w:val="18"/>
          <w:szCs w:val="18"/>
        </w:rPr>
        <w:t>(podpis rodzica, opiekuna prawnego</w:t>
      </w:r>
      <w:r>
        <w:rPr>
          <w:rFonts w:cs="Calibri"/>
          <w:sz w:val="18"/>
          <w:szCs w:val="18"/>
        </w:rPr>
        <w:t>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936414">
        <w:rPr>
          <w:rFonts w:cs="Calibri"/>
          <w:sz w:val="18"/>
          <w:szCs w:val="18"/>
        </w:rPr>
        <w:t>*)Niepotrzebne skreślić</w:t>
      </w:r>
    </w:p>
    <w:p w:rsidR="00BF34FC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Załącznik  Nr 4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……………………………………………</w:t>
      </w:r>
      <w:r>
        <w:rPr>
          <w:rFonts w:cs="Calibri"/>
        </w:rPr>
        <w:t>………………                                                                    ………… ….……………………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936414">
        <w:rPr>
          <w:rFonts w:cs="Calibri"/>
          <w:sz w:val="18"/>
          <w:szCs w:val="18"/>
        </w:rPr>
        <w:t>(imię i nazwisko rodzica/ opiekuna prawnego)</w:t>
      </w:r>
      <w:r>
        <w:rPr>
          <w:rFonts w:cs="Calibri"/>
          <w:sz w:val="18"/>
          <w:szCs w:val="18"/>
        </w:rPr>
        <w:t xml:space="preserve">                                                                                           </w:t>
      </w:r>
      <w:r w:rsidRPr="00936414">
        <w:rPr>
          <w:rFonts w:cs="Calibri"/>
          <w:sz w:val="18"/>
          <w:szCs w:val="18"/>
        </w:rPr>
        <w:t xml:space="preserve"> (miejscowość, data)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…………………………………….…………</w:t>
      </w:r>
      <w:r>
        <w:rPr>
          <w:rFonts w:cs="Calibri"/>
        </w:rPr>
        <w:t>………….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………………………………….……………</w:t>
      </w:r>
      <w:r>
        <w:rPr>
          <w:rFonts w:cs="Calibri"/>
        </w:rPr>
        <w:t>………….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936414">
        <w:rPr>
          <w:rFonts w:cs="Calibri"/>
          <w:sz w:val="18"/>
          <w:szCs w:val="18"/>
        </w:rPr>
        <w:t>(adres zamieszkania)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36414">
        <w:rPr>
          <w:rFonts w:cs="Calibri"/>
          <w:b/>
          <w:bCs/>
        </w:rPr>
        <w:t>OŚWIADCZENE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36414">
        <w:rPr>
          <w:rFonts w:cs="Calibri"/>
          <w:b/>
          <w:bCs/>
        </w:rPr>
        <w:t>O SAMOTNYM WYCHOWYWANIU KANDYDATA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36414">
        <w:rPr>
          <w:rFonts w:cs="Calibri"/>
          <w:b/>
          <w:bCs/>
        </w:rPr>
        <w:t>DO ŻŁOBKA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Oświadczam, że samotnie wychowuję dziecko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………………………………………………</w:t>
      </w:r>
      <w:r>
        <w:rPr>
          <w:rFonts w:cs="Calibri"/>
        </w:rPr>
        <w:t>……………………………………………………………………………………………..</w:t>
      </w:r>
      <w:r w:rsidRPr="00936414">
        <w:rPr>
          <w:rFonts w:cs="Calibri"/>
        </w:rPr>
        <w:t>,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936414">
        <w:rPr>
          <w:rFonts w:cs="Calibri"/>
          <w:sz w:val="18"/>
          <w:szCs w:val="18"/>
        </w:rPr>
        <w:t>(imię i nazwisko)</w:t>
      </w:r>
    </w:p>
    <w:p w:rsidR="00BF34FC" w:rsidRPr="0093641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36414">
        <w:rPr>
          <w:rFonts w:cs="Calibri"/>
        </w:rPr>
        <w:t>kandydata</w:t>
      </w:r>
      <w:r>
        <w:rPr>
          <w:rFonts w:cs="Calibri"/>
        </w:rPr>
        <w:t xml:space="preserve"> do Żłobka Miejskiego w Sycowie</w:t>
      </w:r>
      <w:r w:rsidRPr="00936414">
        <w:rPr>
          <w:rFonts w:cs="Calibri"/>
        </w:rPr>
        <w:t xml:space="preserve"> w roku szkolnym</w:t>
      </w:r>
      <w:r>
        <w:rPr>
          <w:rFonts w:cs="Calibri"/>
        </w:rPr>
        <w:t>……………………………………………….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………………………………………………………….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(podpis rodzica/opiekuna prawnego)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Załącznik  Nr 5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 xml:space="preserve">…………………………………………… </w:t>
      </w:r>
      <w:r>
        <w:rPr>
          <w:rFonts w:cs="Calibri"/>
        </w:rPr>
        <w:t xml:space="preserve">                                                                                           </w:t>
      </w:r>
      <w:r w:rsidRPr="00143219">
        <w:rPr>
          <w:rFonts w:cs="Calibri"/>
        </w:rPr>
        <w:t>……………………………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 xml:space="preserve">(imię i nazwisko rodzica/ów, opiekuna/ów)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</w:t>
      </w:r>
      <w:r w:rsidRPr="00143219">
        <w:rPr>
          <w:rFonts w:cs="Calibri"/>
          <w:sz w:val="18"/>
          <w:szCs w:val="18"/>
        </w:rPr>
        <w:t xml:space="preserve">             (miejscowość, data)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…………………………………….…………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………………………………….……………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(adres zamieszkania)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143219">
        <w:rPr>
          <w:rFonts w:cs="Calibri"/>
          <w:b/>
          <w:bCs/>
        </w:rPr>
        <w:t>OŚWIADCZENE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143219">
        <w:rPr>
          <w:rFonts w:cs="Calibri"/>
          <w:b/>
          <w:bCs/>
        </w:rPr>
        <w:t>O UCZĘSZCZANIU DO ŻŁOBKA MIEJSKIEGO W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SYCOWIE</w:t>
      </w:r>
      <w:r w:rsidRPr="00143219">
        <w:rPr>
          <w:rFonts w:cs="Calibri"/>
          <w:b/>
          <w:bCs/>
        </w:rPr>
        <w:t xml:space="preserve"> RODZEŃSTWA KANDYDATA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143219">
        <w:rPr>
          <w:rFonts w:cs="Calibri"/>
          <w:b/>
          <w:bCs/>
        </w:rPr>
        <w:t>W ROKU SZKOLNYM……………………………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Oświadczam/my, że nasze dziecko……………………………..………</w:t>
      </w:r>
      <w:r>
        <w:rPr>
          <w:rFonts w:cs="Calibri"/>
        </w:rPr>
        <w:t>……………………………………………………….</w:t>
      </w:r>
      <w:r w:rsidRPr="00143219">
        <w:rPr>
          <w:rFonts w:cs="Calibri"/>
        </w:rPr>
        <w:t>……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143219">
        <w:rPr>
          <w:rFonts w:cs="Calibri"/>
        </w:rPr>
        <w:t>(</w:t>
      </w:r>
      <w:r w:rsidRPr="00143219">
        <w:rPr>
          <w:rFonts w:cs="Calibri"/>
          <w:sz w:val="18"/>
          <w:szCs w:val="18"/>
        </w:rPr>
        <w:t>imię i nazwisko)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siostra/brat</w:t>
      </w:r>
      <w:r w:rsidRPr="00143219">
        <w:rPr>
          <w:rFonts w:cs="Calibri"/>
          <w:b/>
          <w:bCs/>
        </w:rPr>
        <w:t xml:space="preserve">*) </w:t>
      </w:r>
      <w:r w:rsidRPr="00143219">
        <w:rPr>
          <w:rFonts w:cs="Calibri"/>
        </w:rPr>
        <w:t>kandydata …………………………………</w:t>
      </w:r>
      <w:r>
        <w:rPr>
          <w:rFonts w:cs="Calibri"/>
        </w:rPr>
        <w:t>……………………………………………….….kontynu</w:t>
      </w:r>
      <w:r w:rsidRPr="00143219">
        <w:rPr>
          <w:rFonts w:cs="Calibri"/>
        </w:rPr>
        <w:t>uje pobyt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(imię i nazwisko)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w Żłobku Miejskim w Sycowie</w:t>
      </w:r>
      <w:r w:rsidRPr="00143219">
        <w:rPr>
          <w:rFonts w:cs="Calibri"/>
        </w:rPr>
        <w:t xml:space="preserve"> w roku szkolnym …………………………….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43219">
        <w:rPr>
          <w:rFonts w:cs="Calibri"/>
        </w:rPr>
        <w:t>………………………………………………………….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(podpis rodzica/ów/, opiekuna/ów prawnego/ych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  <w:b/>
          <w:bCs/>
        </w:rPr>
        <w:t>*)Niepotrzebne skreślić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Załącznik  Nr 6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 xml:space="preserve">…………………………………………… </w:t>
      </w:r>
      <w:r>
        <w:rPr>
          <w:rFonts w:cs="Calibri"/>
        </w:rPr>
        <w:t xml:space="preserve">                                                                                           </w:t>
      </w:r>
      <w:r w:rsidRPr="00143219">
        <w:rPr>
          <w:rFonts w:cs="Calibri"/>
        </w:rPr>
        <w:t>……………………………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 xml:space="preserve">(imię i nazwisko rodzica/ów, opiekuna/ów)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</w:t>
      </w:r>
      <w:r w:rsidRPr="00143219">
        <w:rPr>
          <w:rFonts w:cs="Calibri"/>
          <w:sz w:val="18"/>
          <w:szCs w:val="18"/>
        </w:rPr>
        <w:t xml:space="preserve">             (miejscowość, data)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…………………………………….…………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………………………………….……………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(adres zamieszkania)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143219">
        <w:rPr>
          <w:rFonts w:cs="Calibri"/>
          <w:b/>
          <w:bCs/>
        </w:rPr>
        <w:t>OŚWIADCZENE</w:t>
      </w:r>
      <w:r>
        <w:rPr>
          <w:rFonts w:cs="Calibri"/>
          <w:b/>
          <w:bCs/>
        </w:rPr>
        <w:t xml:space="preserve"> POTWIERDZAJĄCE, ŻE RODZEŃSTWO KANDYDATA UCZĘSZCZAŁO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WCZEŚNIEJ DO ŻŁOBKA MIEJSKIEGO W SYCOWIE</w:t>
      </w:r>
      <w:r w:rsidRPr="00143219">
        <w:rPr>
          <w:rFonts w:cs="Calibri"/>
          <w:b/>
          <w:bCs/>
        </w:rPr>
        <w:t xml:space="preserve"> 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Oświadczam/my, że nasze dziecko……………………………..………</w:t>
      </w:r>
      <w:r>
        <w:rPr>
          <w:rFonts w:cs="Calibri"/>
        </w:rPr>
        <w:t>……………………………………………………….</w:t>
      </w:r>
      <w:r w:rsidRPr="00143219">
        <w:rPr>
          <w:rFonts w:cs="Calibri"/>
        </w:rPr>
        <w:t>……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143219">
        <w:rPr>
          <w:rFonts w:cs="Calibri"/>
        </w:rPr>
        <w:t>(</w:t>
      </w:r>
      <w:r w:rsidRPr="00143219">
        <w:rPr>
          <w:rFonts w:cs="Calibri"/>
          <w:sz w:val="18"/>
          <w:szCs w:val="18"/>
        </w:rPr>
        <w:t>imię i nazwisko)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siostra/brat</w:t>
      </w:r>
      <w:r w:rsidRPr="00143219">
        <w:rPr>
          <w:rFonts w:cs="Calibri"/>
          <w:b/>
          <w:bCs/>
        </w:rPr>
        <w:t xml:space="preserve">*) </w:t>
      </w:r>
      <w:r w:rsidRPr="00143219">
        <w:rPr>
          <w:rFonts w:cs="Calibri"/>
        </w:rPr>
        <w:t>kandydata …………………………………</w:t>
      </w:r>
      <w:r>
        <w:rPr>
          <w:rFonts w:cs="Calibri"/>
        </w:rPr>
        <w:t>……………………………………………….</w:t>
      </w:r>
      <w:r w:rsidRPr="00143219">
        <w:rPr>
          <w:rFonts w:cs="Calibri"/>
        </w:rPr>
        <w:t>…</w:t>
      </w:r>
      <w:r>
        <w:rPr>
          <w:rFonts w:cs="Calibri"/>
        </w:rPr>
        <w:t>……uczęszczało do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(imię i nazwisko)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w Żłobku Miejskim w Sycowie</w:t>
      </w:r>
      <w:r w:rsidRPr="00143219">
        <w:rPr>
          <w:rFonts w:cs="Calibri"/>
        </w:rPr>
        <w:t xml:space="preserve"> w roku szkolnym …………………………….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43219">
        <w:rPr>
          <w:rFonts w:cs="Calibri"/>
        </w:rPr>
        <w:t>………………………………………………………….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(podpis rodzica/ów/, opiekuna/ów prawnego/ych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  <w:b/>
          <w:bCs/>
        </w:rPr>
        <w:t>*)Niepotrzebne skreślić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Pr="00143219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Załącznik  Nr 7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4E2391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 xml:space="preserve">…………………………………………… </w:t>
      </w:r>
      <w:r>
        <w:rPr>
          <w:rFonts w:cs="Calibri"/>
        </w:rPr>
        <w:t xml:space="preserve">                                                                                           </w:t>
      </w:r>
      <w:r w:rsidRPr="00143219">
        <w:rPr>
          <w:rFonts w:cs="Calibri"/>
        </w:rPr>
        <w:t>……………………………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 xml:space="preserve">(imię i nazwisko rodzica/ów, opiekuna/ów)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</w:t>
      </w:r>
      <w:r w:rsidRPr="00143219">
        <w:rPr>
          <w:rFonts w:cs="Calibri"/>
          <w:sz w:val="18"/>
          <w:szCs w:val="18"/>
        </w:rPr>
        <w:t xml:space="preserve">             (miejscowość, data)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…………………………………….…………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………………………………….……………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(adres zamieszkania)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143219">
        <w:rPr>
          <w:rFonts w:cs="Calibri"/>
          <w:b/>
          <w:bCs/>
        </w:rPr>
        <w:t>OŚWIADCZENE</w:t>
      </w:r>
      <w:r>
        <w:rPr>
          <w:rFonts w:cs="Calibri"/>
          <w:b/>
          <w:bCs/>
        </w:rPr>
        <w:t xml:space="preserve"> POTWIERDZAJĄCE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KANDYDOWANIE DO ŻŁOBKA </w:t>
      </w:r>
      <w:r w:rsidRPr="00143219">
        <w:rPr>
          <w:rFonts w:cs="Calibri"/>
          <w:b/>
          <w:bCs/>
        </w:rPr>
        <w:t>MIEJSKIEGO W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SYCOWIE</w:t>
      </w:r>
      <w:r w:rsidRPr="00143219">
        <w:rPr>
          <w:rFonts w:cs="Calibri"/>
          <w:b/>
          <w:bCs/>
        </w:rPr>
        <w:t xml:space="preserve"> RODZEŃSTWA KANDYDATA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Oświadczam/my, że nasze dziecko……………………………..………</w:t>
      </w:r>
      <w:r>
        <w:rPr>
          <w:rFonts w:cs="Calibri"/>
        </w:rPr>
        <w:t>……………………………………………………….</w:t>
      </w:r>
      <w:r w:rsidRPr="00143219">
        <w:rPr>
          <w:rFonts w:cs="Calibri"/>
        </w:rPr>
        <w:t>……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143219">
        <w:rPr>
          <w:rFonts w:cs="Calibri"/>
        </w:rPr>
        <w:t>(</w:t>
      </w:r>
      <w:r w:rsidRPr="00143219">
        <w:rPr>
          <w:rFonts w:cs="Calibri"/>
          <w:sz w:val="18"/>
          <w:szCs w:val="18"/>
        </w:rPr>
        <w:t>imię i nazwisko)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siostra/brat</w:t>
      </w:r>
      <w:r w:rsidRPr="00143219">
        <w:rPr>
          <w:rFonts w:cs="Calibri"/>
          <w:b/>
          <w:bCs/>
        </w:rPr>
        <w:t xml:space="preserve">*) </w:t>
      </w:r>
      <w:r w:rsidRPr="00143219">
        <w:rPr>
          <w:rFonts w:cs="Calibri"/>
        </w:rPr>
        <w:t>kandydata …………………………………</w:t>
      </w:r>
      <w:r>
        <w:rPr>
          <w:rFonts w:cs="Calibri"/>
        </w:rPr>
        <w:t>……………………………………………….</w:t>
      </w:r>
      <w:r w:rsidRPr="00143219">
        <w:rPr>
          <w:rFonts w:cs="Calibri"/>
        </w:rPr>
        <w:t>…</w:t>
      </w:r>
      <w:r>
        <w:rPr>
          <w:rFonts w:cs="Calibri"/>
        </w:rPr>
        <w:t>………………również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(imię i nazwisko)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Kandyduje do Żłobka Miejskiego w Sycowie</w:t>
      </w:r>
      <w:r w:rsidRPr="00143219">
        <w:rPr>
          <w:rFonts w:cs="Calibri"/>
        </w:rPr>
        <w:t xml:space="preserve"> w roku szkolnym …………………………….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43219">
        <w:rPr>
          <w:rFonts w:cs="Calibri"/>
        </w:rPr>
        <w:t>………………………………………………………….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(podpis rodzica/ów/, opiekuna/ów prawnego/ych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  <w:b/>
          <w:bCs/>
        </w:rPr>
        <w:t>*)Niepotrzebne skreślić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Pr="00143219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F83045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Załącznik  Nr 8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F83045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jc w:val="both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 xml:space="preserve">…………………………………………… </w:t>
      </w:r>
      <w:r>
        <w:rPr>
          <w:rFonts w:cs="Calibri"/>
        </w:rPr>
        <w:t xml:space="preserve">                                                                                           </w:t>
      </w:r>
      <w:r w:rsidRPr="00143219">
        <w:rPr>
          <w:rFonts w:cs="Calibri"/>
        </w:rPr>
        <w:t>……………………………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 xml:space="preserve">(imię i nazwisko rodzica/ów, opiekuna/ów)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</w:t>
      </w:r>
      <w:r w:rsidRPr="00143219">
        <w:rPr>
          <w:rFonts w:cs="Calibri"/>
          <w:sz w:val="18"/>
          <w:szCs w:val="18"/>
        </w:rPr>
        <w:t xml:space="preserve">             (miejscowość, data)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…………………………………….…………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………………………………….……………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(adres zamieszkania)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F34FC" w:rsidRPr="0042549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425494">
        <w:rPr>
          <w:rFonts w:cs="Calibri"/>
          <w:b/>
          <w:bCs/>
        </w:rPr>
        <w:t>OŚWIADCZENIE</w:t>
      </w:r>
    </w:p>
    <w:p w:rsidR="00BF34FC" w:rsidRPr="0042549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425494">
        <w:rPr>
          <w:rFonts w:cs="Calibri"/>
          <w:b/>
          <w:bCs/>
        </w:rPr>
        <w:t>O MIEJSCU ZAMIESZKANIA RODZICÓW/OPIEKUNÓW ORAZ KANDYDATA</w:t>
      </w:r>
    </w:p>
    <w:p w:rsidR="00BF34FC" w:rsidRPr="00425494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DO ŻŁOBKA MIEJSKIEGO W SYCOWIE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25494">
        <w:rPr>
          <w:rFonts w:cs="Calibri"/>
        </w:rPr>
        <w:t>Ja/my niżej podpisany/-a/-i oświadczam/-y, że mieszkamy: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BF34FC" w:rsidRPr="00903666">
        <w:tc>
          <w:tcPr>
            <w:tcW w:w="4531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03666">
              <w:rPr>
                <w:rFonts w:cs="Calibri"/>
              </w:rPr>
              <w:t>Nazwisko i imię</w:t>
            </w: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03666">
              <w:rPr>
                <w:rFonts w:cs="Calibri"/>
              </w:rPr>
              <w:t>Miejsce zamieszkania</w:t>
            </w:r>
          </w:p>
        </w:tc>
      </w:tr>
      <w:tr w:rsidR="00BF34FC" w:rsidRPr="00903666">
        <w:tc>
          <w:tcPr>
            <w:tcW w:w="4531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03666">
              <w:rPr>
                <w:rFonts w:cs="Calibri"/>
              </w:rPr>
              <w:t>Matki/opiekuna:</w:t>
            </w: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34FC" w:rsidRPr="00903666">
        <w:tc>
          <w:tcPr>
            <w:tcW w:w="4531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03666">
              <w:rPr>
                <w:rFonts w:cs="Calibri"/>
              </w:rPr>
              <w:t>Ojca/opiekuna:</w:t>
            </w: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F34FC" w:rsidRPr="00903666">
        <w:tc>
          <w:tcPr>
            <w:tcW w:w="4531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03666">
              <w:rPr>
                <w:rFonts w:cs="Calibri"/>
              </w:rPr>
              <w:t>Kandydata do żłobka:</w:t>
            </w: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BF34FC" w:rsidRPr="00425494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425494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………………………………………</w:t>
      </w:r>
      <w:r w:rsidRPr="00425494">
        <w:rPr>
          <w:rFonts w:cs="Calibri"/>
        </w:rPr>
        <w:t>………………………………………………………</w:t>
      </w:r>
    </w:p>
    <w:p w:rsidR="00BF34FC" w:rsidRPr="00115945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115945">
        <w:rPr>
          <w:rFonts w:cs="Calibri"/>
          <w:sz w:val="18"/>
          <w:szCs w:val="18"/>
        </w:rPr>
        <w:t>(podpis rodzica/-ów, opiekuna/-ów prawnego/-ych</w:t>
      </w:r>
      <w:r>
        <w:rPr>
          <w:rFonts w:cs="Calibri"/>
          <w:sz w:val="18"/>
          <w:szCs w:val="18"/>
        </w:rPr>
        <w:t>)</w:t>
      </w: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F83045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Załącznik  Nr 9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F83045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 xml:space="preserve">…………………………………………… </w:t>
      </w:r>
      <w:r>
        <w:rPr>
          <w:rFonts w:cs="Calibri"/>
        </w:rPr>
        <w:t xml:space="preserve">                                                                                           </w:t>
      </w:r>
      <w:r w:rsidRPr="00143219">
        <w:rPr>
          <w:rFonts w:cs="Calibri"/>
        </w:rPr>
        <w:t>……………………………</w:t>
      </w: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 xml:space="preserve">(imię i nazwisko rodzica/ów, opiekuna/ów)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</w:t>
      </w:r>
      <w:r w:rsidRPr="00143219">
        <w:rPr>
          <w:rFonts w:cs="Calibri"/>
          <w:sz w:val="18"/>
          <w:szCs w:val="18"/>
        </w:rPr>
        <w:t xml:space="preserve">             (miejscowość, data)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…………………………………….…………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143219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43219">
        <w:rPr>
          <w:rFonts w:cs="Calibri"/>
        </w:rPr>
        <w:t>………………………………….……………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(adres zamieszkania)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34FC" w:rsidRPr="004F4B63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4F4B63">
        <w:rPr>
          <w:rFonts w:cs="Calibri"/>
          <w:b/>
          <w:bCs/>
        </w:rPr>
        <w:t>OŚWIADCZENIE</w:t>
      </w:r>
    </w:p>
    <w:p w:rsidR="00BF34FC" w:rsidRPr="004F4B63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4F4B63">
        <w:rPr>
          <w:rFonts w:cs="Calibri"/>
          <w:b/>
          <w:bCs/>
        </w:rPr>
        <w:t>POTWIERDZAJĄCE WOLĘ PRZYJĘCIA KANDYDATA</w:t>
      </w:r>
    </w:p>
    <w:p w:rsidR="00BF34FC" w:rsidRPr="004F4B63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DO ŻŁOBKA MIEJSKIEGO W SYCOWIE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4F4B6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F4B63">
        <w:rPr>
          <w:rFonts w:cs="Calibri"/>
        </w:rPr>
        <w:t>Oświadczam/my, że wyrażam/my wolę przyjęcia dziecka ……………………………</w:t>
      </w:r>
      <w:r>
        <w:rPr>
          <w:rFonts w:cs="Calibri"/>
        </w:rPr>
        <w:t>…………………………………….</w:t>
      </w:r>
      <w:r w:rsidRPr="004F4B63">
        <w:rPr>
          <w:rFonts w:cs="Calibri"/>
        </w:rPr>
        <w:t>..</w:t>
      </w:r>
    </w:p>
    <w:p w:rsidR="00BF34FC" w:rsidRPr="004F4B63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</w:t>
      </w:r>
      <w:r w:rsidRPr="004F4B63">
        <w:rPr>
          <w:rFonts w:cs="Calibri"/>
        </w:rPr>
        <w:t>(</w:t>
      </w:r>
      <w:r w:rsidRPr="004F4B63">
        <w:rPr>
          <w:rFonts w:cs="Calibri"/>
          <w:sz w:val="18"/>
          <w:szCs w:val="18"/>
        </w:rPr>
        <w:t>imię i nazwisko)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4F4B63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do Żłobka Miejskiego w Sycowie</w:t>
      </w:r>
      <w:r w:rsidRPr="004F4B63">
        <w:rPr>
          <w:rFonts w:cs="Calibri"/>
        </w:rPr>
        <w:t xml:space="preserve"> w roku szkolnym ………………………</w:t>
      </w:r>
      <w:r>
        <w:rPr>
          <w:rFonts w:cs="Calibri"/>
        </w:rPr>
        <w:t>………..</w:t>
      </w:r>
      <w:r w:rsidRPr="004F4B63">
        <w:rPr>
          <w:rFonts w:cs="Calibri"/>
        </w:rPr>
        <w:t>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4F4B63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…..</w:t>
      </w:r>
      <w:r w:rsidRPr="004F4B63">
        <w:rPr>
          <w:rFonts w:cs="Calibri"/>
        </w:rPr>
        <w:t>………………………………………………………….</w:t>
      </w:r>
    </w:p>
    <w:p w:rsidR="00BF34FC" w:rsidRPr="004F4B63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4F4B63">
        <w:rPr>
          <w:rFonts w:cs="Calibri"/>
          <w:sz w:val="18"/>
          <w:szCs w:val="18"/>
        </w:rPr>
        <w:t>(podpis rodzica/ów, opiekuna/ów prawnego/ych)</w:t>
      </w: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E3046D">
      <w:pPr>
        <w:jc w:val="right"/>
        <w:rPr>
          <w:rFonts w:cs="Calibri"/>
        </w:rPr>
      </w:pPr>
    </w:p>
    <w:p w:rsidR="00BF34FC" w:rsidRDefault="00BF34FC" w:rsidP="00F83045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Załącznik  Nr 10 do Regulaminu Rekrutacji</w:t>
      </w:r>
      <w:r>
        <w:rPr>
          <w:rFonts w:ascii="Times New Roman" w:hAnsi="Times New Roman"/>
          <w:sz w:val="16"/>
          <w:szCs w:val="16"/>
        </w:rPr>
        <w:br/>
        <w:t xml:space="preserve">                              Żłobka Miejskiego </w:t>
      </w:r>
      <w:r w:rsidRPr="00D6553F"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Sycowie</w:t>
      </w:r>
    </w:p>
    <w:p w:rsidR="00BF34FC" w:rsidRPr="00D6553F" w:rsidRDefault="00BF34FC" w:rsidP="00F83045">
      <w:pPr>
        <w:spacing w:after="0" w:line="240" w:lineRule="auto"/>
        <w:ind w:left="50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z dnia 22 lutego 2018 </w:t>
      </w:r>
      <w:r w:rsidRPr="00D6553F">
        <w:rPr>
          <w:rFonts w:ascii="Times New Roman" w:hAnsi="Times New Roman"/>
          <w:sz w:val="16"/>
          <w:szCs w:val="16"/>
        </w:rPr>
        <w:t>r.</w:t>
      </w:r>
    </w:p>
    <w:p w:rsidR="00BF34FC" w:rsidRDefault="00BF34FC" w:rsidP="00F83045">
      <w:pPr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2212D">
        <w:rPr>
          <w:rFonts w:cs="Calibri"/>
          <w:b/>
          <w:bCs/>
        </w:rPr>
        <w:t>DEKLARACJA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 KONTYNUOWANIU POBYTU W ŻŁOBKU MIEJSKIM W SYCOWIE</w:t>
      </w: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Potwierdzam/y wolę kontynuowania pobytu w żłobku w roku szkolnym ……………………..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w Żłobku Miejskim w Sycowie</w:t>
      </w:r>
      <w:r w:rsidRPr="0032212D">
        <w:rPr>
          <w:rFonts w:cs="Calibri"/>
        </w:rPr>
        <w:t xml:space="preserve"> przez moje/nasze dziecko: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.................................................................................................................................................</w:t>
      </w: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32212D">
        <w:rPr>
          <w:rFonts w:cs="Calibri"/>
          <w:sz w:val="18"/>
          <w:szCs w:val="18"/>
        </w:rPr>
        <w:t>Imię i nazwisko dziecka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BF34FC" w:rsidRPr="00903666">
        <w:tc>
          <w:tcPr>
            <w:tcW w:w="823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3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24" w:type="dxa"/>
          </w:tcPr>
          <w:p w:rsidR="00BF34FC" w:rsidRPr="00903666" w:rsidRDefault="00BF34FC" w:rsidP="009036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32212D">
        <w:rPr>
          <w:rFonts w:cs="Calibri"/>
          <w:sz w:val="18"/>
          <w:szCs w:val="18"/>
        </w:rPr>
        <w:t>numer PESEL dziecka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..................................................</w:t>
      </w:r>
      <w:r>
        <w:rPr>
          <w:rFonts w:cs="Calibri"/>
        </w:rPr>
        <w:t xml:space="preserve">                                                      </w:t>
      </w:r>
      <w:r w:rsidRPr="0032212D">
        <w:rPr>
          <w:rFonts w:cs="Calibri"/>
        </w:rPr>
        <w:t xml:space="preserve"> ..................................................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 xml:space="preserve">podpis matki/ opiekuna prawnego </w:t>
      </w:r>
      <w:r>
        <w:rPr>
          <w:rFonts w:cs="Calibri"/>
        </w:rPr>
        <w:t xml:space="preserve">                                                   </w:t>
      </w:r>
      <w:r w:rsidRPr="0032212D">
        <w:rPr>
          <w:rFonts w:cs="Calibri"/>
        </w:rPr>
        <w:t>podpis ojca /opiekuna prawnego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32212D">
        <w:rPr>
          <w:rFonts w:cs="Calibri"/>
          <w:b/>
          <w:bCs/>
        </w:rPr>
        <w:t>W celu aktualizacji i uzupełnienia danych dziecka i rodziców proszę o wypełnienie karty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32212D">
        <w:rPr>
          <w:rFonts w:cs="Calibri"/>
          <w:b/>
          <w:bCs/>
        </w:rPr>
        <w:t>danych teleadresowych;</w:t>
      </w: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ADRES ZAMIESZKANIA DZIECKA ..................................................................................................</w:t>
      </w: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ADRES ZAMELDOWANIA DZIECKA …..………………………..……………………………………………</w:t>
      </w:r>
      <w:r>
        <w:rPr>
          <w:rFonts w:cs="Calibri"/>
        </w:rPr>
        <w:t>………………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DANE RODZICÓW/PRAWNYCH OPIEKUNÓW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…………………………………….........................</w:t>
      </w:r>
      <w:r>
        <w:rPr>
          <w:rFonts w:cs="Calibri"/>
        </w:rPr>
        <w:t xml:space="preserve">...............                                             </w:t>
      </w:r>
      <w:r w:rsidRPr="0032212D">
        <w:rPr>
          <w:rFonts w:cs="Calibri"/>
        </w:rPr>
        <w:t>………………………………………….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imię i nazwisko matki dziecka/opiekuna prawnego</w:t>
      </w:r>
      <w:r>
        <w:rPr>
          <w:rFonts w:cs="Calibri"/>
        </w:rPr>
        <w:t xml:space="preserve">                                      </w:t>
      </w:r>
      <w:r w:rsidRPr="0032212D">
        <w:rPr>
          <w:rFonts w:cs="Calibri"/>
        </w:rPr>
        <w:t xml:space="preserve"> </w:t>
      </w:r>
      <w:r>
        <w:rPr>
          <w:rFonts w:cs="Calibri"/>
        </w:rPr>
        <w:t xml:space="preserve">          </w:t>
      </w:r>
      <w:r w:rsidRPr="0032212D">
        <w:rPr>
          <w:rFonts w:cs="Calibri"/>
        </w:rPr>
        <w:t>nr telefonu/e-mail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…………………………………………………......</w:t>
      </w:r>
      <w:r>
        <w:rPr>
          <w:rFonts w:cs="Calibri"/>
        </w:rPr>
        <w:t>...................</w:t>
      </w:r>
      <w:r w:rsidRPr="0032212D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</w:t>
      </w:r>
      <w:r w:rsidRPr="0032212D">
        <w:rPr>
          <w:rFonts w:cs="Calibri"/>
        </w:rPr>
        <w:t>………………………………………….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 xml:space="preserve">imię i nazwisko ojca dziecka/opiekuna prawnego </w:t>
      </w:r>
      <w:r>
        <w:rPr>
          <w:rFonts w:cs="Calibri"/>
        </w:rPr>
        <w:t xml:space="preserve">                                                   </w:t>
      </w:r>
      <w:r w:rsidRPr="0032212D">
        <w:rPr>
          <w:rFonts w:cs="Calibri"/>
        </w:rPr>
        <w:t>nr telefonu/e-mail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32212D">
        <w:rPr>
          <w:rFonts w:cs="Calibri"/>
          <w:b/>
          <w:bCs/>
        </w:rPr>
        <w:t>OŚWIADCZENIA DOTYCZĄCE TREŚCI ZGŁOSZENIA I OCHRONY DANYCH OSOBOWYCH</w:t>
      </w: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Oświadczam/y , że podane wyżej dane są zgodne ze stanem faktycznym</w:t>
      </w: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34FC" w:rsidRPr="0032212D" w:rsidRDefault="00BF34FC" w:rsidP="00E304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12D">
        <w:rPr>
          <w:rFonts w:cs="Calibri"/>
        </w:rPr>
        <w:t>…………….</w:t>
      </w:r>
      <w:r>
        <w:rPr>
          <w:rFonts w:cs="Calibri"/>
        </w:rPr>
        <w:t xml:space="preserve">                     </w:t>
      </w:r>
      <w:r w:rsidRPr="0032212D">
        <w:rPr>
          <w:rFonts w:cs="Calibri"/>
        </w:rPr>
        <w:t xml:space="preserve"> ............................................... </w:t>
      </w:r>
      <w:r>
        <w:rPr>
          <w:rFonts w:cs="Calibri"/>
        </w:rPr>
        <w:t xml:space="preserve">                           </w:t>
      </w:r>
      <w:r w:rsidRPr="0032212D">
        <w:rPr>
          <w:rFonts w:cs="Calibri"/>
        </w:rPr>
        <w:t>.............................................</w:t>
      </w:r>
    </w:p>
    <w:p w:rsidR="00BF34FC" w:rsidRPr="00F83045" w:rsidRDefault="00BF34FC" w:rsidP="00E13F34">
      <w:pPr>
        <w:jc w:val="both"/>
        <w:rPr>
          <w:rFonts w:cs="Calibri"/>
        </w:rPr>
      </w:pPr>
      <w:r>
        <w:rPr>
          <w:rFonts w:cs="Calibri"/>
        </w:rPr>
        <w:t xml:space="preserve">   </w:t>
      </w:r>
      <w:r w:rsidRPr="0032212D">
        <w:rPr>
          <w:rFonts w:cs="Calibri"/>
        </w:rPr>
        <w:t xml:space="preserve">data </w:t>
      </w:r>
      <w:r>
        <w:rPr>
          <w:rFonts w:cs="Calibri"/>
        </w:rPr>
        <w:t xml:space="preserve">                            </w:t>
      </w:r>
      <w:r w:rsidRPr="0032212D">
        <w:rPr>
          <w:rFonts w:cs="Calibri"/>
        </w:rPr>
        <w:t xml:space="preserve">podpis matki/ opiekuna prawnego </w:t>
      </w:r>
      <w:r>
        <w:rPr>
          <w:rFonts w:cs="Calibri"/>
        </w:rPr>
        <w:t xml:space="preserve">                 </w:t>
      </w:r>
      <w:r w:rsidRPr="0032212D">
        <w:rPr>
          <w:rFonts w:cs="Calibri"/>
        </w:rPr>
        <w:t>podpis ojca /opiekuna prawnego</w:t>
      </w:r>
      <w:bookmarkStart w:id="0" w:name="_GoBack"/>
      <w:bookmarkEnd w:id="0"/>
    </w:p>
    <w:sectPr w:rsidR="00BF34FC" w:rsidRPr="00F83045" w:rsidSect="00F83045">
      <w:headerReference w:type="default" r:id="rId13"/>
      <w:footerReference w:type="defaul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FC" w:rsidRDefault="00BF34FC" w:rsidP="004E2391">
      <w:pPr>
        <w:spacing w:after="0" w:line="240" w:lineRule="auto"/>
      </w:pPr>
      <w:r>
        <w:separator/>
      </w:r>
    </w:p>
  </w:endnote>
  <w:endnote w:type="continuationSeparator" w:id="0">
    <w:p w:rsidR="00BF34FC" w:rsidRDefault="00BF34FC" w:rsidP="004E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FC" w:rsidRDefault="00BF34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FC" w:rsidRDefault="00BF34FC" w:rsidP="004E2391">
      <w:pPr>
        <w:spacing w:after="0" w:line="240" w:lineRule="auto"/>
      </w:pPr>
      <w:r>
        <w:separator/>
      </w:r>
    </w:p>
  </w:footnote>
  <w:footnote w:type="continuationSeparator" w:id="0">
    <w:p w:rsidR="00BF34FC" w:rsidRDefault="00BF34FC" w:rsidP="004E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FC" w:rsidRDefault="00BF34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24E5031"/>
    <w:multiLevelType w:val="hybridMultilevel"/>
    <w:tmpl w:val="672C913C"/>
    <w:lvl w:ilvl="0" w:tplc="A1B40B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C471E6"/>
    <w:multiLevelType w:val="hybridMultilevel"/>
    <w:tmpl w:val="D1E0299A"/>
    <w:lvl w:ilvl="0" w:tplc="0666C78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F07246"/>
    <w:multiLevelType w:val="hybridMultilevel"/>
    <w:tmpl w:val="58541F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8C5"/>
    <w:rsid w:val="00070A21"/>
    <w:rsid w:val="000E50D0"/>
    <w:rsid w:val="00115945"/>
    <w:rsid w:val="00143219"/>
    <w:rsid w:val="00167006"/>
    <w:rsid w:val="00181D29"/>
    <w:rsid w:val="001A7758"/>
    <w:rsid w:val="001E1DED"/>
    <w:rsid w:val="001E6909"/>
    <w:rsid w:val="002D375C"/>
    <w:rsid w:val="002D63B8"/>
    <w:rsid w:val="002E4179"/>
    <w:rsid w:val="0032212D"/>
    <w:rsid w:val="00367796"/>
    <w:rsid w:val="003879CF"/>
    <w:rsid w:val="00425494"/>
    <w:rsid w:val="0046251A"/>
    <w:rsid w:val="004648C8"/>
    <w:rsid w:val="00471AB4"/>
    <w:rsid w:val="004E2391"/>
    <w:rsid w:val="004F4B63"/>
    <w:rsid w:val="004F691A"/>
    <w:rsid w:val="005118C4"/>
    <w:rsid w:val="00545D51"/>
    <w:rsid w:val="00554330"/>
    <w:rsid w:val="00610C78"/>
    <w:rsid w:val="00633CEB"/>
    <w:rsid w:val="00677BBB"/>
    <w:rsid w:val="007049D6"/>
    <w:rsid w:val="0076593D"/>
    <w:rsid w:val="00765B9D"/>
    <w:rsid w:val="007B46D2"/>
    <w:rsid w:val="007C041A"/>
    <w:rsid w:val="007C648A"/>
    <w:rsid w:val="008767BA"/>
    <w:rsid w:val="008B0D70"/>
    <w:rsid w:val="008B68C5"/>
    <w:rsid w:val="008C6B63"/>
    <w:rsid w:val="008D2F99"/>
    <w:rsid w:val="00903666"/>
    <w:rsid w:val="009120AC"/>
    <w:rsid w:val="00936414"/>
    <w:rsid w:val="009656D9"/>
    <w:rsid w:val="0098525B"/>
    <w:rsid w:val="009868ED"/>
    <w:rsid w:val="009A63A4"/>
    <w:rsid w:val="009B7F2C"/>
    <w:rsid w:val="009F058C"/>
    <w:rsid w:val="00AD7678"/>
    <w:rsid w:val="00B235AC"/>
    <w:rsid w:val="00B2637E"/>
    <w:rsid w:val="00B27A9D"/>
    <w:rsid w:val="00B4734C"/>
    <w:rsid w:val="00B658DC"/>
    <w:rsid w:val="00B70F4B"/>
    <w:rsid w:val="00B72C13"/>
    <w:rsid w:val="00BF34FC"/>
    <w:rsid w:val="00D164EA"/>
    <w:rsid w:val="00D2795F"/>
    <w:rsid w:val="00D6553F"/>
    <w:rsid w:val="00DA3D23"/>
    <w:rsid w:val="00DD2E06"/>
    <w:rsid w:val="00E03DB4"/>
    <w:rsid w:val="00E13F34"/>
    <w:rsid w:val="00E3046D"/>
    <w:rsid w:val="00E41529"/>
    <w:rsid w:val="00E8271B"/>
    <w:rsid w:val="00EC7CBC"/>
    <w:rsid w:val="00ED7DBC"/>
    <w:rsid w:val="00EE3A24"/>
    <w:rsid w:val="00EE6878"/>
    <w:rsid w:val="00F14861"/>
    <w:rsid w:val="00F27D74"/>
    <w:rsid w:val="00F75280"/>
    <w:rsid w:val="00F771D4"/>
    <w:rsid w:val="00F83045"/>
    <w:rsid w:val="00F8684E"/>
    <w:rsid w:val="00F95596"/>
    <w:rsid w:val="00F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D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04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304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04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304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83045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83045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83045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83045"/>
    <w:rPr>
      <w:rFonts w:ascii="Calibri Light" w:hAnsi="Calibri Light" w:cs="Times New Roman"/>
      <w:i/>
      <w:iCs/>
      <w:color w:val="2E74B5"/>
    </w:rPr>
  </w:style>
  <w:style w:type="paragraph" w:styleId="ListParagraph">
    <w:name w:val="List Paragraph"/>
    <w:basedOn w:val="Normal"/>
    <w:uiPriority w:val="99"/>
    <w:qFormat/>
    <w:rsid w:val="008B68C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34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81D2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8271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304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woaniedokomentarza1">
    <w:name w:val="Odwołanie do komentarza1"/>
    <w:uiPriority w:val="99"/>
    <w:rsid w:val="00E3046D"/>
    <w:rPr>
      <w:sz w:val="16"/>
    </w:rPr>
  </w:style>
  <w:style w:type="paragraph" w:customStyle="1" w:styleId="Zawartoramki">
    <w:name w:val="Zawartość ramki"/>
    <w:basedOn w:val="BodyText"/>
    <w:uiPriority w:val="99"/>
    <w:rsid w:val="00E3046D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E30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046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E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91"/>
    <w:rPr>
      <w:rFonts w:cs="Times New Roman"/>
    </w:rPr>
  </w:style>
  <w:style w:type="paragraph" w:styleId="NoSpacing">
    <w:name w:val="No Spacing"/>
    <w:uiPriority w:val="99"/>
    <w:qFormat/>
    <w:rsid w:val="00F83045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83045"/>
    <w:pPr>
      <w:spacing w:after="0" w:line="240" w:lineRule="auto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F83045"/>
    <w:rPr>
      <w:rFonts w:ascii="Calibri Light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beksycow.szkolnastron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lobeksycow.szkolnastrona.pl" TargetMode="External"/><Relationship Id="rId12" Type="http://schemas.openxmlformats.org/officeDocument/2006/relationships/hyperlink" Target="http://www.bip.syc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lobeksycow.szkolnastron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lobeksycow.szkolnastro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lobeksycow.szkolnastron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20</Pages>
  <Words>5068</Words>
  <Characters>30412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brmsycow@outlook.com</cp:lastModifiedBy>
  <cp:revision>19</cp:revision>
  <cp:lastPrinted>2018-02-13T11:37:00Z</cp:lastPrinted>
  <dcterms:created xsi:type="dcterms:W3CDTF">2018-02-12T11:10:00Z</dcterms:created>
  <dcterms:modified xsi:type="dcterms:W3CDTF">2018-02-27T11:49:00Z</dcterms:modified>
</cp:coreProperties>
</file>