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FC" w:rsidRDefault="00AF1DFC" w:rsidP="00E02547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F1DFC" w:rsidRDefault="00AF1DFC" w:rsidP="00E02547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DFC" w:rsidRPr="0068159A" w:rsidRDefault="00AF1DFC" w:rsidP="00E02547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XXXVIII/264 /2017</w:t>
      </w:r>
    </w:p>
    <w:p w:rsidR="00AF1DFC" w:rsidRPr="0068159A" w:rsidRDefault="00AF1DFC" w:rsidP="00E02547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59A">
        <w:rPr>
          <w:rFonts w:ascii="Times New Roman" w:hAnsi="Times New Roman" w:cs="Times New Roman"/>
          <w:b/>
          <w:bCs/>
          <w:sz w:val="24"/>
          <w:szCs w:val="24"/>
        </w:rPr>
        <w:t>Rady Miejskiej w Sycowie</w:t>
      </w:r>
    </w:p>
    <w:p w:rsidR="00AF1DFC" w:rsidRPr="0068159A" w:rsidRDefault="00AF1DFC" w:rsidP="00E02547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22 czerwca 2017 </w:t>
      </w:r>
      <w:r w:rsidRPr="0068159A">
        <w:rPr>
          <w:rFonts w:ascii="Times New Roman" w:hAnsi="Times New Roman" w:cs="Times New Roman"/>
          <w:b/>
          <w:bCs/>
          <w:sz w:val="24"/>
          <w:szCs w:val="24"/>
        </w:rPr>
        <w:t>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F1DFC" w:rsidRPr="0068159A" w:rsidRDefault="00AF1DFC" w:rsidP="00E0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DFC" w:rsidRPr="0068159A" w:rsidRDefault="00AF1DFC" w:rsidP="00E0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DFC" w:rsidRPr="00D57DD0" w:rsidRDefault="00AF1DFC" w:rsidP="00E02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zmiany </w:t>
      </w:r>
      <w:r w:rsidRPr="00D57DD0">
        <w:rPr>
          <w:rFonts w:ascii="Times New Roman" w:hAnsi="Times New Roman" w:cs="Times New Roman"/>
          <w:sz w:val="24"/>
          <w:szCs w:val="24"/>
        </w:rPr>
        <w:t xml:space="preserve">uchwały Nr XXXXVI/254/2017 Rady Miejskiej w Sycowie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D57DD0">
        <w:rPr>
          <w:rFonts w:ascii="Times New Roman" w:hAnsi="Times New Roman" w:cs="Times New Roman"/>
          <w:sz w:val="24"/>
          <w:szCs w:val="24"/>
        </w:rPr>
        <w:t>27 kwietnia 2017 roku w sprawie wieloletniej prognozy finansowej Miasta i Gminy Syców.</w:t>
      </w:r>
    </w:p>
    <w:p w:rsidR="00AF1DFC" w:rsidRPr="00D57DD0" w:rsidRDefault="00AF1DFC" w:rsidP="00E0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F1DFC" w:rsidRPr="0068159A" w:rsidRDefault="00AF1DFC" w:rsidP="00E0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 xml:space="preserve">Na podstawie art. 18 ust. 2 pkt. 15 ustawy z dnia 08 marca 1990 r. o samorządzie gminnym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8159A">
        <w:rPr>
          <w:rFonts w:ascii="Times New Roman" w:hAnsi="Times New Roman" w:cs="Times New Roman"/>
          <w:sz w:val="24"/>
          <w:szCs w:val="24"/>
        </w:rPr>
        <w:t>(tj. Dz. U. z 2016 poz. 446</w:t>
      </w:r>
      <w:r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68159A">
        <w:rPr>
          <w:rFonts w:ascii="Times New Roman" w:hAnsi="Times New Roman" w:cs="Times New Roman"/>
          <w:sz w:val="24"/>
          <w:szCs w:val="24"/>
        </w:rPr>
        <w:t xml:space="preserve">), art. 226, art. 227, art. 228, art.230 ust.6 ustawy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68159A">
        <w:rPr>
          <w:rFonts w:ascii="Times New Roman" w:hAnsi="Times New Roman" w:cs="Times New Roman"/>
          <w:sz w:val="24"/>
          <w:szCs w:val="24"/>
        </w:rPr>
        <w:t>27 sierpnia 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59A">
        <w:rPr>
          <w:rFonts w:ascii="Times New Roman" w:hAnsi="Times New Roman" w:cs="Times New Roman"/>
          <w:sz w:val="24"/>
          <w:szCs w:val="24"/>
        </w:rPr>
        <w:t>r. o finansach publiczny</w:t>
      </w:r>
      <w:r>
        <w:rPr>
          <w:rFonts w:ascii="Times New Roman" w:hAnsi="Times New Roman" w:cs="Times New Roman"/>
          <w:sz w:val="24"/>
          <w:szCs w:val="24"/>
        </w:rPr>
        <w:t xml:space="preserve">ch (tj. Dz.U. z 2016 r, poz. 1870 z późn.zm.) </w:t>
      </w:r>
      <w:r>
        <w:rPr>
          <w:rFonts w:ascii="Times New Roman" w:hAnsi="Times New Roman" w:cs="Times New Roman"/>
          <w:sz w:val="24"/>
          <w:szCs w:val="24"/>
        </w:rPr>
        <w:br/>
      </w:r>
      <w:r w:rsidRPr="0068159A">
        <w:rPr>
          <w:rFonts w:ascii="Times New Roman" w:hAnsi="Times New Roman" w:cs="Times New Roman"/>
          <w:sz w:val="24"/>
          <w:szCs w:val="24"/>
        </w:rPr>
        <w:t>Rada Miejska w Sycowie uchwala co następuje:</w:t>
      </w:r>
    </w:p>
    <w:p w:rsidR="00AF1DFC" w:rsidRPr="0068159A" w:rsidRDefault="00AF1DFC" w:rsidP="00E0254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F1DFC" w:rsidRPr="0068159A" w:rsidRDefault="00AF1DFC" w:rsidP="00E0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1DFC" w:rsidRPr="0068159A" w:rsidRDefault="00AF1DFC" w:rsidP="00E0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DFC" w:rsidRPr="0068159A" w:rsidRDefault="00AF1DFC" w:rsidP="00E0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DFC" w:rsidRPr="0068159A" w:rsidRDefault="00AF1DFC" w:rsidP="00E0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Zmienia się wieloletnią</w:t>
      </w:r>
      <w:r>
        <w:rPr>
          <w:rFonts w:ascii="Times New Roman" w:hAnsi="Times New Roman" w:cs="Times New Roman"/>
          <w:sz w:val="24"/>
          <w:szCs w:val="24"/>
        </w:rPr>
        <w:t xml:space="preserve"> prognozę finansową na lata 2017-2022 w zakresie </w:t>
      </w:r>
      <w:r w:rsidRPr="0016103C">
        <w:rPr>
          <w:rFonts w:ascii="Times New Roman" w:hAnsi="Times New Roman" w:cs="Times New Roman"/>
          <w:sz w:val="24"/>
          <w:szCs w:val="24"/>
        </w:rPr>
        <w:t>lat 2017 - 2022</w:t>
      </w:r>
      <w:r w:rsidRPr="0068159A">
        <w:rPr>
          <w:rFonts w:ascii="Times New Roman" w:hAnsi="Times New Roman" w:cs="Times New Roman"/>
          <w:sz w:val="24"/>
          <w:szCs w:val="24"/>
        </w:rPr>
        <w:t xml:space="preserve">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59A">
        <w:rPr>
          <w:rFonts w:ascii="Times New Roman" w:hAnsi="Times New Roman" w:cs="Times New Roman"/>
          <w:sz w:val="24"/>
          <w:szCs w:val="24"/>
        </w:rPr>
        <w:t xml:space="preserve">z treścią załącznika nr </w:t>
      </w:r>
      <w:r>
        <w:rPr>
          <w:rFonts w:ascii="Times New Roman" w:hAnsi="Times New Roman" w:cs="Times New Roman"/>
          <w:sz w:val="24"/>
          <w:szCs w:val="24"/>
        </w:rPr>
        <w:t xml:space="preserve">1 do niniejszej uchwały wraz z </w:t>
      </w:r>
      <w:r w:rsidRPr="0068159A">
        <w:rPr>
          <w:rFonts w:ascii="Times New Roman" w:hAnsi="Times New Roman" w:cs="Times New Roman"/>
          <w:sz w:val="24"/>
          <w:szCs w:val="24"/>
        </w:rPr>
        <w:t>objaśnieniami stanowiącymi załącznik Nr 2 do niniejszej uchwały</w:t>
      </w:r>
    </w:p>
    <w:p w:rsidR="00AF1DFC" w:rsidRPr="0068159A" w:rsidRDefault="00AF1DFC" w:rsidP="00E0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DFC" w:rsidRPr="0068159A" w:rsidRDefault="00AF1DFC" w:rsidP="00E0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§2.</w:t>
      </w:r>
    </w:p>
    <w:p w:rsidR="00AF1DFC" w:rsidRPr="0068159A" w:rsidRDefault="00AF1DFC" w:rsidP="00E0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DFC" w:rsidRPr="0068159A" w:rsidRDefault="00AF1DFC" w:rsidP="00E0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Wykonanie uchwały powierza się Burmistrzowi Miasta i Gminy Syców.</w:t>
      </w:r>
    </w:p>
    <w:p w:rsidR="00AF1DFC" w:rsidRPr="0068159A" w:rsidRDefault="00AF1DFC" w:rsidP="00E0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DFC" w:rsidRPr="0068159A" w:rsidRDefault="00AF1DFC" w:rsidP="00E0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§3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DFC" w:rsidRPr="0068159A" w:rsidRDefault="00AF1DFC" w:rsidP="00E0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DFC" w:rsidRDefault="00AF1DFC" w:rsidP="00E0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F1DFC" w:rsidRDefault="00AF1DFC" w:rsidP="00E0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DFC" w:rsidRDefault="00AF1DFC" w:rsidP="00E0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DFC" w:rsidRDefault="00AF1DFC" w:rsidP="00E0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DFC" w:rsidRPr="00256D14" w:rsidRDefault="00AF1DFC" w:rsidP="00E0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DFC" w:rsidRPr="00256D14" w:rsidRDefault="00AF1DFC" w:rsidP="00256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4500" w:right="480"/>
        <w:jc w:val="center"/>
        <w:rPr>
          <w:rFonts w:ascii="Times New Roman" w:hAnsi="Times New Roman" w:cs="Times New Roman"/>
          <w:sz w:val="24"/>
          <w:szCs w:val="24"/>
        </w:rPr>
      </w:pPr>
      <w:r w:rsidRPr="00256D14">
        <w:rPr>
          <w:rFonts w:ascii="Times New Roman" w:hAnsi="Times New Roman" w:cs="Times New Roman"/>
          <w:sz w:val="24"/>
          <w:szCs w:val="24"/>
        </w:rPr>
        <w:t>Przewodniczący Rady Miejskiej w Sycowie</w:t>
      </w:r>
    </w:p>
    <w:p w:rsidR="00AF1DFC" w:rsidRPr="00256D14" w:rsidRDefault="00AF1DFC" w:rsidP="00256D14">
      <w:pPr>
        <w:spacing w:line="48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56D14">
        <w:rPr>
          <w:rFonts w:ascii="Times New Roman" w:hAnsi="Times New Roman" w:cs="Times New Roman"/>
          <w:sz w:val="24"/>
          <w:szCs w:val="24"/>
        </w:rPr>
        <w:t>Bolesław Moniuszko</w:t>
      </w:r>
    </w:p>
    <w:p w:rsidR="00AF1DFC" w:rsidRDefault="00AF1DFC" w:rsidP="00E02547">
      <w:pPr>
        <w:jc w:val="both"/>
      </w:pPr>
    </w:p>
    <w:p w:rsidR="00AF1DFC" w:rsidRDefault="00AF1DFC" w:rsidP="00E02547">
      <w:pPr>
        <w:jc w:val="both"/>
      </w:pPr>
    </w:p>
    <w:p w:rsidR="00AF1DFC" w:rsidRDefault="00AF1DFC"/>
    <w:sectPr w:rsidR="00AF1DFC" w:rsidSect="00475D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547"/>
    <w:rsid w:val="00017807"/>
    <w:rsid w:val="000306E7"/>
    <w:rsid w:val="00035E60"/>
    <w:rsid w:val="00086BCD"/>
    <w:rsid w:val="000C5B34"/>
    <w:rsid w:val="000C69E7"/>
    <w:rsid w:val="000E7019"/>
    <w:rsid w:val="000F14E1"/>
    <w:rsid w:val="000F179D"/>
    <w:rsid w:val="00102227"/>
    <w:rsid w:val="001531BF"/>
    <w:rsid w:val="0016103C"/>
    <w:rsid w:val="001B4487"/>
    <w:rsid w:val="001D76FC"/>
    <w:rsid w:val="0023342F"/>
    <w:rsid w:val="00236DC6"/>
    <w:rsid w:val="00256D14"/>
    <w:rsid w:val="002C457E"/>
    <w:rsid w:val="002C6A56"/>
    <w:rsid w:val="00325376"/>
    <w:rsid w:val="003B543F"/>
    <w:rsid w:val="003D4CEA"/>
    <w:rsid w:val="003F1D07"/>
    <w:rsid w:val="003F6F6D"/>
    <w:rsid w:val="00414864"/>
    <w:rsid w:val="00425C6D"/>
    <w:rsid w:val="00475D5E"/>
    <w:rsid w:val="004A1B0B"/>
    <w:rsid w:val="004D2817"/>
    <w:rsid w:val="004E2931"/>
    <w:rsid w:val="00542A6A"/>
    <w:rsid w:val="00585956"/>
    <w:rsid w:val="005A4F8F"/>
    <w:rsid w:val="005B7A74"/>
    <w:rsid w:val="005D5FA9"/>
    <w:rsid w:val="005F7044"/>
    <w:rsid w:val="00604B10"/>
    <w:rsid w:val="00652766"/>
    <w:rsid w:val="00673373"/>
    <w:rsid w:val="0068159A"/>
    <w:rsid w:val="006A4C05"/>
    <w:rsid w:val="006A6627"/>
    <w:rsid w:val="006D36B7"/>
    <w:rsid w:val="006E0B7A"/>
    <w:rsid w:val="007A71FE"/>
    <w:rsid w:val="007C34AA"/>
    <w:rsid w:val="007F2564"/>
    <w:rsid w:val="00827DF4"/>
    <w:rsid w:val="00871D62"/>
    <w:rsid w:val="0089137D"/>
    <w:rsid w:val="008C5BF6"/>
    <w:rsid w:val="008F3944"/>
    <w:rsid w:val="0090171C"/>
    <w:rsid w:val="0093035A"/>
    <w:rsid w:val="00976C37"/>
    <w:rsid w:val="009A6A1A"/>
    <w:rsid w:val="00AB0711"/>
    <w:rsid w:val="00AB17A9"/>
    <w:rsid w:val="00AF1DFC"/>
    <w:rsid w:val="00AF3A5B"/>
    <w:rsid w:val="00AF555A"/>
    <w:rsid w:val="00B07542"/>
    <w:rsid w:val="00B64377"/>
    <w:rsid w:val="00B81315"/>
    <w:rsid w:val="00B81667"/>
    <w:rsid w:val="00BE6398"/>
    <w:rsid w:val="00C426C2"/>
    <w:rsid w:val="00C455C5"/>
    <w:rsid w:val="00C66C7E"/>
    <w:rsid w:val="00CB37BA"/>
    <w:rsid w:val="00CF276A"/>
    <w:rsid w:val="00D20FFA"/>
    <w:rsid w:val="00D54E52"/>
    <w:rsid w:val="00D57DD0"/>
    <w:rsid w:val="00D878DF"/>
    <w:rsid w:val="00D95C6F"/>
    <w:rsid w:val="00DA7920"/>
    <w:rsid w:val="00DF21BB"/>
    <w:rsid w:val="00E02547"/>
    <w:rsid w:val="00E162CE"/>
    <w:rsid w:val="00E22F07"/>
    <w:rsid w:val="00E5535A"/>
    <w:rsid w:val="00E67965"/>
    <w:rsid w:val="00EA77B4"/>
    <w:rsid w:val="00F26909"/>
    <w:rsid w:val="00F269BB"/>
    <w:rsid w:val="00F37F06"/>
    <w:rsid w:val="00F54A7F"/>
    <w:rsid w:val="00FA6825"/>
    <w:rsid w:val="00FF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54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144</Words>
  <Characters>869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brmsycow@outlook.com</cp:lastModifiedBy>
  <cp:revision>2</cp:revision>
  <dcterms:created xsi:type="dcterms:W3CDTF">2017-06-23T06:18:00Z</dcterms:created>
  <dcterms:modified xsi:type="dcterms:W3CDTF">2017-06-23T06:18:00Z</dcterms:modified>
</cp:coreProperties>
</file>