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9" w:rsidRDefault="005831F9" w:rsidP="00B32A9E">
      <w:pPr>
        <w:jc w:val="both"/>
        <w:rPr>
          <w:rFonts w:ascii="Tahoma" w:hAnsi="Tahoma" w:cs="Tahoma"/>
          <w:b/>
          <w:sz w:val="24"/>
          <w:szCs w:val="24"/>
        </w:rPr>
      </w:pPr>
      <w:r w:rsidRPr="00400084">
        <w:rPr>
          <w:rFonts w:ascii="Tahoma" w:hAnsi="Tahoma" w:cs="Tahoma"/>
          <w:b/>
          <w:sz w:val="24"/>
        </w:rPr>
        <w:t xml:space="preserve">Załącznik </w:t>
      </w:r>
      <w:r>
        <w:rPr>
          <w:rFonts w:ascii="Tahoma" w:hAnsi="Tahoma" w:cs="Tahoma"/>
          <w:b/>
          <w:sz w:val="24"/>
        </w:rPr>
        <w:t>2. Plan sieci prowadzonych przez G</w:t>
      </w:r>
      <w:r w:rsidRPr="00B32A9E">
        <w:rPr>
          <w:rFonts w:ascii="Tahoma" w:hAnsi="Tahoma" w:cs="Tahoma"/>
          <w:b/>
          <w:sz w:val="24"/>
        </w:rPr>
        <w:t>minę</w:t>
      </w:r>
      <w:r>
        <w:rPr>
          <w:rFonts w:ascii="Tahoma" w:hAnsi="Tahoma" w:cs="Tahoma"/>
          <w:b/>
          <w:sz w:val="24"/>
        </w:rPr>
        <w:t xml:space="preserve"> Syców  klas dotychczasowego</w:t>
      </w:r>
      <w:r w:rsidRPr="00B32A9E">
        <w:rPr>
          <w:rFonts w:ascii="Tahoma" w:hAnsi="Tahoma" w:cs="Tahoma"/>
          <w:b/>
          <w:sz w:val="24"/>
        </w:rPr>
        <w:t xml:space="preserve"> publiczn</w:t>
      </w:r>
      <w:r>
        <w:rPr>
          <w:rFonts w:ascii="Tahoma" w:hAnsi="Tahoma" w:cs="Tahoma"/>
          <w:b/>
          <w:sz w:val="24"/>
        </w:rPr>
        <w:t>ego gimnazjum</w:t>
      </w:r>
      <w:r w:rsidRPr="00B32A9E">
        <w:rPr>
          <w:rFonts w:ascii="Tahoma" w:hAnsi="Tahoma" w:cs="Tahoma"/>
          <w:b/>
          <w:sz w:val="24"/>
        </w:rPr>
        <w:t xml:space="preserve"> prowad</w:t>
      </w:r>
      <w:r>
        <w:rPr>
          <w:rFonts w:ascii="Tahoma" w:hAnsi="Tahoma" w:cs="Tahoma"/>
          <w:b/>
          <w:sz w:val="24"/>
        </w:rPr>
        <w:t>zonego w szkole podstawowej oraz granice obwodu</w:t>
      </w:r>
      <w:r w:rsidRPr="00B32A9E">
        <w:rPr>
          <w:rFonts w:ascii="Tahoma" w:hAnsi="Tahoma" w:cs="Tahoma"/>
          <w:b/>
          <w:sz w:val="24"/>
        </w:rPr>
        <w:t xml:space="preserve"> dotychczasowych </w:t>
      </w:r>
      <w:r>
        <w:rPr>
          <w:rFonts w:ascii="Tahoma" w:hAnsi="Tahoma" w:cs="Tahoma"/>
          <w:b/>
          <w:sz w:val="24"/>
        </w:rPr>
        <w:t>klas dotychczasowego gimnazjum</w:t>
      </w:r>
      <w:r w:rsidRPr="00B32A9E">
        <w:rPr>
          <w:rFonts w:ascii="Tahoma" w:hAnsi="Tahoma" w:cs="Tahoma"/>
          <w:b/>
          <w:sz w:val="24"/>
        </w:rPr>
        <w:t xml:space="preserve"> </w:t>
      </w:r>
      <w:r w:rsidRPr="00533B22">
        <w:rPr>
          <w:rFonts w:ascii="Tahoma" w:hAnsi="Tahoma" w:cs="Tahoma"/>
          <w:b/>
          <w:sz w:val="24"/>
        </w:rPr>
        <w:t>od dnia 1 września 2017 r. do dnia 31 sierpnia 2019 r.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3402"/>
        <w:gridCol w:w="2777"/>
        <w:gridCol w:w="4282"/>
        <w:gridCol w:w="3969"/>
      </w:tblGrid>
      <w:tr w:rsidR="005831F9" w:rsidRPr="0048720B">
        <w:trPr>
          <w:trHeight w:val="478"/>
          <w:tblHeader/>
        </w:trPr>
        <w:tc>
          <w:tcPr>
            <w:tcW w:w="562" w:type="dxa"/>
            <w:vMerge w:val="restart"/>
            <w:vAlign w:val="center"/>
          </w:tcPr>
          <w:p w:rsidR="005831F9" w:rsidRPr="0048720B" w:rsidRDefault="005831F9" w:rsidP="004872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8720B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3402" w:type="dxa"/>
            <w:vMerge w:val="restart"/>
            <w:vAlign w:val="center"/>
          </w:tcPr>
          <w:p w:rsidR="005831F9" w:rsidRPr="0048720B" w:rsidRDefault="005831F9" w:rsidP="004872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8720B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2777" w:type="dxa"/>
            <w:vMerge w:val="restart"/>
            <w:vAlign w:val="center"/>
          </w:tcPr>
          <w:p w:rsidR="005831F9" w:rsidRPr="0048720B" w:rsidRDefault="005831F9" w:rsidP="004872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8720B">
              <w:rPr>
                <w:rFonts w:ascii="Tahoma" w:hAnsi="Tahoma" w:cs="Tahoma"/>
                <w:b/>
                <w:sz w:val="20"/>
              </w:rPr>
              <w:t xml:space="preserve">Adres siedziby szkoły, </w:t>
            </w:r>
          </w:p>
          <w:p w:rsidR="005831F9" w:rsidRPr="0048720B" w:rsidRDefault="005831F9" w:rsidP="004872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8720B">
              <w:rPr>
                <w:rFonts w:ascii="Tahoma" w:hAnsi="Tahoma" w:cs="Tahoma"/>
                <w:b/>
                <w:sz w:val="20"/>
              </w:rPr>
              <w:t>adresy ewentualnych innych lokalizacji prowadzenia zajęć dydaktycznych, wychowawczych i opiekuńczych</w:t>
            </w:r>
          </w:p>
        </w:tc>
        <w:tc>
          <w:tcPr>
            <w:tcW w:w="8251" w:type="dxa"/>
            <w:gridSpan w:val="2"/>
            <w:vAlign w:val="center"/>
          </w:tcPr>
          <w:p w:rsidR="005831F9" w:rsidRPr="0048720B" w:rsidRDefault="005831F9" w:rsidP="004872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8720B">
              <w:rPr>
                <w:rFonts w:ascii="Tahoma" w:hAnsi="Tahoma" w:cs="Tahoma"/>
                <w:b/>
                <w:sz w:val="20"/>
              </w:rPr>
              <w:t>Granice obwodu szkoły na</w:t>
            </w:r>
          </w:p>
        </w:tc>
      </w:tr>
      <w:tr w:rsidR="005831F9" w:rsidRPr="0048720B">
        <w:trPr>
          <w:trHeight w:val="556"/>
        </w:trPr>
        <w:tc>
          <w:tcPr>
            <w:tcW w:w="562" w:type="dxa"/>
            <w:vMerge/>
          </w:tcPr>
          <w:p w:rsidR="005831F9" w:rsidRPr="0048720B" w:rsidRDefault="005831F9" w:rsidP="0048720B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402" w:type="dxa"/>
            <w:vMerge/>
          </w:tcPr>
          <w:p w:rsidR="005831F9" w:rsidRPr="0048720B" w:rsidRDefault="005831F9" w:rsidP="0048720B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77" w:type="dxa"/>
            <w:vMerge/>
          </w:tcPr>
          <w:p w:rsidR="005831F9" w:rsidRPr="0048720B" w:rsidRDefault="005831F9" w:rsidP="0048720B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82" w:type="dxa"/>
            <w:vAlign w:val="center"/>
          </w:tcPr>
          <w:p w:rsidR="005831F9" w:rsidRPr="0048720B" w:rsidRDefault="005831F9" w:rsidP="004872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8720B">
              <w:rPr>
                <w:rFonts w:ascii="Tahoma" w:hAnsi="Tahoma" w:cs="Tahoma"/>
                <w:b/>
                <w:sz w:val="20"/>
              </w:rPr>
              <w:t>rok szkolny 2017/2018</w:t>
            </w:r>
          </w:p>
        </w:tc>
        <w:tc>
          <w:tcPr>
            <w:tcW w:w="3969" w:type="dxa"/>
            <w:vAlign w:val="center"/>
          </w:tcPr>
          <w:p w:rsidR="005831F9" w:rsidRPr="0048720B" w:rsidRDefault="005831F9" w:rsidP="004872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8720B">
              <w:rPr>
                <w:rFonts w:ascii="Tahoma" w:hAnsi="Tahoma" w:cs="Tahoma"/>
                <w:b/>
                <w:sz w:val="20"/>
              </w:rPr>
              <w:t>rok szkolny 2018/2019</w:t>
            </w:r>
          </w:p>
        </w:tc>
      </w:tr>
      <w:tr w:rsidR="005831F9" w:rsidRPr="0048720B">
        <w:trPr>
          <w:trHeight w:val="288"/>
        </w:trPr>
        <w:tc>
          <w:tcPr>
            <w:tcW w:w="562" w:type="dxa"/>
          </w:tcPr>
          <w:p w:rsidR="005831F9" w:rsidRPr="0048720B" w:rsidRDefault="005831F9" w:rsidP="0048720B">
            <w:pPr>
              <w:spacing w:after="0" w:line="240" w:lineRule="auto"/>
              <w:rPr>
                <w:rFonts w:ascii="Tahoma" w:hAnsi="Tahoma" w:cs="Tahoma"/>
              </w:rPr>
            </w:pPr>
            <w:r w:rsidRPr="0048720B">
              <w:rPr>
                <w:rFonts w:ascii="Tahoma" w:hAnsi="Tahoma" w:cs="Tahoma"/>
              </w:rPr>
              <w:t>1.</w:t>
            </w:r>
          </w:p>
        </w:tc>
        <w:tc>
          <w:tcPr>
            <w:tcW w:w="3402" w:type="dxa"/>
          </w:tcPr>
          <w:p w:rsidR="005831F9" w:rsidRPr="0048720B" w:rsidRDefault="005831F9" w:rsidP="0048720B">
            <w:pPr>
              <w:spacing w:after="0" w:line="240" w:lineRule="auto"/>
              <w:rPr>
                <w:rFonts w:ascii="Tahoma" w:hAnsi="Tahoma" w:cs="Tahoma"/>
              </w:rPr>
            </w:pPr>
            <w:r w:rsidRPr="0048720B">
              <w:rPr>
                <w:rFonts w:ascii="Tahoma" w:hAnsi="Tahoma" w:cs="Tahoma"/>
              </w:rPr>
              <w:t xml:space="preserve">Szkoła Podstawowa Nr 3 w Sycowie </w:t>
            </w:r>
            <w:r w:rsidRPr="0048720B">
              <w:rPr>
                <w:rFonts w:ascii="Tahoma" w:hAnsi="Tahoma" w:cs="Tahoma"/>
                <w:b/>
              </w:rPr>
              <w:t xml:space="preserve">z klasami gimnazjalnymi </w:t>
            </w:r>
          </w:p>
        </w:tc>
        <w:tc>
          <w:tcPr>
            <w:tcW w:w="2777" w:type="dxa"/>
          </w:tcPr>
          <w:p w:rsidR="005831F9" w:rsidRPr="0048720B" w:rsidRDefault="005831F9" w:rsidP="0048720B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48720B">
              <w:rPr>
                <w:rFonts w:ascii="Tahoma" w:hAnsi="Tahoma" w:cs="Tahoma"/>
                <w:sz w:val="20"/>
              </w:rPr>
              <w:t>Ul. Kościelna 3, 56-500 Syców</w:t>
            </w:r>
          </w:p>
        </w:tc>
        <w:tc>
          <w:tcPr>
            <w:tcW w:w="4282" w:type="dxa"/>
          </w:tcPr>
          <w:p w:rsidR="005831F9" w:rsidRPr="0048720B" w:rsidRDefault="005831F9" w:rsidP="0048720B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48720B">
              <w:rPr>
                <w:rFonts w:ascii="Tahoma" w:hAnsi="Tahoma" w:cs="Tahoma"/>
                <w:sz w:val="20"/>
              </w:rPr>
              <w:t>Gimnazjum zakończyło działalność w dniu 31 sierpnia 2017 r. –</w:t>
            </w:r>
          </w:p>
          <w:p w:rsidR="005831F9" w:rsidRPr="0048720B" w:rsidRDefault="005831F9" w:rsidP="0048720B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48720B">
              <w:rPr>
                <w:rFonts w:ascii="Tahoma" w:hAnsi="Tahoma" w:cs="Tahoma"/>
                <w:sz w:val="20"/>
              </w:rPr>
              <w:t>Od 1 września zostanie przekształcone w Szkołę Podstawową nr 3 w Sycowie</w:t>
            </w:r>
          </w:p>
          <w:p w:rsidR="005831F9" w:rsidRPr="0048720B" w:rsidRDefault="005831F9" w:rsidP="0048720B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</w:p>
          <w:p w:rsidR="005831F9" w:rsidRPr="0048720B" w:rsidRDefault="005831F9" w:rsidP="004872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8720B">
              <w:rPr>
                <w:rFonts w:ascii="Tahoma" w:hAnsi="Tahoma" w:cs="Tahoma"/>
                <w:b/>
                <w:sz w:val="20"/>
              </w:rPr>
              <w:t>Dla klas II i III gimnazjalnych obwód stanowi cała Gmina Syców</w:t>
            </w:r>
          </w:p>
          <w:p w:rsidR="005831F9" w:rsidRPr="0048720B" w:rsidRDefault="005831F9" w:rsidP="0048720B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5831F9" w:rsidRPr="0048720B" w:rsidRDefault="005831F9" w:rsidP="0048720B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48720B">
              <w:rPr>
                <w:rFonts w:ascii="Tahoma" w:hAnsi="Tahoma" w:cs="Tahoma"/>
                <w:sz w:val="20"/>
              </w:rPr>
              <w:t>Al.15- Lecia, 1 Maja, Jana Pawła II, Aleja nad Wałem, Generała Bema, Wrocławska, Garncarska, Kasztanowa, Komorowska, Kościelna, Kościuszki, Ks. Gorczycy, Ks. Rudy, Kępińska, Mickiewicza nr 16,18,20,22,24,26-28,30, Kaliska nr 2,3,6,  Ogrodowa, Okrężna, Parkowa, Pawłówek, Piastowska, Plac Królowej Jadwigi, Plac Wolności, Polna, Pułaskiego, Sportowa, Szosa Kępińska , Zawada, Mieszka I, Bolesława Krzywoustego, Bolesława Chrobrego, Błękitna , Kazimierza Wielkiego, Henryka Brodatego, Henryka Probusa, Dąbrówki, Bolesława Szczodrego, Leszka Czarnego, Graniczna, Zielona, Kazimierza Odnowiciela, Kazimierza Sprawiedliwego,  Szkolna, Środkowa, Wałowa, Wojska Polskiego, Komorów</w:t>
            </w:r>
          </w:p>
          <w:p w:rsidR="005831F9" w:rsidRPr="0048720B" w:rsidRDefault="005831F9" w:rsidP="004872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5831F9" w:rsidRPr="0048720B" w:rsidRDefault="005831F9" w:rsidP="004872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8720B">
              <w:rPr>
                <w:rFonts w:ascii="Tahoma" w:hAnsi="Tahoma" w:cs="Tahoma"/>
                <w:b/>
                <w:sz w:val="20"/>
              </w:rPr>
              <w:t>Dla klas III gimnazjalnych obwód stanowi –cała Gmina Syców</w:t>
            </w:r>
          </w:p>
        </w:tc>
      </w:tr>
    </w:tbl>
    <w:p w:rsidR="005831F9" w:rsidRPr="00400084" w:rsidRDefault="005831F9">
      <w:pPr>
        <w:rPr>
          <w:rFonts w:ascii="Tahoma" w:hAnsi="Tahoma" w:cs="Tahoma"/>
          <w:b/>
          <w:sz w:val="24"/>
        </w:rPr>
      </w:pPr>
    </w:p>
    <w:sectPr w:rsidR="005831F9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084"/>
    <w:rsid w:val="000741FD"/>
    <w:rsid w:val="000E7349"/>
    <w:rsid w:val="00147511"/>
    <w:rsid w:val="0019741B"/>
    <w:rsid w:val="002B69C8"/>
    <w:rsid w:val="003568ED"/>
    <w:rsid w:val="00380AC9"/>
    <w:rsid w:val="003D426D"/>
    <w:rsid w:val="00400084"/>
    <w:rsid w:val="0041302F"/>
    <w:rsid w:val="0048720B"/>
    <w:rsid w:val="00533B22"/>
    <w:rsid w:val="00541A96"/>
    <w:rsid w:val="005831F9"/>
    <w:rsid w:val="00660FD6"/>
    <w:rsid w:val="006B0260"/>
    <w:rsid w:val="006D05F0"/>
    <w:rsid w:val="008A0197"/>
    <w:rsid w:val="00916B82"/>
    <w:rsid w:val="0091709D"/>
    <w:rsid w:val="0096278F"/>
    <w:rsid w:val="009A66E5"/>
    <w:rsid w:val="00A2124F"/>
    <w:rsid w:val="00A65663"/>
    <w:rsid w:val="00A8637F"/>
    <w:rsid w:val="00AA0DD5"/>
    <w:rsid w:val="00B32A9E"/>
    <w:rsid w:val="00D45748"/>
    <w:rsid w:val="00D8538D"/>
    <w:rsid w:val="00DD0427"/>
    <w:rsid w:val="00ED6039"/>
    <w:rsid w:val="00F94D62"/>
    <w:rsid w:val="00FE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1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00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533B2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33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B2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33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B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214</Words>
  <Characters>1284</Characters>
  <Application>Microsoft Office Outlook</Application>
  <DocSecurity>0</DocSecurity>
  <Lines>0</Lines>
  <Paragraphs>0</Paragraphs>
  <ScaleCrop>false</ScaleCrop>
  <Company>MEN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subject/>
  <dc:creator>Czarnecka Dominika</dc:creator>
  <cp:keywords/>
  <dc:description/>
  <cp:lastModifiedBy>brmsycow@outlook.com</cp:lastModifiedBy>
  <cp:revision>2</cp:revision>
  <cp:lastPrinted>2017-03-03T11:31:00Z</cp:lastPrinted>
  <dcterms:created xsi:type="dcterms:W3CDTF">2017-03-03T11:31:00Z</dcterms:created>
  <dcterms:modified xsi:type="dcterms:W3CDTF">2017-03-03T11:31:00Z</dcterms:modified>
</cp:coreProperties>
</file>