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35" w:rsidRDefault="00A53235">
      <w:pPr>
        <w:rPr>
          <w:rFonts w:ascii="Tahoma" w:hAnsi="Tahoma" w:cs="Tahoma"/>
          <w:b/>
          <w:sz w:val="24"/>
        </w:rPr>
      </w:pPr>
      <w:r w:rsidRPr="00400084">
        <w:rPr>
          <w:rFonts w:ascii="Tahoma" w:hAnsi="Tahoma" w:cs="Tahoma"/>
          <w:b/>
          <w:sz w:val="24"/>
        </w:rPr>
        <w:t xml:space="preserve">Załącznik </w:t>
      </w:r>
      <w:r>
        <w:rPr>
          <w:rFonts w:ascii="Tahoma" w:hAnsi="Tahoma" w:cs="Tahoma"/>
          <w:b/>
          <w:sz w:val="24"/>
        </w:rPr>
        <w:t>1. P</w:t>
      </w:r>
      <w:r w:rsidRPr="00482108">
        <w:rPr>
          <w:rFonts w:ascii="Tahoma" w:hAnsi="Tahoma" w:cs="Tahoma"/>
          <w:b/>
          <w:sz w:val="24"/>
        </w:rPr>
        <w:t>lan sieci publicznych szkół podstawowych prowadzonych przez Gminę</w:t>
      </w:r>
      <w:r>
        <w:rPr>
          <w:rFonts w:ascii="Tahoma" w:hAnsi="Tahoma" w:cs="Tahoma"/>
          <w:b/>
          <w:sz w:val="24"/>
        </w:rPr>
        <w:t xml:space="preserve"> Syców</w:t>
      </w:r>
      <w:r w:rsidRPr="00482108">
        <w:rPr>
          <w:rFonts w:ascii="Tahoma" w:hAnsi="Tahoma" w:cs="Tahoma"/>
          <w:b/>
          <w:sz w:val="24"/>
        </w:rPr>
        <w:t>, a także granice obwodów publicznych szkół podstaw</w:t>
      </w:r>
      <w:r>
        <w:rPr>
          <w:rFonts w:ascii="Tahoma" w:hAnsi="Tahoma" w:cs="Tahoma"/>
          <w:b/>
          <w:sz w:val="24"/>
        </w:rPr>
        <w:t>owych prowadzonych przez Gminę Syców</w:t>
      </w:r>
      <w:r w:rsidRPr="00482108">
        <w:rPr>
          <w:rFonts w:ascii="Tahoma" w:hAnsi="Tahoma" w:cs="Tahoma"/>
          <w:b/>
          <w:sz w:val="24"/>
        </w:rPr>
        <w:t xml:space="preserve">, a także inne organy, na okres od </w:t>
      </w:r>
      <w:r>
        <w:rPr>
          <w:rFonts w:ascii="Tahoma" w:hAnsi="Tahoma" w:cs="Tahoma"/>
          <w:b/>
          <w:sz w:val="24"/>
        </w:rPr>
        <w:t xml:space="preserve">dnia </w:t>
      </w:r>
      <w:r w:rsidRPr="00482108">
        <w:rPr>
          <w:rFonts w:ascii="Tahoma" w:hAnsi="Tahoma" w:cs="Tahoma"/>
          <w:b/>
          <w:sz w:val="24"/>
        </w:rPr>
        <w:t>1 września 2017 r. do dnia 31 sierpnia 2019 r.</w:t>
      </w:r>
    </w:p>
    <w:p w:rsidR="00A53235" w:rsidRDefault="00A53235">
      <w:pPr>
        <w:rPr>
          <w:rFonts w:ascii="Tahoma" w:hAnsi="Tahoma" w:cs="Tahoma"/>
          <w:b/>
          <w:sz w:val="24"/>
        </w:rPr>
      </w:pPr>
    </w:p>
    <w:p w:rsidR="00A53235" w:rsidRPr="00482108" w:rsidRDefault="00A53235">
      <w:pPr>
        <w:rPr>
          <w:rFonts w:ascii="Tahoma" w:hAnsi="Tahoma" w:cs="Tahoma"/>
          <w:b/>
          <w:sz w:val="24"/>
        </w:rPr>
      </w:pP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3828"/>
        <w:gridCol w:w="2976"/>
        <w:gridCol w:w="4082"/>
        <w:gridCol w:w="3261"/>
      </w:tblGrid>
      <w:tr w:rsidR="00A53235" w:rsidRPr="005A18D9">
        <w:trPr>
          <w:trHeight w:val="478"/>
          <w:tblHeader/>
        </w:trPr>
        <w:tc>
          <w:tcPr>
            <w:tcW w:w="562" w:type="dxa"/>
            <w:vMerge w:val="restart"/>
            <w:vAlign w:val="center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18D9">
              <w:rPr>
                <w:rFonts w:ascii="Tahoma" w:hAnsi="Tahoma" w:cs="Tahoma"/>
                <w:b/>
                <w:sz w:val="20"/>
              </w:rPr>
              <w:t>Lp.</w:t>
            </w:r>
          </w:p>
        </w:tc>
        <w:tc>
          <w:tcPr>
            <w:tcW w:w="3828" w:type="dxa"/>
            <w:vMerge w:val="restart"/>
            <w:vAlign w:val="center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18D9">
              <w:rPr>
                <w:rFonts w:ascii="Tahoma" w:hAnsi="Tahoma" w:cs="Tahoma"/>
                <w:b/>
                <w:sz w:val="20"/>
              </w:rPr>
              <w:t>Nazwa szkoły</w:t>
            </w:r>
          </w:p>
        </w:tc>
        <w:tc>
          <w:tcPr>
            <w:tcW w:w="2976" w:type="dxa"/>
            <w:vMerge w:val="restart"/>
            <w:vAlign w:val="center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18D9">
              <w:rPr>
                <w:rFonts w:ascii="Tahoma" w:hAnsi="Tahoma" w:cs="Tahoma"/>
                <w:b/>
                <w:sz w:val="20"/>
              </w:rPr>
              <w:t xml:space="preserve">Adres siedziby szkoły, </w:t>
            </w:r>
          </w:p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18D9">
              <w:rPr>
                <w:rFonts w:ascii="Tahoma" w:hAnsi="Tahoma" w:cs="Tahoma"/>
                <w:b/>
                <w:sz w:val="20"/>
              </w:rPr>
              <w:t>adresy ewentualnych innych lokalizacji prowadzenia zajęć dydaktycznych, wychowawczych i opiekuńczych</w:t>
            </w:r>
          </w:p>
        </w:tc>
        <w:tc>
          <w:tcPr>
            <w:tcW w:w="7343" w:type="dxa"/>
            <w:gridSpan w:val="2"/>
            <w:vAlign w:val="center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18D9">
              <w:rPr>
                <w:rFonts w:ascii="Tahoma" w:hAnsi="Tahoma" w:cs="Tahoma"/>
                <w:b/>
                <w:sz w:val="20"/>
              </w:rPr>
              <w:t>Granice obwodu szkoły na:</w:t>
            </w:r>
          </w:p>
        </w:tc>
      </w:tr>
      <w:tr w:rsidR="00A53235" w:rsidRPr="005A18D9">
        <w:trPr>
          <w:trHeight w:val="556"/>
        </w:trPr>
        <w:tc>
          <w:tcPr>
            <w:tcW w:w="562" w:type="dxa"/>
            <w:vMerge/>
          </w:tcPr>
          <w:p w:rsidR="00A53235" w:rsidRPr="005A18D9" w:rsidRDefault="00A53235" w:rsidP="005A18D9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828" w:type="dxa"/>
            <w:vMerge/>
          </w:tcPr>
          <w:p w:rsidR="00A53235" w:rsidRPr="005A18D9" w:rsidRDefault="00A53235" w:rsidP="005A18D9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976" w:type="dxa"/>
            <w:vMerge/>
          </w:tcPr>
          <w:p w:rsidR="00A53235" w:rsidRPr="005A18D9" w:rsidRDefault="00A53235" w:rsidP="005A18D9">
            <w:pPr>
              <w:spacing w:after="0" w:line="240" w:lineRule="auto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4082" w:type="dxa"/>
            <w:vAlign w:val="center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18D9">
              <w:rPr>
                <w:rFonts w:ascii="Tahoma" w:hAnsi="Tahoma" w:cs="Tahoma"/>
                <w:b/>
                <w:sz w:val="20"/>
              </w:rPr>
              <w:t>rok szkolny 2017/2018</w:t>
            </w:r>
          </w:p>
        </w:tc>
        <w:tc>
          <w:tcPr>
            <w:tcW w:w="3261" w:type="dxa"/>
            <w:vAlign w:val="center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</w:rPr>
            </w:pPr>
            <w:r w:rsidRPr="005A18D9">
              <w:rPr>
                <w:rFonts w:ascii="Tahoma" w:hAnsi="Tahoma" w:cs="Tahoma"/>
                <w:b/>
                <w:sz w:val="20"/>
              </w:rPr>
              <w:t>rok szkolny 2018/2019</w:t>
            </w:r>
          </w:p>
        </w:tc>
      </w:tr>
      <w:tr w:rsidR="00A53235" w:rsidRPr="005A18D9">
        <w:trPr>
          <w:trHeight w:val="288"/>
        </w:trPr>
        <w:tc>
          <w:tcPr>
            <w:tcW w:w="562" w:type="dxa"/>
          </w:tcPr>
          <w:p w:rsidR="00A53235" w:rsidRPr="005A18D9" w:rsidRDefault="00A53235" w:rsidP="005A18D9">
            <w:pPr>
              <w:spacing w:after="0" w:line="240" w:lineRule="auto"/>
              <w:rPr>
                <w:rFonts w:ascii="Tahoma" w:hAnsi="Tahoma" w:cs="Tahoma"/>
              </w:rPr>
            </w:pPr>
            <w:r w:rsidRPr="005A18D9">
              <w:rPr>
                <w:rFonts w:ascii="Tahoma" w:hAnsi="Tahoma" w:cs="Tahoma"/>
              </w:rPr>
              <w:t>1.</w:t>
            </w:r>
          </w:p>
        </w:tc>
        <w:tc>
          <w:tcPr>
            <w:tcW w:w="3828" w:type="dxa"/>
          </w:tcPr>
          <w:p w:rsidR="00A53235" w:rsidRPr="005A18D9" w:rsidRDefault="00A53235" w:rsidP="005A18D9">
            <w:pPr>
              <w:spacing w:after="0" w:line="240" w:lineRule="auto"/>
              <w:rPr>
                <w:rFonts w:ascii="Tahoma" w:hAnsi="Tahoma" w:cs="Tahoma"/>
              </w:rPr>
            </w:pPr>
            <w:r w:rsidRPr="005A18D9">
              <w:rPr>
                <w:rFonts w:ascii="Tahoma" w:hAnsi="Tahoma" w:cs="Tahoma"/>
              </w:rPr>
              <w:t>Publiczna Szkoła Podstawowa  nr 1 im. III Tysiąclecia w Sycowie</w:t>
            </w:r>
          </w:p>
        </w:tc>
        <w:tc>
          <w:tcPr>
            <w:tcW w:w="2976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>56-500 Syców, ul. Matejki 5</w:t>
            </w:r>
          </w:p>
        </w:tc>
        <w:tc>
          <w:tcPr>
            <w:tcW w:w="4082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 xml:space="preserve">Broniewskiego, Daszyńskiego,  Dąbrowskiego, Kossaka, Kolejowa, Konopnickiej, Kusocińskiego, Leśna, Matejki, Norwida, Nowowiejska, Oleśnicka, Partyzantów, Powstańców,  Reymonta, Robotnicza, Sawickiej, Sucharskiego, Słowackiego, Tęczowa, Wierzbowa, Zwycięzców, Jacka Malczewskiego, Józefa Chełmońskiego, Olgi Boznańskiej, </w:t>
            </w:r>
            <w:r w:rsidRPr="005A18D9">
              <w:rPr>
                <w:rFonts w:ascii="Tahoma" w:hAnsi="Tahoma" w:cs="Tahoma"/>
                <w:b/>
                <w:sz w:val="20"/>
              </w:rPr>
              <w:t>Nowy Dwór</w:t>
            </w:r>
            <w:r w:rsidRPr="005A18D9">
              <w:rPr>
                <w:rFonts w:ascii="Tahoma" w:hAnsi="Tahoma" w:cs="Tahoma"/>
                <w:sz w:val="20"/>
              </w:rPr>
              <w:t xml:space="preserve">, Jakimowicza, </w:t>
            </w:r>
            <w:r w:rsidRPr="005A18D9">
              <w:rPr>
                <w:rFonts w:ascii="Tahoma" w:hAnsi="Tahoma" w:cs="Tahoma"/>
                <w:b/>
                <w:sz w:val="20"/>
              </w:rPr>
              <w:t>ŚLIZÓW, BIELAWKI</w:t>
            </w:r>
          </w:p>
        </w:tc>
        <w:tc>
          <w:tcPr>
            <w:tcW w:w="3261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 xml:space="preserve">Broniewskiego, Daszyńskiego,  Dąbrowskiego, Kossaka, Kolejowa, Konopnickiej, Kusocińskiego, Leśna, Matejki, Norwida, Nowowiejska, Oleśnicka, Partyzantów, Powstańców,  Reymonta, Robotnicza, Sawickiej, Sucharskiego, Słowackiego, Tęczowa, Wierzbowa, Zwycięzców, Jacka Malczewskiego, Józefa Chełmońskiego, Olgi Boznańskiej, </w:t>
            </w:r>
            <w:r w:rsidRPr="005A18D9">
              <w:rPr>
                <w:rFonts w:ascii="Tahoma" w:hAnsi="Tahoma" w:cs="Tahoma"/>
                <w:b/>
                <w:sz w:val="20"/>
              </w:rPr>
              <w:t>Nowy Dwór</w:t>
            </w:r>
            <w:r w:rsidRPr="005A18D9">
              <w:rPr>
                <w:rFonts w:ascii="Tahoma" w:hAnsi="Tahoma" w:cs="Tahoma"/>
                <w:sz w:val="20"/>
              </w:rPr>
              <w:t xml:space="preserve">, Jakimowicza, </w:t>
            </w:r>
            <w:r w:rsidRPr="005A18D9">
              <w:rPr>
                <w:rFonts w:ascii="Tahoma" w:hAnsi="Tahoma" w:cs="Tahoma"/>
                <w:b/>
                <w:sz w:val="20"/>
              </w:rPr>
              <w:t>ŚLIZÓW, BIELAWKI</w:t>
            </w:r>
            <w:r w:rsidRPr="005A18D9">
              <w:rPr>
                <w:rFonts w:ascii="Tahoma" w:hAnsi="Tahoma" w:cs="Tahoma"/>
                <w:sz w:val="20"/>
              </w:rPr>
              <w:t xml:space="preserve"> (…)</w:t>
            </w:r>
          </w:p>
        </w:tc>
      </w:tr>
      <w:tr w:rsidR="00A53235" w:rsidRPr="005A18D9">
        <w:trPr>
          <w:trHeight w:val="288"/>
        </w:trPr>
        <w:tc>
          <w:tcPr>
            <w:tcW w:w="562" w:type="dxa"/>
          </w:tcPr>
          <w:p w:rsidR="00A53235" w:rsidRPr="005A18D9" w:rsidRDefault="00A53235" w:rsidP="005A18D9">
            <w:pPr>
              <w:spacing w:after="0" w:line="240" w:lineRule="auto"/>
              <w:rPr>
                <w:rFonts w:ascii="Tahoma" w:hAnsi="Tahoma" w:cs="Tahoma"/>
              </w:rPr>
            </w:pPr>
            <w:r w:rsidRPr="005A18D9">
              <w:rPr>
                <w:rFonts w:ascii="Tahoma" w:hAnsi="Tahoma" w:cs="Tahoma"/>
              </w:rPr>
              <w:t>2.</w:t>
            </w:r>
          </w:p>
        </w:tc>
        <w:tc>
          <w:tcPr>
            <w:tcW w:w="3828" w:type="dxa"/>
          </w:tcPr>
          <w:p w:rsidR="00A53235" w:rsidRPr="005A18D9" w:rsidRDefault="00A53235" w:rsidP="005A18D9">
            <w:pPr>
              <w:spacing w:after="0" w:line="240" w:lineRule="auto"/>
              <w:rPr>
                <w:rFonts w:ascii="Tahoma" w:hAnsi="Tahoma" w:cs="Tahoma"/>
              </w:rPr>
            </w:pPr>
            <w:r w:rsidRPr="005A18D9">
              <w:rPr>
                <w:rFonts w:ascii="Tahoma" w:hAnsi="Tahoma" w:cs="Tahoma"/>
              </w:rPr>
              <w:t>Publiczna Szkoła Podstawowa  nr 2 im. Marii Konopnickiej w Sycowie</w:t>
            </w:r>
          </w:p>
        </w:tc>
        <w:tc>
          <w:tcPr>
            <w:tcW w:w="2976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>56-500 Syców, ul. Mickiewicza 5</w:t>
            </w:r>
          </w:p>
        </w:tc>
        <w:tc>
          <w:tcPr>
            <w:tcW w:w="4082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>Asnyka, Baczyńskiego, Dąbrowskiej, Findera, Hubala, Jana III Sobieskiego, Kaliska (oprócz nr 2,3,6) , Korczaka, Kępińska, Kombatantów, Mickiewicza – (oprócz nr 16,18,20,22,24, 26-28,30), Nowotki, Obr. Westerplatte, Orzeszkowej , Prusa, Skłodowskiej –Curie, Sikorskiego, Starzyńskiego,  Szarych Szeregów, Szenwalda  Wioska, Wioska Akacjowa, Brzozowa, Bukowa, Dębowa ,Kwiatowa, Klonowa, Konwaliowa, Modrzewiowa, Topolowa, Wrzosowa, Sosnowa, Różana, Poziomkowa, Azaliowa, Jarzębinowa (…)</w:t>
            </w:r>
          </w:p>
        </w:tc>
        <w:tc>
          <w:tcPr>
            <w:tcW w:w="3261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>Asnyka, Baczyńskiego, Dąbrowskiej, Findera, Hubala, Jana III Sobieskiego, Kaliska (oprócz nr 2,3,6) , Korczaka, Kępińska, Kombatantów, Mickiewicza – (oprócz nr 16,18,20,22,24, 26-28,30), Nowotki, Obr. Westerplatte, Orzeszkowej , Prusa, Skłodowskiej –Curie, Sikorskiego, Starzyńskiego,  Szarych Szeregów, Szenwalda  Wioska, Wioska Akacjowa, Brzozowa, Bukowa, Dębowa ,Kwiatowa, Klonowa, Konwaliowa, Modrzewiowa, Topolowa, Wrzosowa, Sosnowa, Różana, Poziomkowa, Azaliowa, Jarzębinowa</w:t>
            </w:r>
            <w:r>
              <w:rPr>
                <w:rFonts w:ascii="Tahoma" w:hAnsi="Tahoma" w:cs="Tahoma"/>
                <w:sz w:val="20"/>
              </w:rPr>
              <w:t>, Malinowa, Świerkowa,</w:t>
            </w:r>
            <w:r w:rsidRPr="005A18D9">
              <w:rPr>
                <w:rFonts w:ascii="Tahoma" w:hAnsi="Tahoma" w:cs="Tahoma"/>
                <w:sz w:val="20"/>
              </w:rPr>
              <w:t xml:space="preserve"> (…)</w:t>
            </w:r>
          </w:p>
        </w:tc>
      </w:tr>
      <w:tr w:rsidR="00A53235" w:rsidRPr="005A18D9">
        <w:trPr>
          <w:trHeight w:val="288"/>
        </w:trPr>
        <w:tc>
          <w:tcPr>
            <w:tcW w:w="562" w:type="dxa"/>
          </w:tcPr>
          <w:p w:rsidR="00A53235" w:rsidRPr="005A18D9" w:rsidRDefault="00A53235" w:rsidP="005A18D9">
            <w:pPr>
              <w:spacing w:after="0" w:line="240" w:lineRule="auto"/>
              <w:rPr>
                <w:rFonts w:ascii="Tahoma" w:hAnsi="Tahoma" w:cs="Tahoma"/>
              </w:rPr>
            </w:pPr>
            <w:r w:rsidRPr="005A18D9">
              <w:rPr>
                <w:rFonts w:ascii="Tahoma" w:hAnsi="Tahoma" w:cs="Tahoma"/>
              </w:rPr>
              <w:t>3.</w:t>
            </w:r>
          </w:p>
        </w:tc>
        <w:tc>
          <w:tcPr>
            <w:tcW w:w="3828" w:type="dxa"/>
          </w:tcPr>
          <w:p w:rsidR="00A53235" w:rsidRPr="005A18D9" w:rsidRDefault="00A53235" w:rsidP="005A18D9">
            <w:pPr>
              <w:spacing w:after="0" w:line="240" w:lineRule="auto"/>
              <w:rPr>
                <w:rFonts w:ascii="Tahoma" w:hAnsi="Tahoma" w:cs="Tahoma"/>
              </w:rPr>
            </w:pPr>
            <w:r w:rsidRPr="005A18D9">
              <w:rPr>
                <w:rFonts w:ascii="Tahoma" w:hAnsi="Tahoma" w:cs="Tahoma"/>
              </w:rPr>
              <w:t xml:space="preserve">Publiczna Szkoła Podstawowa  nr 3 w  Sycowie z klasami gimnazjalnymi </w:t>
            </w:r>
          </w:p>
        </w:tc>
        <w:tc>
          <w:tcPr>
            <w:tcW w:w="2976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>ul. Kościelna 3, 56-500 Syców</w:t>
            </w:r>
          </w:p>
        </w:tc>
        <w:tc>
          <w:tcPr>
            <w:tcW w:w="4082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 xml:space="preserve">Al.15Lecia, 1 Maja, Jana Pawła II, , Aleja nad Wałem, Generała Bema, Wrocławska, Garncarska, Kasztanowa, Komorowska, Kościelna, Kościuszki, Ks. Gorczycy, Ks, Rudy, Kępińska, Mickiewicza nr 16,18,20,22,24,26-28,30, Kaliska nr 2,3,6,  Ogrodowa, Okrężna, Parkowa, Pawłówek, Piastowska, Plac Królowej Jadwigi, Plac Wolności, Polna, Pułaskiego, Sportowa, Szosa Kępińska , Zawada, Mieszka I, Bolesława Krzywoustego, Bolesława Chrobrego, Błękitna , Kazimierza Wielkiego, Henryka Brodatego, Henryka Probusa, Dąbrówki, Bolesława Szczodrego, Leszka Czarnego, Graniczna, Zielona, Kazimierza Odnowiciela, Kazimierza Sprawiedliwego,  Szkolna, Środkowa, Wałowa, Wojska Polskiego, </w:t>
            </w:r>
            <w:r w:rsidRPr="005A18D9">
              <w:rPr>
                <w:rFonts w:ascii="Tahoma" w:hAnsi="Tahoma" w:cs="Tahoma"/>
                <w:b/>
                <w:sz w:val="20"/>
              </w:rPr>
              <w:t>Komorów</w:t>
            </w:r>
          </w:p>
        </w:tc>
        <w:tc>
          <w:tcPr>
            <w:tcW w:w="3261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 xml:space="preserve">Al.15Lecia, 1 Maja, Jana Pawła II, , Aleja nad Wałem, Generała Bema, Wrocławska, Garncarska, Kasztanowa, Komorowska, Kościelna, Kościuszki, Ks. Gorczycy, Ks, Rudy, Kępińska, Mickiewicza nr 16,18,20,22,24,26-28,30, Kaliska nr 2,3,6,  Ogrodowa, Okrężna, Parkowa, Pawłówek, Piastowska, Plac Królowej Jadwigi, Plac Wolności, Polna, Pułaskiego, Sportowa, Szosa Kępińska , Zawada, Mieszka I, Bolesława Krzywoustego, Bolesława Chrobrego, Błękitna , Kazimierza Wielkiego, Henryka Brodatego, Henryka Probusa, Dąbrówki, Bolesława Szczodrego, Leszka Czarnego, Graniczna, Zielona, Kazimierza Odnowiciela, Kazimierza Sprawiedliwego,  Szkolna, Środkowa, Wałowa, Wojska Polskiego, </w:t>
            </w:r>
            <w:r w:rsidRPr="005A18D9">
              <w:rPr>
                <w:rFonts w:ascii="Tahoma" w:hAnsi="Tahoma" w:cs="Tahoma"/>
                <w:b/>
                <w:sz w:val="20"/>
              </w:rPr>
              <w:t>Komorów</w:t>
            </w:r>
            <w:r w:rsidRPr="005A18D9">
              <w:rPr>
                <w:rFonts w:ascii="Tahoma" w:hAnsi="Tahoma" w:cs="Tahoma"/>
                <w:sz w:val="20"/>
              </w:rPr>
              <w:t xml:space="preserve"> (…)</w:t>
            </w:r>
          </w:p>
        </w:tc>
      </w:tr>
      <w:tr w:rsidR="00A53235" w:rsidRPr="005A18D9">
        <w:trPr>
          <w:trHeight w:val="288"/>
        </w:trPr>
        <w:tc>
          <w:tcPr>
            <w:tcW w:w="562" w:type="dxa"/>
          </w:tcPr>
          <w:p w:rsidR="00A53235" w:rsidRPr="005A18D9" w:rsidRDefault="00A53235" w:rsidP="005A18D9">
            <w:pPr>
              <w:spacing w:after="0" w:line="240" w:lineRule="auto"/>
              <w:rPr>
                <w:rFonts w:ascii="Tahoma" w:hAnsi="Tahoma" w:cs="Tahoma"/>
              </w:rPr>
            </w:pPr>
            <w:r w:rsidRPr="005A18D9">
              <w:rPr>
                <w:rFonts w:ascii="Tahoma" w:hAnsi="Tahoma" w:cs="Tahoma"/>
              </w:rPr>
              <w:t>4.</w:t>
            </w:r>
          </w:p>
        </w:tc>
        <w:tc>
          <w:tcPr>
            <w:tcW w:w="3828" w:type="dxa"/>
          </w:tcPr>
          <w:p w:rsidR="00A53235" w:rsidRPr="005A18D9" w:rsidRDefault="00A53235" w:rsidP="005A18D9">
            <w:pPr>
              <w:spacing w:after="0" w:line="240" w:lineRule="auto"/>
              <w:rPr>
                <w:rFonts w:ascii="Tahoma" w:hAnsi="Tahoma" w:cs="Tahoma"/>
              </w:rPr>
            </w:pPr>
            <w:r w:rsidRPr="005A18D9">
              <w:rPr>
                <w:rFonts w:ascii="Tahoma" w:hAnsi="Tahoma" w:cs="Tahoma"/>
              </w:rPr>
              <w:t>Publiczna Szkoła Podstawowa  w Stradomi Wierzchniej</w:t>
            </w:r>
          </w:p>
        </w:tc>
        <w:tc>
          <w:tcPr>
            <w:tcW w:w="2976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>56-500 Syców, Stradomia Wierzchnia 64</w:t>
            </w:r>
          </w:p>
        </w:tc>
        <w:tc>
          <w:tcPr>
            <w:tcW w:w="4082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>Wieś  Gaszowice, Stradomia Wierzchnia (…)</w:t>
            </w:r>
          </w:p>
        </w:tc>
        <w:tc>
          <w:tcPr>
            <w:tcW w:w="3261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>Wieś  Gaszowice, Stradomia Wierzchnia (…)</w:t>
            </w:r>
          </w:p>
        </w:tc>
      </w:tr>
      <w:tr w:rsidR="00A53235" w:rsidRPr="005A18D9">
        <w:trPr>
          <w:trHeight w:val="288"/>
        </w:trPr>
        <w:tc>
          <w:tcPr>
            <w:tcW w:w="562" w:type="dxa"/>
          </w:tcPr>
          <w:p w:rsidR="00A53235" w:rsidRPr="005A18D9" w:rsidRDefault="00A53235" w:rsidP="005A18D9">
            <w:pPr>
              <w:spacing w:after="0" w:line="240" w:lineRule="auto"/>
              <w:rPr>
                <w:rFonts w:ascii="Tahoma" w:hAnsi="Tahoma" w:cs="Tahoma"/>
              </w:rPr>
            </w:pPr>
            <w:r w:rsidRPr="005A18D9">
              <w:rPr>
                <w:rFonts w:ascii="Tahoma" w:hAnsi="Tahoma" w:cs="Tahoma"/>
              </w:rPr>
              <w:t>5.</w:t>
            </w:r>
          </w:p>
        </w:tc>
        <w:tc>
          <w:tcPr>
            <w:tcW w:w="3828" w:type="dxa"/>
          </w:tcPr>
          <w:p w:rsidR="00A53235" w:rsidRPr="005A18D9" w:rsidRDefault="00A53235" w:rsidP="005A18D9">
            <w:pPr>
              <w:spacing w:after="0" w:line="240" w:lineRule="auto"/>
              <w:rPr>
                <w:rFonts w:ascii="Tahoma" w:hAnsi="Tahoma" w:cs="Tahoma"/>
              </w:rPr>
            </w:pPr>
            <w:r w:rsidRPr="005A18D9">
              <w:rPr>
                <w:rFonts w:ascii="Tahoma" w:hAnsi="Tahoma" w:cs="Tahoma"/>
              </w:rPr>
              <w:t>Publiczna Szkoła Podstawowa w Drołtowicach</w:t>
            </w:r>
          </w:p>
        </w:tc>
        <w:tc>
          <w:tcPr>
            <w:tcW w:w="2976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>56-500 Syców, Drołtowice 12</w:t>
            </w:r>
          </w:p>
        </w:tc>
        <w:tc>
          <w:tcPr>
            <w:tcW w:w="4082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>Wieś Drołtowice, Błotnik,  Zawada, Wojciechowo, przysiółek Radzyna, Biskupice, Nowy Świat, Trzy Chałupy, Szczodrów</w:t>
            </w:r>
          </w:p>
        </w:tc>
        <w:tc>
          <w:tcPr>
            <w:tcW w:w="3261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>Wieś Drołtowice, Błotnik,  Zawada, Wojciechowo, przysiółek Radzyna, Biskupice, Nowy Świat, Trzy Chałupy, Szczodrów (…)</w:t>
            </w:r>
          </w:p>
        </w:tc>
      </w:tr>
      <w:tr w:rsidR="00A53235" w:rsidRPr="005A18D9">
        <w:trPr>
          <w:trHeight w:val="273"/>
        </w:trPr>
        <w:tc>
          <w:tcPr>
            <w:tcW w:w="562" w:type="dxa"/>
          </w:tcPr>
          <w:p w:rsidR="00A53235" w:rsidRPr="005A18D9" w:rsidRDefault="00A53235" w:rsidP="005A18D9">
            <w:pPr>
              <w:spacing w:after="0" w:line="240" w:lineRule="auto"/>
              <w:rPr>
                <w:rFonts w:ascii="Tahoma" w:hAnsi="Tahoma" w:cs="Tahoma"/>
              </w:rPr>
            </w:pPr>
            <w:r w:rsidRPr="005A18D9">
              <w:rPr>
                <w:rFonts w:ascii="Tahoma" w:hAnsi="Tahoma" w:cs="Tahoma"/>
              </w:rPr>
              <w:t>6.</w:t>
            </w:r>
          </w:p>
        </w:tc>
        <w:tc>
          <w:tcPr>
            <w:tcW w:w="3828" w:type="dxa"/>
          </w:tcPr>
          <w:p w:rsidR="00A53235" w:rsidRPr="005A18D9" w:rsidRDefault="00A53235" w:rsidP="005A18D9">
            <w:pPr>
              <w:spacing w:after="0" w:line="240" w:lineRule="auto"/>
              <w:rPr>
                <w:rFonts w:ascii="Tahoma" w:hAnsi="Tahoma" w:cs="Tahoma"/>
              </w:rPr>
            </w:pPr>
            <w:r w:rsidRPr="005A18D9">
              <w:rPr>
                <w:rFonts w:ascii="Tahoma" w:hAnsi="Tahoma" w:cs="Tahoma"/>
              </w:rPr>
              <w:t>Publiczna Szkoła Podstawowa  w Działoszy</w:t>
            </w:r>
          </w:p>
        </w:tc>
        <w:tc>
          <w:tcPr>
            <w:tcW w:w="2976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>56-500 Syców, Działosza 61</w:t>
            </w:r>
          </w:p>
        </w:tc>
        <w:tc>
          <w:tcPr>
            <w:tcW w:w="4082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>Wieś Wielowieś, Działosza, Widawa, św. Marek (…)</w:t>
            </w:r>
          </w:p>
        </w:tc>
        <w:tc>
          <w:tcPr>
            <w:tcW w:w="3261" w:type="dxa"/>
          </w:tcPr>
          <w:p w:rsidR="00A53235" w:rsidRPr="005A18D9" w:rsidRDefault="00A53235" w:rsidP="005A18D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5A18D9">
              <w:rPr>
                <w:rFonts w:ascii="Tahoma" w:hAnsi="Tahoma" w:cs="Tahoma"/>
                <w:sz w:val="20"/>
              </w:rPr>
              <w:t xml:space="preserve">Wieś Wielowieś, Działosza, Widawa, św. Marek </w:t>
            </w:r>
            <w:bookmarkStart w:id="0" w:name="_GoBack"/>
            <w:bookmarkEnd w:id="0"/>
            <w:r w:rsidRPr="005A18D9">
              <w:rPr>
                <w:rFonts w:ascii="Tahoma" w:hAnsi="Tahoma" w:cs="Tahoma"/>
                <w:sz w:val="20"/>
              </w:rPr>
              <w:t>(…)</w:t>
            </w:r>
          </w:p>
        </w:tc>
      </w:tr>
    </w:tbl>
    <w:p w:rsidR="00A53235" w:rsidRPr="00400084" w:rsidRDefault="00A53235">
      <w:pPr>
        <w:rPr>
          <w:rFonts w:ascii="Tahoma" w:hAnsi="Tahoma" w:cs="Tahoma"/>
          <w:b/>
          <w:sz w:val="24"/>
        </w:rPr>
      </w:pPr>
    </w:p>
    <w:sectPr w:rsidR="00A53235" w:rsidRPr="00400084" w:rsidSect="004000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084"/>
    <w:rsid w:val="00183F4F"/>
    <w:rsid w:val="001A5527"/>
    <w:rsid w:val="002278AB"/>
    <w:rsid w:val="002449F5"/>
    <w:rsid w:val="00304268"/>
    <w:rsid w:val="00355CE0"/>
    <w:rsid w:val="003D426D"/>
    <w:rsid w:val="00400084"/>
    <w:rsid w:val="00422F02"/>
    <w:rsid w:val="00482108"/>
    <w:rsid w:val="005A18D9"/>
    <w:rsid w:val="00666E23"/>
    <w:rsid w:val="007406CC"/>
    <w:rsid w:val="0077648B"/>
    <w:rsid w:val="007B42C6"/>
    <w:rsid w:val="007C73C6"/>
    <w:rsid w:val="00813F6A"/>
    <w:rsid w:val="00881169"/>
    <w:rsid w:val="00897F2C"/>
    <w:rsid w:val="008C4706"/>
    <w:rsid w:val="008D16BC"/>
    <w:rsid w:val="00933F9B"/>
    <w:rsid w:val="00972213"/>
    <w:rsid w:val="009840F7"/>
    <w:rsid w:val="009A66E5"/>
    <w:rsid w:val="00A205C4"/>
    <w:rsid w:val="00A53235"/>
    <w:rsid w:val="00A55D83"/>
    <w:rsid w:val="00A65663"/>
    <w:rsid w:val="00AD4B48"/>
    <w:rsid w:val="00C256BA"/>
    <w:rsid w:val="00CA366B"/>
    <w:rsid w:val="00D67875"/>
    <w:rsid w:val="00E2033A"/>
    <w:rsid w:val="00E523E2"/>
    <w:rsid w:val="00E578BB"/>
    <w:rsid w:val="00ED6039"/>
    <w:rsid w:val="00F03067"/>
    <w:rsid w:val="00F9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00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644</Words>
  <Characters>3865</Characters>
  <Application>Microsoft Office Outlook</Application>
  <DocSecurity>0</DocSecurity>
  <Lines>0</Lines>
  <Paragraphs>0</Paragraphs>
  <ScaleCrop>false</ScaleCrop>
  <Company>MEN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Czarnecka Dominika</dc:creator>
  <cp:keywords/>
  <dc:description/>
  <cp:lastModifiedBy>brmsycow@outlook.com</cp:lastModifiedBy>
  <cp:revision>3</cp:revision>
  <cp:lastPrinted>2017-03-03T11:17:00Z</cp:lastPrinted>
  <dcterms:created xsi:type="dcterms:W3CDTF">2017-03-03T11:17:00Z</dcterms:created>
  <dcterms:modified xsi:type="dcterms:W3CDTF">2017-03-03T11:40:00Z</dcterms:modified>
</cp:coreProperties>
</file>