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81" w:rsidRPr="00F85CB2" w:rsidRDefault="00673A81" w:rsidP="00015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F85CB2">
        <w:rPr>
          <w:rFonts w:ascii="Times New Roman" w:hAnsi="Times New Roman" w:cs="Times New Roman"/>
          <w:b/>
          <w:bCs/>
        </w:rPr>
        <w:tab/>
      </w:r>
      <w:r w:rsidRPr="00F85CB2">
        <w:rPr>
          <w:rFonts w:ascii="Times New Roman" w:hAnsi="Times New Roman" w:cs="Times New Roman"/>
          <w:b/>
          <w:bCs/>
        </w:rPr>
        <w:tab/>
      </w:r>
      <w:r w:rsidRPr="00F85CB2">
        <w:rPr>
          <w:rFonts w:ascii="Times New Roman" w:hAnsi="Times New Roman" w:cs="Times New Roman"/>
          <w:b/>
          <w:bCs/>
        </w:rPr>
        <w:tab/>
      </w:r>
      <w:r w:rsidRPr="00F85CB2">
        <w:rPr>
          <w:rFonts w:ascii="Times New Roman" w:hAnsi="Times New Roman" w:cs="Times New Roman"/>
          <w:b/>
          <w:bCs/>
        </w:rPr>
        <w:tab/>
      </w:r>
      <w:r w:rsidRPr="00F85CB2">
        <w:rPr>
          <w:rFonts w:ascii="Times New Roman" w:hAnsi="Times New Roman" w:cs="Times New Roman"/>
          <w:b/>
          <w:bCs/>
        </w:rPr>
        <w:tab/>
      </w:r>
      <w:r w:rsidRPr="00F85CB2">
        <w:rPr>
          <w:rFonts w:ascii="Times New Roman" w:hAnsi="Times New Roman" w:cs="Times New Roman"/>
          <w:b/>
          <w:bCs/>
        </w:rPr>
        <w:tab/>
      </w:r>
      <w:r w:rsidRPr="00F85CB2">
        <w:rPr>
          <w:rFonts w:ascii="Times New Roman" w:hAnsi="Times New Roman" w:cs="Times New Roman"/>
          <w:b/>
          <w:bCs/>
        </w:rPr>
        <w:tab/>
      </w:r>
      <w:r w:rsidRPr="00F85CB2">
        <w:rPr>
          <w:rFonts w:ascii="Times New Roman" w:hAnsi="Times New Roman" w:cs="Times New Roman"/>
          <w:b/>
          <w:bCs/>
          <w:i/>
        </w:rPr>
        <w:tab/>
      </w:r>
      <w:r w:rsidRPr="00F85CB2">
        <w:rPr>
          <w:rFonts w:ascii="Times New Roman" w:hAnsi="Times New Roman" w:cs="Times New Roman"/>
          <w:b/>
          <w:bCs/>
          <w:i/>
        </w:rPr>
        <w:tab/>
      </w:r>
      <w:r w:rsidRPr="00F85CB2">
        <w:rPr>
          <w:rFonts w:ascii="Times New Roman" w:hAnsi="Times New Roman" w:cs="Times New Roman"/>
          <w:b/>
          <w:bCs/>
          <w:i/>
        </w:rPr>
        <w:tab/>
      </w:r>
      <w:r w:rsidRPr="00F85CB2">
        <w:rPr>
          <w:rFonts w:ascii="Times New Roman" w:hAnsi="Times New Roman" w:cs="Times New Roman"/>
          <w:b/>
          <w:bCs/>
          <w:i/>
        </w:rPr>
        <w:tab/>
      </w:r>
      <w:r w:rsidRPr="00F85CB2">
        <w:rPr>
          <w:rFonts w:ascii="Times New Roman" w:hAnsi="Times New Roman" w:cs="Times New Roman"/>
          <w:b/>
          <w:bCs/>
          <w:i/>
        </w:rPr>
        <w:tab/>
      </w:r>
      <w:r w:rsidRPr="00F85CB2">
        <w:rPr>
          <w:rFonts w:ascii="Times New Roman" w:hAnsi="Times New Roman" w:cs="Times New Roman"/>
          <w:b/>
          <w:bCs/>
          <w:i/>
          <w:iCs/>
        </w:rPr>
        <w:tab/>
      </w:r>
      <w:r w:rsidRPr="00F85CB2">
        <w:rPr>
          <w:rFonts w:ascii="Times New Roman" w:hAnsi="Times New Roman" w:cs="Times New Roman"/>
          <w:b/>
          <w:bCs/>
          <w:i/>
          <w:iCs/>
        </w:rPr>
        <w:tab/>
      </w:r>
      <w:r w:rsidRPr="00F85CB2">
        <w:rPr>
          <w:rFonts w:ascii="Times New Roman" w:hAnsi="Times New Roman" w:cs="Times New Roman"/>
          <w:b/>
          <w:bCs/>
          <w:i/>
          <w:iCs/>
        </w:rPr>
        <w:tab/>
      </w:r>
      <w:r w:rsidRPr="00F85CB2">
        <w:rPr>
          <w:rFonts w:ascii="Times New Roman" w:hAnsi="Times New Roman" w:cs="Times New Roman"/>
          <w:b/>
          <w:bCs/>
          <w:i/>
          <w:iCs/>
        </w:rPr>
        <w:tab/>
      </w:r>
      <w:r w:rsidRPr="00F85CB2">
        <w:rPr>
          <w:rFonts w:ascii="Times New Roman" w:hAnsi="Times New Roman" w:cs="Times New Roman"/>
          <w:b/>
          <w:bCs/>
          <w:i/>
          <w:iCs/>
        </w:rPr>
        <w:tab/>
      </w:r>
      <w:r w:rsidRPr="00F85CB2">
        <w:rPr>
          <w:rFonts w:ascii="Times New Roman" w:hAnsi="Times New Roman" w:cs="Times New Roman"/>
          <w:b/>
          <w:bCs/>
          <w:i/>
          <w:iCs/>
        </w:rPr>
        <w:tab/>
      </w:r>
      <w:r w:rsidRPr="00F85CB2">
        <w:rPr>
          <w:rFonts w:ascii="Times New Roman" w:hAnsi="Times New Roman" w:cs="Times New Roman"/>
          <w:b/>
          <w:bCs/>
          <w:i/>
          <w:iCs/>
        </w:rPr>
        <w:tab/>
      </w:r>
      <w:r w:rsidRPr="00F85CB2">
        <w:rPr>
          <w:rFonts w:ascii="Times New Roman" w:hAnsi="Times New Roman" w:cs="Times New Roman"/>
          <w:b/>
          <w:bCs/>
          <w:i/>
          <w:iCs/>
        </w:rPr>
        <w:tab/>
      </w:r>
      <w:r w:rsidRPr="00F85CB2">
        <w:rPr>
          <w:rFonts w:ascii="Times New Roman" w:hAnsi="Times New Roman" w:cs="Times New Roman"/>
          <w:b/>
          <w:bCs/>
          <w:i/>
          <w:iCs/>
        </w:rPr>
        <w:tab/>
      </w:r>
      <w:r w:rsidRPr="00F85CB2">
        <w:rPr>
          <w:rFonts w:ascii="Times New Roman" w:hAnsi="Times New Roman" w:cs="Times New Roman"/>
          <w:b/>
          <w:bCs/>
          <w:i/>
          <w:iCs/>
        </w:rPr>
        <w:tab/>
      </w:r>
      <w:r w:rsidRPr="00F85CB2">
        <w:rPr>
          <w:rFonts w:ascii="Times New Roman" w:hAnsi="Times New Roman" w:cs="Times New Roman"/>
          <w:b/>
          <w:bCs/>
          <w:i/>
          <w:iCs/>
        </w:rPr>
        <w:tab/>
      </w:r>
      <w:r w:rsidRPr="00F85CB2">
        <w:rPr>
          <w:rFonts w:ascii="Times New Roman" w:hAnsi="Times New Roman" w:cs="Times New Roman"/>
          <w:b/>
          <w:bCs/>
          <w:i/>
          <w:iCs/>
        </w:rPr>
        <w:tab/>
      </w:r>
      <w:r w:rsidRPr="00F85CB2">
        <w:rPr>
          <w:rFonts w:ascii="Times New Roman" w:hAnsi="Times New Roman" w:cs="Times New Roman"/>
          <w:b/>
          <w:bCs/>
          <w:i/>
          <w:iCs/>
        </w:rPr>
        <w:tab/>
      </w:r>
      <w:r w:rsidRPr="00F85CB2">
        <w:rPr>
          <w:rFonts w:ascii="Times New Roman" w:hAnsi="Times New Roman" w:cs="Times New Roman"/>
          <w:b/>
          <w:bCs/>
          <w:i/>
          <w:iCs/>
        </w:rPr>
        <w:tab/>
      </w:r>
      <w:r w:rsidRPr="00F85CB2">
        <w:rPr>
          <w:rFonts w:ascii="Times New Roman" w:hAnsi="Times New Roman" w:cs="Times New Roman"/>
          <w:b/>
          <w:bCs/>
          <w:i/>
          <w:iCs/>
        </w:rPr>
        <w:tab/>
      </w:r>
      <w:r w:rsidRPr="00F85CB2">
        <w:rPr>
          <w:rFonts w:ascii="Times New Roman" w:hAnsi="Times New Roman" w:cs="Times New Roman"/>
          <w:b/>
          <w:bCs/>
          <w:i/>
          <w:iCs/>
        </w:rPr>
        <w:tab/>
      </w:r>
      <w:r w:rsidRPr="00F85CB2">
        <w:rPr>
          <w:rFonts w:ascii="Times New Roman" w:hAnsi="Times New Roman" w:cs="Times New Roman"/>
          <w:b/>
          <w:bCs/>
          <w:i/>
          <w:iCs/>
        </w:rPr>
        <w:tab/>
      </w:r>
      <w:r w:rsidRPr="00F85CB2">
        <w:rPr>
          <w:rFonts w:ascii="Times New Roman" w:hAnsi="Times New Roman" w:cs="Times New Roman"/>
          <w:b/>
          <w:bCs/>
          <w:i/>
          <w:iCs/>
        </w:rPr>
        <w:tab/>
      </w:r>
      <w:r w:rsidRPr="00F85CB2">
        <w:rPr>
          <w:rFonts w:ascii="Times New Roman" w:hAnsi="Times New Roman" w:cs="Times New Roman"/>
          <w:b/>
          <w:bCs/>
          <w:i/>
          <w:iCs/>
        </w:rPr>
        <w:tab/>
      </w:r>
    </w:p>
    <w:p w:rsidR="00673A81" w:rsidRPr="00F85CB2" w:rsidRDefault="00673A81" w:rsidP="000903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85CB2">
        <w:rPr>
          <w:rFonts w:ascii="Times New Roman" w:hAnsi="Times New Roman" w:cs="Times New Roman"/>
          <w:b/>
          <w:bCs/>
        </w:rPr>
        <w:t>UCHWAŁA Nr XL</w:t>
      </w:r>
      <w:r>
        <w:rPr>
          <w:rFonts w:ascii="Times New Roman" w:hAnsi="Times New Roman" w:cs="Times New Roman"/>
          <w:b/>
          <w:bCs/>
        </w:rPr>
        <w:t>I/284</w:t>
      </w:r>
      <w:r w:rsidRPr="00F85CB2">
        <w:rPr>
          <w:rFonts w:ascii="Times New Roman" w:hAnsi="Times New Roman" w:cs="Times New Roman"/>
          <w:b/>
          <w:bCs/>
        </w:rPr>
        <w:t>/2017</w:t>
      </w:r>
    </w:p>
    <w:p w:rsidR="00673A81" w:rsidRPr="00F85CB2" w:rsidRDefault="00673A81" w:rsidP="009174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85CB2">
        <w:rPr>
          <w:rFonts w:ascii="Times New Roman" w:hAnsi="Times New Roman" w:cs="Times New Roman"/>
          <w:b/>
          <w:bCs/>
        </w:rPr>
        <w:t>RADY MIEJSKIEJ W SYCOWIE</w:t>
      </w:r>
      <w:r w:rsidRPr="00F85CB2">
        <w:rPr>
          <w:rFonts w:ascii="Times New Roman" w:hAnsi="Times New Roman" w:cs="Times New Roman"/>
          <w:b/>
          <w:bCs/>
        </w:rPr>
        <w:br/>
        <w:t>z dnia 28 września 2017 r.</w:t>
      </w:r>
    </w:p>
    <w:p w:rsidR="00673A81" w:rsidRPr="00F85CB2" w:rsidRDefault="00673A81" w:rsidP="000903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>w sprawie zmiany budżetu Miasta i Gminy Syców</w:t>
      </w:r>
    </w:p>
    <w:p w:rsidR="00673A81" w:rsidRPr="00F85CB2" w:rsidRDefault="00673A81" w:rsidP="006F1B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>na rok 2017</w:t>
      </w:r>
    </w:p>
    <w:p w:rsidR="00673A81" w:rsidRPr="00F85CB2" w:rsidRDefault="00673A81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>Na podstawie art.18 ust.2 pkt 4 oraz 58 ustawy  z dnia 8 marca 1990 r.o samorządzie gminnym  (tj. Dz. U.  z 2016 r, poz.446 z późn.zm.) art. 212, art. 216 ust.2  pkt 5 ustawy z dnia 27 sierpnia 2009 r o finansach publicznych (tj. Dz. U. z 2016 r., poz.1870 z późn.zm.)  Rada Miejska  w  Sycowie uchwala  co następuje:</w:t>
      </w:r>
    </w:p>
    <w:p w:rsidR="00673A81" w:rsidRPr="00F85CB2" w:rsidRDefault="00673A81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3A81" w:rsidRPr="00F85CB2" w:rsidRDefault="00673A81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 xml:space="preserve">                                                                            § 1.</w:t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  <w:t xml:space="preserve"> </w:t>
      </w:r>
    </w:p>
    <w:p w:rsidR="00673A81" w:rsidRPr="00F85CB2" w:rsidRDefault="00673A81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 xml:space="preserve">1.W  załączniku  nr 1 do uchwały Rady Miejskiej w Sycowie  nr  XXXII/208/2016 z dnia 20 grudnia  2016 r . pn." Dochody budżetu Miasta i Gminy Syców na rok 2017" wprowadza się zmiany jak                    w załączniku  nr 1 do niniejszej uchwały.  </w:t>
      </w:r>
    </w:p>
    <w:p w:rsidR="00673A81" w:rsidRPr="00F85CB2" w:rsidRDefault="00673A81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>2. Plan dochodów Miasta i Gminy po zmianie wyniesie</w:t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  <w:t xml:space="preserve">                           </w:t>
      </w:r>
      <w:r>
        <w:rPr>
          <w:rFonts w:ascii="Times New Roman" w:hAnsi="Times New Roman" w:cs="Times New Roman"/>
        </w:rPr>
        <w:t>60 352 244,63</w:t>
      </w:r>
      <w:r w:rsidRPr="00F85CB2">
        <w:rPr>
          <w:rFonts w:ascii="Times New Roman" w:hAnsi="Times New Roman" w:cs="Times New Roman"/>
        </w:rPr>
        <w:t xml:space="preserve"> zł</w:t>
      </w:r>
    </w:p>
    <w:p w:rsidR="00673A81" w:rsidRPr="00F85CB2" w:rsidRDefault="00673A81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 xml:space="preserve">    w tym:</w:t>
      </w:r>
    </w:p>
    <w:p w:rsidR="00673A81" w:rsidRPr="00F85CB2" w:rsidRDefault="00673A81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 xml:space="preserve">- dochody bieżące </w:t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 xml:space="preserve"> 56 468</w:t>
      </w:r>
      <w:r w:rsidRPr="00F85CB2">
        <w:rPr>
          <w:rFonts w:ascii="Times New Roman" w:hAnsi="Times New Roman" w:cs="Times New Roman"/>
        </w:rPr>
        <w:t xml:space="preserve"> 600,97 zł</w:t>
      </w:r>
    </w:p>
    <w:p w:rsidR="00673A81" w:rsidRPr="00F85CB2" w:rsidRDefault="00673A81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 xml:space="preserve">- dochody majątkowe </w:t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  <w:t xml:space="preserve">   </w:t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  <w:t xml:space="preserve">                                          </w:t>
      </w:r>
      <w:r>
        <w:rPr>
          <w:rFonts w:ascii="Times New Roman" w:hAnsi="Times New Roman" w:cs="Times New Roman"/>
        </w:rPr>
        <w:t>3 888 643,66</w:t>
      </w:r>
      <w:r w:rsidRPr="00F85CB2">
        <w:rPr>
          <w:rFonts w:ascii="Times New Roman" w:hAnsi="Times New Roman" w:cs="Times New Roman"/>
        </w:rPr>
        <w:t xml:space="preserve"> zł</w:t>
      </w:r>
    </w:p>
    <w:p w:rsidR="00673A81" w:rsidRPr="00F85CB2" w:rsidRDefault="00673A81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  <w:t xml:space="preserve"> </w:t>
      </w:r>
    </w:p>
    <w:p w:rsidR="00673A81" w:rsidRPr="00F85CB2" w:rsidRDefault="00673A81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 xml:space="preserve">3.W  załączniku  nr 2 do uchwały Rady Miejskiej w Sycowie  nr  XXXII/208/2016 z dnia 20 grudnia  2016 r . pn." Wydatki budżetu Miasta i Gminy Syców na rok 2016" wprowadza się zmiany jak  w załączniku  nr 2 do niniejszej uchwały.   </w:t>
      </w:r>
    </w:p>
    <w:p w:rsidR="00673A81" w:rsidRPr="00F85CB2" w:rsidRDefault="00673A81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 xml:space="preserve">4. Plan wydatków Miasta i Gminy po zmianie wynosi </w:t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  <w:t xml:space="preserve">                            </w:t>
      </w:r>
      <w:r>
        <w:rPr>
          <w:rFonts w:ascii="Times New Roman" w:hAnsi="Times New Roman" w:cs="Times New Roman"/>
        </w:rPr>
        <w:t>62 651 429,63</w:t>
      </w:r>
      <w:r w:rsidRPr="00F85CB2">
        <w:rPr>
          <w:rFonts w:ascii="Times New Roman" w:hAnsi="Times New Roman" w:cs="Times New Roman"/>
        </w:rPr>
        <w:t xml:space="preserve"> zł</w:t>
      </w:r>
    </w:p>
    <w:p w:rsidR="00673A81" w:rsidRPr="00F85CB2" w:rsidRDefault="00673A81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 xml:space="preserve">    w tym:</w:t>
      </w:r>
    </w:p>
    <w:p w:rsidR="00673A81" w:rsidRPr="00F85CB2" w:rsidRDefault="00673A81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 xml:space="preserve">- wydatki bieżące </w:t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>52 754 036,63</w:t>
      </w:r>
      <w:r w:rsidRPr="00F85CB2">
        <w:rPr>
          <w:rFonts w:ascii="Times New Roman" w:hAnsi="Times New Roman" w:cs="Times New Roman"/>
        </w:rPr>
        <w:t xml:space="preserve"> zł</w:t>
      </w:r>
    </w:p>
    <w:p w:rsidR="00673A81" w:rsidRPr="00F85CB2" w:rsidRDefault="00673A81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 xml:space="preserve">- wydatki majątkowe </w:t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  <w:t xml:space="preserve">   </w:t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  <w:t xml:space="preserve">                                           </w:t>
      </w:r>
      <w:r>
        <w:rPr>
          <w:rFonts w:ascii="Times New Roman" w:hAnsi="Times New Roman" w:cs="Times New Roman"/>
        </w:rPr>
        <w:t>9 89</w:t>
      </w:r>
      <w:r w:rsidRPr="00F85CB2">
        <w:rPr>
          <w:rFonts w:ascii="Times New Roman" w:hAnsi="Times New Roman" w:cs="Times New Roman"/>
        </w:rPr>
        <w:t>7 393,00 zł</w:t>
      </w:r>
    </w:p>
    <w:p w:rsidR="00673A81" w:rsidRPr="00F85CB2" w:rsidRDefault="00673A81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3A81" w:rsidRPr="00F85CB2" w:rsidRDefault="00673A81" w:rsidP="007B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>§ 2.</w:t>
      </w:r>
    </w:p>
    <w:p w:rsidR="00673A81" w:rsidRPr="00F85CB2" w:rsidRDefault="00673A81" w:rsidP="009174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>1. Przychody budżetu wynoszą</w:t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  <w:t xml:space="preserve">                            5 155 485,00 zł</w:t>
      </w:r>
    </w:p>
    <w:p w:rsidR="00673A81" w:rsidRPr="00F85CB2" w:rsidRDefault="00673A81" w:rsidP="0091741B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F85CB2">
        <w:rPr>
          <w:rFonts w:ascii="Times New Roman" w:hAnsi="Times New Roman" w:cs="Times New Roman"/>
        </w:rPr>
        <w:t xml:space="preserve">Rozchody budżetu wynoszą              </w:t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  <w:t xml:space="preserve">                                          2 856 300,00 zł </w:t>
      </w:r>
    </w:p>
    <w:p w:rsidR="00673A81" w:rsidRPr="00F85CB2" w:rsidRDefault="00673A81" w:rsidP="0091741B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 xml:space="preserve">3. Różnica między dochodami i wydatkami stanowi  deficyt  w wysokości                           2 299 185,00 zł </w:t>
      </w:r>
    </w:p>
    <w:p w:rsidR="00673A81" w:rsidRPr="00F85CB2" w:rsidRDefault="00673A81" w:rsidP="009174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>4. Źródłem  pokrycia deficytu budżetu Miasta i Gminy w wysokości 2 299 185,00 zł  są wolne środki,       o których mowa w art.217 ust.2 pkt 6 ustawy o finansach publicznych.</w:t>
      </w:r>
    </w:p>
    <w:p w:rsidR="00673A81" w:rsidRPr="00F85CB2" w:rsidRDefault="00673A81" w:rsidP="009174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3A81" w:rsidRPr="00F85CB2" w:rsidRDefault="00673A81" w:rsidP="009174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73A81" w:rsidRPr="00F85CB2" w:rsidRDefault="00673A81" w:rsidP="009174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>§ 3.</w:t>
      </w:r>
    </w:p>
    <w:p w:rsidR="00673A81" w:rsidRPr="00F85CB2" w:rsidRDefault="00673A81" w:rsidP="009174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3A81" w:rsidRPr="00F85CB2" w:rsidRDefault="00673A81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3A81" w:rsidRPr="00F85CB2" w:rsidRDefault="00673A81" w:rsidP="006F1B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>Załącznik nr 4 do uchwały Rady Miejskiej w Sycowie  nr  XXXII/208/2016 z dnia 20 grudnia 2016 r.      pn. "Wykaz wydatków majątkowych oraz zadań  inwestycyjnych  na rok 2017" otrzymuje brzmienie załącznika nr 3 do niniejszej uchwały.</w:t>
      </w:r>
    </w:p>
    <w:p w:rsidR="00673A81" w:rsidRPr="00F85CB2" w:rsidRDefault="00673A81" w:rsidP="006F1B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>§ 4.</w:t>
      </w:r>
    </w:p>
    <w:p w:rsidR="00673A81" w:rsidRPr="00F85CB2" w:rsidRDefault="00673A81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73A81" w:rsidRPr="00F85CB2" w:rsidRDefault="00673A81" w:rsidP="00E832B5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85CB2">
        <w:rPr>
          <w:rFonts w:ascii="Times New Roman" w:hAnsi="Times New Roman" w:cs="Times New Roman"/>
          <w:sz w:val="22"/>
          <w:szCs w:val="22"/>
        </w:rPr>
        <w:t>Załącznik nr 5 do uchwały Rady Miejskiej w Sycowie  nr  XXXII/208/2016 z dnia 20 grudnia 2016 r.     pn. " Dotacje z budżetu Miasta i Gminy w Sycowie " otrzymuje brzmienie załącznika nr 4 do niniejszej uchwały.</w:t>
      </w:r>
    </w:p>
    <w:p w:rsidR="00673A81" w:rsidRPr="00F85CB2" w:rsidRDefault="00673A81" w:rsidP="00E832B5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673A81" w:rsidRPr="00F85CB2" w:rsidRDefault="00673A81" w:rsidP="00E832B5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673A81" w:rsidRPr="00F85CB2" w:rsidRDefault="00673A81" w:rsidP="009174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>§ 5.</w:t>
      </w:r>
    </w:p>
    <w:p w:rsidR="00673A81" w:rsidRPr="00F85CB2" w:rsidRDefault="00673A81" w:rsidP="0091741B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673A81" w:rsidRDefault="00673A81" w:rsidP="007C0A1A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85CB2">
        <w:rPr>
          <w:rFonts w:ascii="Times New Roman" w:hAnsi="Times New Roman" w:cs="Times New Roman"/>
          <w:sz w:val="22"/>
          <w:szCs w:val="22"/>
        </w:rPr>
        <w:t>Załącznik nr 7 do uchwały Rady Miejskiej w Sycowie  nr  XXXII/208/2016 z dnia 20 grudnia 2016 r.     pn. " Przychody i koszty samorządowego zakładu budżetowego na 2017 rok - Miejski Ośrodek Sportu             i Rekreacji w Sycowie." otrzymuje brzmienie załącznika nr 5 do niniejszej uchwały.</w:t>
      </w:r>
    </w:p>
    <w:p w:rsidR="00673A81" w:rsidRDefault="00673A81" w:rsidP="007C0A1A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73A81" w:rsidRDefault="00673A81" w:rsidP="007C0A1A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73A81" w:rsidRPr="00F85CB2" w:rsidRDefault="00673A81" w:rsidP="001F2200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F85CB2">
        <w:rPr>
          <w:rFonts w:ascii="Times New Roman" w:hAnsi="Times New Roman" w:cs="Times New Roman"/>
          <w:sz w:val="22"/>
          <w:szCs w:val="22"/>
        </w:rPr>
        <w:t>§ 6.</w:t>
      </w:r>
    </w:p>
    <w:p w:rsidR="00673A81" w:rsidRDefault="00673A81" w:rsidP="007C0A1A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Udziela sie pomocy finansowej Komendzie Powiatowej policji w Oleśnicy na opracowanie dokumentacji projektowo-kosztorysowej budowy nowego Komisariatu policji w Sycowie w kwocie 90 000 zł.</w:t>
      </w:r>
    </w:p>
    <w:p w:rsidR="00673A81" w:rsidRPr="00F85CB2" w:rsidRDefault="00673A81" w:rsidP="007C0A1A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73A81" w:rsidRPr="00F85CB2" w:rsidRDefault="00673A81" w:rsidP="007C0A1A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73A81" w:rsidRPr="00F85CB2" w:rsidRDefault="00673A81" w:rsidP="00355609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7</w:t>
      </w:r>
      <w:r w:rsidRPr="00F85CB2">
        <w:rPr>
          <w:rFonts w:ascii="Times New Roman" w:hAnsi="Times New Roman" w:cs="Times New Roman"/>
          <w:sz w:val="22"/>
          <w:szCs w:val="22"/>
        </w:rPr>
        <w:t>.</w:t>
      </w:r>
    </w:p>
    <w:p w:rsidR="00673A81" w:rsidRPr="00F85CB2" w:rsidRDefault="00673A81" w:rsidP="00355609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2"/>
          <w:szCs w:val="22"/>
        </w:rPr>
      </w:pPr>
      <w:r w:rsidRPr="00F85CB2">
        <w:rPr>
          <w:rFonts w:ascii="Times New Roman" w:hAnsi="Times New Roman" w:cs="Times New Roman"/>
          <w:sz w:val="22"/>
          <w:szCs w:val="22"/>
        </w:rPr>
        <w:t xml:space="preserve">Ustala się  kwotę dotacji udzielonych z budżetu gminy w wysokości  </w:t>
      </w:r>
      <w:r>
        <w:rPr>
          <w:rFonts w:ascii="Times New Roman" w:hAnsi="Times New Roman" w:cs="Times New Roman"/>
          <w:sz w:val="22"/>
          <w:szCs w:val="22"/>
        </w:rPr>
        <w:t>3 84</w:t>
      </w:r>
      <w:r w:rsidRPr="00F85CB2">
        <w:rPr>
          <w:rFonts w:ascii="Times New Roman" w:hAnsi="Times New Roman" w:cs="Times New Roman"/>
          <w:sz w:val="22"/>
          <w:szCs w:val="22"/>
        </w:rPr>
        <w:t>0 865 zł, zgodnie z załącznikiem nr 5 do niniejszej uchwały, w tym;</w:t>
      </w:r>
    </w:p>
    <w:p w:rsidR="00673A81" w:rsidRPr="00F85CB2" w:rsidRDefault="00673A81" w:rsidP="00355609">
      <w:pPr>
        <w:pStyle w:val="Styl1"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2"/>
          <w:szCs w:val="22"/>
        </w:rPr>
      </w:pPr>
      <w:r w:rsidRPr="00F85CB2">
        <w:rPr>
          <w:rFonts w:ascii="Times New Roman" w:hAnsi="Times New Roman" w:cs="Times New Roman"/>
          <w:sz w:val="22"/>
          <w:szCs w:val="22"/>
        </w:rPr>
        <w:t>Dotacja przedmiotowa w wysokości</w:t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  <w:t xml:space="preserve">                        326 355 zł,</w:t>
      </w:r>
    </w:p>
    <w:p w:rsidR="00673A81" w:rsidRPr="00F85CB2" w:rsidRDefault="00673A81" w:rsidP="00355609">
      <w:pPr>
        <w:pStyle w:val="Styl1"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2"/>
          <w:szCs w:val="22"/>
        </w:rPr>
      </w:pPr>
      <w:r w:rsidRPr="00F85CB2">
        <w:rPr>
          <w:rFonts w:ascii="Times New Roman" w:hAnsi="Times New Roman" w:cs="Times New Roman"/>
          <w:sz w:val="22"/>
          <w:szCs w:val="22"/>
        </w:rPr>
        <w:t xml:space="preserve"> Dotacja podmiotowa  w wysokości</w:t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  <w:t xml:space="preserve">                     1 365 310 zł,</w:t>
      </w:r>
    </w:p>
    <w:p w:rsidR="00673A81" w:rsidRPr="00F85CB2" w:rsidRDefault="00673A81" w:rsidP="00355609">
      <w:pPr>
        <w:pStyle w:val="Styl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firstLine="348"/>
        <w:rPr>
          <w:rFonts w:ascii="Times New Roman" w:hAnsi="Times New Roman" w:cs="Times New Roman"/>
          <w:sz w:val="22"/>
          <w:szCs w:val="22"/>
        </w:rPr>
      </w:pPr>
      <w:r w:rsidRPr="00F85CB2">
        <w:rPr>
          <w:rFonts w:ascii="Times New Roman" w:hAnsi="Times New Roman" w:cs="Times New Roman"/>
          <w:sz w:val="22"/>
          <w:szCs w:val="22"/>
        </w:rPr>
        <w:t xml:space="preserve"> w tym:</w:t>
      </w:r>
    </w:p>
    <w:p w:rsidR="00673A81" w:rsidRPr="00F85CB2" w:rsidRDefault="00673A81" w:rsidP="00355609">
      <w:pPr>
        <w:pStyle w:val="Styl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F85CB2">
        <w:rPr>
          <w:rFonts w:ascii="Times New Roman" w:hAnsi="Times New Roman" w:cs="Times New Roman"/>
          <w:sz w:val="22"/>
          <w:szCs w:val="22"/>
        </w:rPr>
        <w:tab/>
        <w:t>- dla samorządowych instytucji kultury w wysokości                                                       979 500 zł,</w:t>
      </w:r>
    </w:p>
    <w:p w:rsidR="00673A81" w:rsidRPr="00F85CB2" w:rsidRDefault="00673A81" w:rsidP="00355609">
      <w:pPr>
        <w:pStyle w:val="Styl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F85CB2">
        <w:rPr>
          <w:rFonts w:ascii="Times New Roman" w:hAnsi="Times New Roman" w:cs="Times New Roman"/>
          <w:sz w:val="22"/>
          <w:szCs w:val="22"/>
        </w:rPr>
        <w:t>3.    Dotacja celowa  dla jednostek zaliczanych do sektora finansów</w:t>
      </w:r>
    </w:p>
    <w:p w:rsidR="00673A81" w:rsidRPr="00F85CB2" w:rsidRDefault="00673A81" w:rsidP="00355609">
      <w:pPr>
        <w:pStyle w:val="Styl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F85CB2">
        <w:rPr>
          <w:rFonts w:ascii="Times New Roman" w:hAnsi="Times New Roman" w:cs="Times New Roman"/>
          <w:sz w:val="22"/>
          <w:szCs w:val="22"/>
        </w:rPr>
        <w:t xml:space="preserve">       publicznych</w:t>
      </w:r>
      <w:r w:rsidRPr="00F85CB2">
        <w:rPr>
          <w:rFonts w:ascii="Times New Roman" w:hAnsi="Times New Roman" w:cs="Times New Roman"/>
          <w:sz w:val="22"/>
          <w:szCs w:val="22"/>
        </w:rPr>
        <w:tab/>
        <w:t>w wysokości</w:t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  <w:t xml:space="preserve">                         939 000 zł</w:t>
      </w:r>
    </w:p>
    <w:p w:rsidR="00673A81" w:rsidRPr="00F85CB2" w:rsidRDefault="00673A81" w:rsidP="00355609">
      <w:pPr>
        <w:pStyle w:val="Styl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firstLine="348"/>
        <w:rPr>
          <w:rFonts w:ascii="Times New Roman" w:hAnsi="Times New Roman" w:cs="Times New Roman"/>
          <w:sz w:val="22"/>
          <w:szCs w:val="22"/>
        </w:rPr>
      </w:pPr>
      <w:r w:rsidRPr="00F85CB2">
        <w:rPr>
          <w:rFonts w:ascii="Times New Roman" w:hAnsi="Times New Roman" w:cs="Times New Roman"/>
          <w:sz w:val="22"/>
          <w:szCs w:val="22"/>
        </w:rPr>
        <w:t xml:space="preserve"> w tym:</w:t>
      </w:r>
    </w:p>
    <w:p w:rsidR="00673A81" w:rsidRPr="00F85CB2" w:rsidRDefault="00673A81" w:rsidP="00355609">
      <w:pPr>
        <w:pStyle w:val="Styl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F85CB2">
        <w:rPr>
          <w:rFonts w:ascii="Times New Roman" w:hAnsi="Times New Roman" w:cs="Times New Roman"/>
          <w:sz w:val="22"/>
          <w:szCs w:val="22"/>
        </w:rPr>
        <w:tab/>
        <w:t>- dla samorządowych instytucji kultury w wysokości                                                        850 000 zł</w:t>
      </w:r>
    </w:p>
    <w:p w:rsidR="00673A81" w:rsidRPr="00F85CB2" w:rsidRDefault="00673A81" w:rsidP="00355609">
      <w:pPr>
        <w:pStyle w:val="Styl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F85CB2">
        <w:rPr>
          <w:rFonts w:ascii="Times New Roman" w:hAnsi="Times New Roman" w:cs="Times New Roman"/>
          <w:sz w:val="22"/>
          <w:szCs w:val="22"/>
        </w:rPr>
        <w:t xml:space="preserve">      - dla MOSiR                                                                                                                          89 000 zł</w:t>
      </w:r>
    </w:p>
    <w:p w:rsidR="00673A81" w:rsidRPr="00F85CB2" w:rsidRDefault="00673A81" w:rsidP="00355609">
      <w:pPr>
        <w:pStyle w:val="Styl1"/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F85CB2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.   </w:t>
      </w:r>
      <w:r w:rsidRPr="00F85CB2">
        <w:rPr>
          <w:rFonts w:ascii="Times New Roman" w:hAnsi="Times New Roman" w:cs="Times New Roman"/>
          <w:sz w:val="22"/>
          <w:szCs w:val="22"/>
        </w:rPr>
        <w:t>Dotacja na realizację  zadań publicznych zleconych  podmiotom</w:t>
      </w:r>
    </w:p>
    <w:p w:rsidR="00673A81" w:rsidRPr="00F85CB2" w:rsidRDefault="00673A81" w:rsidP="00355609">
      <w:pPr>
        <w:pStyle w:val="Styl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F85CB2">
        <w:rPr>
          <w:rFonts w:ascii="Times New Roman" w:hAnsi="Times New Roman" w:cs="Times New Roman"/>
          <w:sz w:val="22"/>
          <w:szCs w:val="22"/>
        </w:rPr>
        <w:t xml:space="preserve">      niezaliczanym  do sektora   finansów publicznych i niedziałających w celu</w:t>
      </w:r>
    </w:p>
    <w:p w:rsidR="00673A81" w:rsidRPr="00F85CB2" w:rsidRDefault="00673A81" w:rsidP="00355609">
      <w:pPr>
        <w:pStyle w:val="Styl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F85CB2">
        <w:rPr>
          <w:rFonts w:ascii="Times New Roman" w:hAnsi="Times New Roman" w:cs="Times New Roman"/>
          <w:sz w:val="22"/>
          <w:szCs w:val="22"/>
        </w:rPr>
        <w:t xml:space="preserve">      osiągnięcia zysków w wysokości</w:t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>391</w:t>
      </w:r>
      <w:r w:rsidRPr="00F85CB2">
        <w:rPr>
          <w:rFonts w:ascii="Times New Roman" w:hAnsi="Times New Roman" w:cs="Times New Roman"/>
          <w:sz w:val="22"/>
          <w:szCs w:val="22"/>
        </w:rPr>
        <w:t xml:space="preserve"> 200 zł,</w:t>
      </w:r>
    </w:p>
    <w:p w:rsidR="00673A81" w:rsidRPr="00F85CB2" w:rsidRDefault="00673A81" w:rsidP="00355609">
      <w:pPr>
        <w:pStyle w:val="Styl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F85CB2">
        <w:rPr>
          <w:rFonts w:ascii="Times New Roman" w:hAnsi="Times New Roman" w:cs="Times New Roman"/>
          <w:sz w:val="22"/>
          <w:szCs w:val="22"/>
        </w:rPr>
        <w:t>5.  Dotacji celowej na pomoc finansową dla Powiatu Oleśnickiego w kwocie                       823 000 zł.</w:t>
      </w:r>
    </w:p>
    <w:p w:rsidR="00673A81" w:rsidRPr="00F85CB2" w:rsidRDefault="00673A81" w:rsidP="00355609">
      <w:pPr>
        <w:pStyle w:val="Styl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F85CB2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</w:p>
    <w:p w:rsidR="00673A81" w:rsidRPr="00F85CB2" w:rsidRDefault="00673A81" w:rsidP="00E832B5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73A81" w:rsidRPr="00F85CB2" w:rsidRDefault="00673A81" w:rsidP="008658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  <w:r w:rsidRPr="00F85CB2">
        <w:rPr>
          <w:rFonts w:ascii="Times New Roman" w:hAnsi="Times New Roman" w:cs="Times New Roman"/>
        </w:rPr>
        <w:t>.</w:t>
      </w:r>
    </w:p>
    <w:p w:rsidR="00673A81" w:rsidRPr="00F85CB2" w:rsidRDefault="00673A81" w:rsidP="00E832B5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2"/>
          <w:szCs w:val="22"/>
        </w:rPr>
      </w:pPr>
    </w:p>
    <w:p w:rsidR="00673A81" w:rsidRPr="00F85CB2" w:rsidRDefault="00673A81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 xml:space="preserve">Wykonanie uchwały powierza się Burmistrzowi Miasta i Gminy Syców. </w:t>
      </w:r>
    </w:p>
    <w:p w:rsidR="00673A81" w:rsidRPr="00F85CB2" w:rsidRDefault="00673A81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3A81" w:rsidRDefault="00673A81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  <w:r w:rsidRPr="00F85CB2">
        <w:rPr>
          <w:rFonts w:ascii="Times New Roman" w:hAnsi="Times New Roman" w:cs="Times New Roman"/>
        </w:rPr>
        <w:t>.</w:t>
      </w:r>
    </w:p>
    <w:p w:rsidR="00673A81" w:rsidRPr="00F85CB2" w:rsidRDefault="00673A81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73A81" w:rsidRPr="00F85CB2" w:rsidRDefault="00673A81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>Uchwała wchodzi w życie z dniem podjęcia i podlega ogłoszeniu w BIP oraz poprzez wywieszenie na tablicy ogłoszeń w Urzędzie Miasta i Gminy Sycowie.</w:t>
      </w:r>
    </w:p>
    <w:p w:rsidR="00673A81" w:rsidRPr="00F85CB2" w:rsidRDefault="00673A81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3A81" w:rsidRPr="00F85CB2" w:rsidRDefault="00673A81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3A81" w:rsidRDefault="00673A81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3A81" w:rsidRDefault="00673A81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3A81" w:rsidRPr="000150F4" w:rsidRDefault="00673A81" w:rsidP="00015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04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left="4860"/>
        <w:jc w:val="center"/>
        <w:rPr>
          <w:rFonts w:ascii="Times New Roman" w:hAnsi="Times New Roman" w:cs="Times New Roman"/>
        </w:rPr>
      </w:pPr>
      <w:r w:rsidRPr="000150F4">
        <w:rPr>
          <w:rFonts w:ascii="Times New Roman" w:hAnsi="Times New Roman" w:cs="Times New Roman"/>
        </w:rPr>
        <w:t>Przewodniczący Rady Miejskiej w Sycowie</w:t>
      </w:r>
    </w:p>
    <w:p w:rsidR="00673A81" w:rsidRPr="000150F4" w:rsidRDefault="00673A81" w:rsidP="00015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04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left="4860"/>
        <w:jc w:val="center"/>
        <w:rPr>
          <w:rFonts w:ascii="Times New Roman" w:hAnsi="Times New Roman" w:cs="Times New Roman"/>
        </w:rPr>
      </w:pPr>
      <w:r w:rsidRPr="000150F4">
        <w:rPr>
          <w:rFonts w:ascii="Times New Roman" w:hAnsi="Times New Roman" w:cs="Times New Roman"/>
        </w:rPr>
        <w:t>Bolesław Moniuszko</w:t>
      </w:r>
    </w:p>
    <w:p w:rsidR="00673A81" w:rsidRPr="00F85CB2" w:rsidRDefault="00673A81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3A81" w:rsidRPr="00F85CB2" w:rsidRDefault="00673A81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3A81" w:rsidRPr="00F85CB2" w:rsidRDefault="00673A81" w:rsidP="005A25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</w:rPr>
        <w:br w:type="page"/>
      </w:r>
      <w:r w:rsidRPr="00F85CB2">
        <w:rPr>
          <w:rFonts w:ascii="Times New Roman" w:hAnsi="Times New Roman" w:cs="Times New Roman"/>
          <w:b/>
          <w:bCs/>
        </w:rPr>
        <w:t xml:space="preserve">Uzasadnienie do uchwały Rady Miejskiej </w:t>
      </w:r>
      <w:r>
        <w:rPr>
          <w:rFonts w:ascii="Times New Roman" w:hAnsi="Times New Roman" w:cs="Times New Roman"/>
          <w:b/>
          <w:bCs/>
        </w:rPr>
        <w:t xml:space="preserve">w Sycowie Nr XLI/284/2017 </w:t>
      </w:r>
      <w:r w:rsidRPr="00F85CB2">
        <w:rPr>
          <w:rFonts w:ascii="Times New Roman" w:hAnsi="Times New Roman" w:cs="Times New Roman"/>
          <w:b/>
          <w:bCs/>
        </w:rPr>
        <w:t>z dnia 28 września 2017 r.       w sprawie zmiany budżetu Miasta i Gminy Syców na rok 2017 r.</w:t>
      </w:r>
    </w:p>
    <w:p w:rsidR="00673A81" w:rsidRPr="00F85CB2" w:rsidRDefault="00673A81" w:rsidP="005A25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73A81" w:rsidRDefault="00673A81" w:rsidP="005A25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85CB2">
        <w:rPr>
          <w:rFonts w:ascii="Times New Roman" w:hAnsi="Times New Roman" w:cs="Times New Roman"/>
          <w:b/>
          <w:bCs/>
        </w:rPr>
        <w:t>I. Dochody:</w:t>
      </w:r>
    </w:p>
    <w:p w:rsidR="00673A81" w:rsidRDefault="00673A81" w:rsidP="005A25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73A81" w:rsidRDefault="00673A81" w:rsidP="003221C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221CE">
        <w:rPr>
          <w:rFonts w:ascii="Times New Roman" w:hAnsi="Times New Roman" w:cs="Times New Roman"/>
          <w:b/>
          <w:bCs/>
        </w:rPr>
        <w:t xml:space="preserve">Dział 750 – </w:t>
      </w:r>
      <w:r w:rsidRPr="003221CE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3221CE">
        <w:rPr>
          <w:rFonts w:ascii="Times New Roman" w:hAnsi="Times New Roman" w:cs="Times New Roman"/>
          <w:b/>
          <w:bCs/>
        </w:rPr>
        <w:t>Administracja publiczna</w:t>
      </w:r>
    </w:p>
    <w:p w:rsidR="00673A81" w:rsidRDefault="00673A81" w:rsidP="003221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Cs/>
        </w:rPr>
      </w:pPr>
      <w:r w:rsidRPr="003221CE">
        <w:rPr>
          <w:rFonts w:ascii="Times New Roman" w:hAnsi="Times New Roman" w:cs="Times New Roman"/>
        </w:rPr>
        <w:t xml:space="preserve">W związku ze zmianą klasyfikacji </w:t>
      </w:r>
      <w:r>
        <w:rPr>
          <w:rFonts w:ascii="Times New Roman" w:hAnsi="Times New Roman" w:cs="Times New Roman"/>
        </w:rPr>
        <w:t xml:space="preserve">budżetowej </w:t>
      </w:r>
      <w:r w:rsidRPr="003221CE">
        <w:rPr>
          <w:rFonts w:ascii="Times New Roman" w:hAnsi="Times New Roman" w:cs="Times New Roman"/>
        </w:rPr>
        <w:t>dokonuje się</w:t>
      </w:r>
      <w:r>
        <w:rPr>
          <w:rFonts w:ascii="Times New Roman" w:hAnsi="Times New Roman" w:cs="Times New Roman"/>
        </w:rPr>
        <w:t xml:space="preserve"> modyfikacji planów finansowych</w:t>
      </w:r>
      <w:r w:rsidRPr="003221CE">
        <w:rPr>
          <w:rFonts w:ascii="Times New Roman" w:hAnsi="Times New Roman" w:cs="Times New Roman"/>
        </w:rPr>
        <w:t xml:space="preserve"> dochodów</w:t>
      </w:r>
      <w:r>
        <w:rPr>
          <w:rFonts w:ascii="Times New Roman" w:hAnsi="Times New Roman" w:cs="Times New Roman"/>
        </w:rPr>
        <w:t xml:space="preserve"> o kwotę 29 000 zł. Środki zostają przesunięte do działu 756 </w:t>
      </w:r>
      <w:r w:rsidRPr="00F85CB2">
        <w:rPr>
          <w:rFonts w:ascii="Times New Roman" w:hAnsi="Times New Roman" w:cs="Times New Roman"/>
          <w:b/>
          <w:bCs/>
        </w:rPr>
        <w:t xml:space="preserve">- </w:t>
      </w:r>
      <w:r w:rsidRPr="003221CE">
        <w:rPr>
          <w:rFonts w:ascii="Times New Roman" w:hAnsi="Times New Roman" w:cs="Times New Roman"/>
          <w:bCs/>
        </w:rPr>
        <w:t>Dochody od osób prawnych, od osób fizycznych i od innych jednostek nieposiadających osobowości prawnej oraz wydatki związane z ich poborem.</w:t>
      </w:r>
    </w:p>
    <w:p w:rsidR="00673A81" w:rsidRPr="003221CE" w:rsidRDefault="00673A81" w:rsidP="003221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Cs/>
        </w:rPr>
      </w:pPr>
    </w:p>
    <w:p w:rsidR="00673A81" w:rsidRDefault="00673A81" w:rsidP="003221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</w:rPr>
      </w:pPr>
      <w:r w:rsidRPr="00F85CB2">
        <w:rPr>
          <w:rFonts w:ascii="Times New Roman" w:hAnsi="Times New Roman" w:cs="Times New Roman"/>
          <w:b/>
          <w:bCs/>
        </w:rPr>
        <w:t>Dział 756 - Dochody od osób prawnych, od osób fizycznych i od innych jednostek nieposiadających osobowości prawnej oraz wydatki związane z ich poborem.</w:t>
      </w:r>
    </w:p>
    <w:p w:rsidR="00673A81" w:rsidRDefault="00673A81" w:rsidP="005A25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>W dziale tym dokonuje się korekty klasyfikacji budżetowej dochodów. Zm</w:t>
      </w:r>
      <w:r>
        <w:rPr>
          <w:rFonts w:ascii="Times New Roman" w:hAnsi="Times New Roman" w:cs="Times New Roman"/>
        </w:rPr>
        <w:t>iana dotyczy  wpływów</w:t>
      </w:r>
      <w:r w:rsidRPr="00F85C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Pr="00F85CB2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 xml:space="preserve"> </w:t>
      </w:r>
      <w:r w:rsidRPr="00F85CB2">
        <w:rPr>
          <w:rFonts w:ascii="Times New Roman" w:hAnsi="Times New Roman" w:cs="Times New Roman"/>
        </w:rPr>
        <w:t xml:space="preserve">tytułu kosztów egzekucyjnych, opłaty komorniczej i kosztów upomnień w związku z wydzieleniem w/w kosztów z paragrafu "wpływy z różnych opłat". </w:t>
      </w:r>
    </w:p>
    <w:p w:rsidR="00673A81" w:rsidRPr="00F85CB2" w:rsidRDefault="00673A81" w:rsidP="005A25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</w:rPr>
      </w:pPr>
    </w:p>
    <w:p w:rsidR="00673A81" w:rsidRPr="00F85CB2" w:rsidRDefault="00673A81" w:rsidP="005A25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</w:rPr>
      </w:pPr>
      <w:r w:rsidRPr="00F85CB2">
        <w:rPr>
          <w:rFonts w:ascii="Times New Roman" w:hAnsi="Times New Roman" w:cs="Times New Roman"/>
          <w:b/>
          <w:bCs/>
        </w:rPr>
        <w:t>Dział 758 - Różne rozliczenia</w:t>
      </w:r>
    </w:p>
    <w:p w:rsidR="00673A81" w:rsidRDefault="00673A81" w:rsidP="005A25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 xml:space="preserve"> Zwiększony zostaje plan dotacji celowej na realizację zadań z zakresu administracji rządowej w kwocie 70 794</w:t>
      </w:r>
      <w:r>
        <w:rPr>
          <w:rFonts w:ascii="Times New Roman" w:hAnsi="Times New Roman" w:cs="Times New Roman"/>
        </w:rPr>
        <w:t xml:space="preserve"> zł</w:t>
      </w:r>
      <w:r w:rsidRPr="00F85CB2">
        <w:rPr>
          <w:rFonts w:ascii="Times New Roman" w:hAnsi="Times New Roman" w:cs="Times New Roman"/>
        </w:rPr>
        <w:t>. Środki pochodzą z rezerwy celowej.</w:t>
      </w:r>
    </w:p>
    <w:p w:rsidR="00673A81" w:rsidRPr="00F85CB2" w:rsidRDefault="00673A81" w:rsidP="005A25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</w:rPr>
      </w:pPr>
    </w:p>
    <w:p w:rsidR="00673A81" w:rsidRPr="00F85CB2" w:rsidRDefault="00673A81" w:rsidP="005A25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</w:rPr>
      </w:pPr>
      <w:r w:rsidRPr="00F85CB2">
        <w:rPr>
          <w:rFonts w:ascii="Times New Roman" w:hAnsi="Times New Roman" w:cs="Times New Roman"/>
          <w:b/>
          <w:bCs/>
        </w:rPr>
        <w:t>Dział 801 - Oświata i wychowanie</w:t>
      </w:r>
    </w:p>
    <w:p w:rsidR="00673A81" w:rsidRDefault="00673A81" w:rsidP="005A25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 xml:space="preserve">Zwiększone zostają dochody z tytułu środków finansowych z niewykorzystanych w terminie wydatków, które nie wygasają z upływem roku w kwocie 4 832 zł. </w:t>
      </w:r>
      <w:r>
        <w:rPr>
          <w:rFonts w:ascii="Times New Roman" w:hAnsi="Times New Roman" w:cs="Times New Roman"/>
        </w:rPr>
        <w:t xml:space="preserve"> </w:t>
      </w:r>
    </w:p>
    <w:p w:rsidR="00673A81" w:rsidRDefault="00673A81" w:rsidP="005A25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</w:rPr>
      </w:pPr>
    </w:p>
    <w:p w:rsidR="00673A81" w:rsidRPr="00F85CB2" w:rsidRDefault="00673A81" w:rsidP="005A25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</w:rPr>
      </w:pPr>
    </w:p>
    <w:p w:rsidR="00673A81" w:rsidRPr="00F85CB2" w:rsidRDefault="00673A81" w:rsidP="005A25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</w:rPr>
      </w:pPr>
      <w:r w:rsidRPr="00F85CB2">
        <w:rPr>
          <w:rFonts w:ascii="Times New Roman" w:hAnsi="Times New Roman" w:cs="Times New Roman"/>
          <w:b/>
          <w:bCs/>
        </w:rPr>
        <w:t>II Wydatki:</w:t>
      </w:r>
    </w:p>
    <w:p w:rsidR="00673A81" w:rsidRPr="00F85CB2" w:rsidRDefault="00673A81" w:rsidP="005A25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  <w:b/>
          <w:bCs/>
        </w:rPr>
        <w:t xml:space="preserve">Dział  754 – Bezpieczeństwo publiczne i ochrona przeciwpożarowa </w:t>
      </w:r>
    </w:p>
    <w:p w:rsidR="00673A81" w:rsidRDefault="00673A81" w:rsidP="002A39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>Dokonuje sie korekty błędnie klasyfikowanej dotacji dla OSP w Drołtowicach na zakup sprzętu łączności i wyposażenia osobistego i ochronnego strażaków w ramach programu pn. "Zapewnienie gotowości bojowej jednostki ochrony przeciwpożarowej włączonej do krajowego systemu ratowniczo-gaśniczego oraz zakup 4 kompletów ubrań specjalnych ochronnych. Łączna kwota dotacji celowej wynosi 3 700 zł.</w:t>
      </w:r>
    </w:p>
    <w:p w:rsidR="00673A81" w:rsidRDefault="00673A81" w:rsidP="002A39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 sie dotacji celowej dla OSP w Sycowie na remont strażnicy OSP w kwocie 10 000 zł.</w:t>
      </w:r>
    </w:p>
    <w:p w:rsidR="00673A81" w:rsidRDefault="00673A81" w:rsidP="002A39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Wycofuje sie środki w kwocie 1</w:t>
      </w:r>
      <w:r w:rsidRPr="00767686">
        <w:rPr>
          <w:rFonts w:ascii="Times New Roman" w:hAnsi="Times New Roman" w:cs="Times New Roman"/>
        </w:rPr>
        <w:t>0 000 zł z zadania inwestycyjnego</w:t>
      </w:r>
      <w:r>
        <w:rPr>
          <w:rFonts w:ascii="Times New Roman" w:hAnsi="Times New Roman" w:cs="Times New Roman"/>
        </w:rPr>
        <w:t xml:space="preserve"> pn. „Pomoc rzeczowa</w:t>
      </w:r>
      <w:r w:rsidRPr="00767686">
        <w:rPr>
          <w:rFonts w:ascii="Times New Roman" w:hAnsi="Times New Roman" w:cs="Times New Roman"/>
        </w:rPr>
        <w:t xml:space="preserve"> na opracowanie dokumentacji projektowo-kosztorysowej budowy nowego Komisariatu Policji  w Sycowie”.</w:t>
      </w:r>
    </w:p>
    <w:p w:rsidR="00673A81" w:rsidRPr="00767686" w:rsidRDefault="00673A81" w:rsidP="002A39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</w:rPr>
      </w:pPr>
    </w:p>
    <w:p w:rsidR="00673A81" w:rsidRDefault="00673A81" w:rsidP="005A25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</w:rPr>
      </w:pPr>
    </w:p>
    <w:p w:rsidR="00673A81" w:rsidRPr="0022374F" w:rsidRDefault="00673A81" w:rsidP="005A25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</w:rPr>
      </w:pPr>
      <w:r w:rsidRPr="00F85CB2">
        <w:rPr>
          <w:rFonts w:ascii="Times New Roman" w:hAnsi="Times New Roman" w:cs="Times New Roman"/>
          <w:b/>
          <w:bCs/>
        </w:rPr>
        <w:t>Dział 801 - Oświata i wychowanie</w:t>
      </w:r>
    </w:p>
    <w:p w:rsidR="00673A81" w:rsidRPr="00F85CB2" w:rsidRDefault="00673A81" w:rsidP="005A25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Dokonuje sie przesunięć w planie wydatków w Szkole Podstawowej Nr 3 w Sycowie. Korekcie podlega kwota 35 565 zł.</w:t>
      </w:r>
      <w:r w:rsidRPr="0022374F">
        <w:rPr>
          <w:rFonts w:ascii="Times New Roman" w:hAnsi="Times New Roman" w:cs="Times New Roman"/>
        </w:rPr>
        <w:t xml:space="preserve"> </w:t>
      </w:r>
      <w:r w:rsidRPr="00F85CB2">
        <w:rPr>
          <w:rFonts w:ascii="Times New Roman" w:hAnsi="Times New Roman" w:cs="Times New Roman"/>
        </w:rPr>
        <w:t>Zwiększony zostaje plan wydatków</w:t>
      </w:r>
      <w:r>
        <w:rPr>
          <w:rFonts w:ascii="Times New Roman" w:hAnsi="Times New Roman" w:cs="Times New Roman"/>
        </w:rPr>
        <w:t xml:space="preserve"> na świetlicę szkolną.</w:t>
      </w:r>
    </w:p>
    <w:p w:rsidR="00673A81" w:rsidRPr="00F85CB2" w:rsidRDefault="00673A81" w:rsidP="005A25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</w:rPr>
      </w:pPr>
    </w:p>
    <w:p w:rsidR="00673A81" w:rsidRPr="00F85CB2" w:rsidRDefault="00673A81" w:rsidP="005A25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</w:rPr>
      </w:pPr>
      <w:r w:rsidRPr="00F85CB2">
        <w:rPr>
          <w:rFonts w:ascii="Times New Roman" w:hAnsi="Times New Roman" w:cs="Times New Roman"/>
          <w:b/>
          <w:bCs/>
        </w:rPr>
        <w:t>Dział 900 Gospodarka komunalna i ochrona środowiska</w:t>
      </w:r>
    </w:p>
    <w:p w:rsidR="00673A81" w:rsidRPr="00F85CB2" w:rsidRDefault="00673A81" w:rsidP="005A25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>Zwiększony zostaje plan wyda</w:t>
      </w:r>
      <w:r>
        <w:rPr>
          <w:rFonts w:ascii="Times New Roman" w:hAnsi="Times New Roman" w:cs="Times New Roman"/>
        </w:rPr>
        <w:t xml:space="preserve">tków na zakup usług utrzymanie czystości i porządku w gminie </w:t>
      </w:r>
      <w:r w:rsidRPr="00F85CB2">
        <w:rPr>
          <w:rFonts w:ascii="Times New Roman" w:hAnsi="Times New Roman" w:cs="Times New Roman"/>
        </w:rPr>
        <w:t xml:space="preserve">w kwocie </w:t>
      </w:r>
      <w:r>
        <w:rPr>
          <w:rFonts w:ascii="Times New Roman" w:hAnsi="Times New Roman" w:cs="Times New Roman"/>
        </w:rPr>
        <w:t xml:space="preserve">27 527 </w:t>
      </w:r>
      <w:r w:rsidRPr="00F85CB2">
        <w:rPr>
          <w:rFonts w:ascii="Times New Roman" w:hAnsi="Times New Roman" w:cs="Times New Roman"/>
        </w:rPr>
        <w:t>zł.</w:t>
      </w:r>
    </w:p>
    <w:p w:rsidR="00673A81" w:rsidRPr="00F85CB2" w:rsidRDefault="00673A81" w:rsidP="005A25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</w:rPr>
      </w:pPr>
    </w:p>
    <w:p w:rsidR="00673A81" w:rsidRPr="00F85CB2" w:rsidRDefault="00673A81" w:rsidP="005A25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</w:rPr>
      </w:pPr>
      <w:r w:rsidRPr="00F85CB2">
        <w:rPr>
          <w:rFonts w:ascii="Times New Roman" w:hAnsi="Times New Roman" w:cs="Times New Roman"/>
          <w:b/>
          <w:bCs/>
        </w:rPr>
        <w:t>Dział 921 -  Kultura i ochrona dziedzictwa narodowego</w:t>
      </w:r>
    </w:p>
    <w:p w:rsidR="00673A81" w:rsidRPr="00F85CB2" w:rsidRDefault="00673A81" w:rsidP="005A25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>Udziela się dotacji celowej dla Centrum kultury w Sycowie na organizację koncertu z okazji XVII Dnia Papieskiego w kwocie 4</w:t>
      </w:r>
      <w:r>
        <w:rPr>
          <w:rFonts w:ascii="Times New Roman" w:hAnsi="Times New Roman" w:cs="Times New Roman"/>
        </w:rPr>
        <w:t> 000 zł.</w:t>
      </w:r>
    </w:p>
    <w:p w:rsidR="00673A81" w:rsidRPr="00F85CB2" w:rsidRDefault="00673A81" w:rsidP="005A25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3A81" w:rsidRPr="00F85CB2" w:rsidRDefault="00673A81" w:rsidP="005A25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</w:rPr>
      </w:pPr>
      <w:r w:rsidRPr="00F85CB2">
        <w:rPr>
          <w:rFonts w:ascii="Times New Roman" w:hAnsi="Times New Roman" w:cs="Times New Roman"/>
          <w:b/>
          <w:bCs/>
        </w:rPr>
        <w:t>Dział 926 -  Kultura fizyczna</w:t>
      </w:r>
    </w:p>
    <w:p w:rsidR="00673A81" w:rsidRPr="00F85CB2" w:rsidRDefault="00673A81" w:rsidP="005A25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>Udziela się dotacji</w:t>
      </w:r>
      <w:r>
        <w:rPr>
          <w:rFonts w:ascii="Times New Roman" w:hAnsi="Times New Roman" w:cs="Times New Roman"/>
        </w:rPr>
        <w:t xml:space="preserve"> celowej</w:t>
      </w:r>
      <w:r w:rsidRPr="00F85CB2">
        <w:rPr>
          <w:rFonts w:ascii="Times New Roman" w:hAnsi="Times New Roman" w:cs="Times New Roman"/>
        </w:rPr>
        <w:t xml:space="preserve"> na wydatki majątkowe dla Miejskiego Ośrodka Sportu i Rekreacji w Sycowie              w kwocie 35 000 zł z czego:</w:t>
      </w:r>
    </w:p>
    <w:p w:rsidR="00673A81" w:rsidRPr="00F85CB2" w:rsidRDefault="00673A81" w:rsidP="005A25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>- 8 000 zł na zakup i montaż 3 hydrantów wewnętrznych,</w:t>
      </w:r>
    </w:p>
    <w:p w:rsidR="00673A81" w:rsidRPr="00F85CB2" w:rsidRDefault="00673A81" w:rsidP="005A25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>- 27 000 zł na wykonanie kompleksowej renowacji boisk</w:t>
      </w:r>
      <w:r>
        <w:rPr>
          <w:rFonts w:ascii="Times New Roman" w:hAnsi="Times New Roman" w:cs="Times New Roman"/>
        </w:rPr>
        <w:t xml:space="preserve">a piłkarskiego </w:t>
      </w:r>
      <w:r w:rsidRPr="00F85CB2">
        <w:rPr>
          <w:rFonts w:ascii="Times New Roman" w:hAnsi="Times New Roman" w:cs="Times New Roman"/>
        </w:rPr>
        <w:t xml:space="preserve">na stadionie miejskim w Sycowie. </w:t>
      </w:r>
    </w:p>
    <w:p w:rsidR="00673A81" w:rsidRDefault="00673A81" w:rsidP="005A25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 xml:space="preserve">Zwiększa się plan wydatków na doposażenie obiektów sportowych w m. </w:t>
      </w:r>
      <w:r>
        <w:rPr>
          <w:rFonts w:ascii="Times New Roman" w:hAnsi="Times New Roman" w:cs="Times New Roman"/>
        </w:rPr>
        <w:t xml:space="preserve">Szczodrów w kwocie </w:t>
      </w:r>
      <w:r w:rsidRPr="00F85CB2">
        <w:rPr>
          <w:rFonts w:ascii="Times New Roman" w:hAnsi="Times New Roman" w:cs="Times New Roman"/>
        </w:rPr>
        <w:t>5 100 zł.</w:t>
      </w:r>
    </w:p>
    <w:p w:rsidR="00673A81" w:rsidRPr="00F85CB2" w:rsidRDefault="00673A81" w:rsidP="00486A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Zwiększeniu</w:t>
      </w:r>
      <w:r w:rsidRPr="00767686">
        <w:rPr>
          <w:rFonts w:ascii="Times New Roman" w:hAnsi="Times New Roman" w:cs="Times New Roman"/>
        </w:rPr>
        <w:t xml:space="preserve"> ulega plan wydatków na dotacje celowe </w:t>
      </w:r>
      <w:r>
        <w:rPr>
          <w:rFonts w:ascii="Times New Roman" w:hAnsi="Times New Roman" w:cs="Times New Roman"/>
        </w:rPr>
        <w:t>w kwocie 4</w:t>
      </w:r>
      <w:r w:rsidRPr="00767686">
        <w:rPr>
          <w:rFonts w:ascii="Times New Roman" w:hAnsi="Times New Roman" w:cs="Times New Roman"/>
        </w:rPr>
        <w:t xml:space="preserve"> 000 zł na dofinansowanie zadań zleconych do realizacji stowarzyszeniom</w:t>
      </w:r>
      <w:r>
        <w:rPr>
          <w:rFonts w:ascii="Times New Roman" w:hAnsi="Times New Roman" w:cs="Times New Roman"/>
        </w:rPr>
        <w:t>.</w:t>
      </w:r>
    </w:p>
    <w:sectPr w:rsidR="00673A81" w:rsidRPr="00F85CB2" w:rsidSect="00475D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10E"/>
    <w:multiLevelType w:val="hybridMultilevel"/>
    <w:tmpl w:val="FECA47E2"/>
    <w:lvl w:ilvl="0" w:tplc="4EF2EA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F4D68"/>
    <w:multiLevelType w:val="hybridMultilevel"/>
    <w:tmpl w:val="2C169E66"/>
    <w:lvl w:ilvl="0" w:tplc="B75E3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856BCA"/>
    <w:multiLevelType w:val="hybridMultilevel"/>
    <w:tmpl w:val="05C80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045715"/>
    <w:multiLevelType w:val="hybridMultilevel"/>
    <w:tmpl w:val="FDC892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D72034"/>
    <w:multiLevelType w:val="hybridMultilevel"/>
    <w:tmpl w:val="7A2C738A"/>
    <w:lvl w:ilvl="0" w:tplc="FE7468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442"/>
    <w:rsid w:val="00012495"/>
    <w:rsid w:val="000150F4"/>
    <w:rsid w:val="00023E1C"/>
    <w:rsid w:val="00027A96"/>
    <w:rsid w:val="00035626"/>
    <w:rsid w:val="0003587D"/>
    <w:rsid w:val="0003590C"/>
    <w:rsid w:val="0003717B"/>
    <w:rsid w:val="000544EF"/>
    <w:rsid w:val="00061854"/>
    <w:rsid w:val="00067351"/>
    <w:rsid w:val="00070BB3"/>
    <w:rsid w:val="00072B31"/>
    <w:rsid w:val="000750AA"/>
    <w:rsid w:val="00081360"/>
    <w:rsid w:val="000816B1"/>
    <w:rsid w:val="00082FF4"/>
    <w:rsid w:val="00085411"/>
    <w:rsid w:val="00087FB4"/>
    <w:rsid w:val="0009038D"/>
    <w:rsid w:val="00092247"/>
    <w:rsid w:val="000A24B5"/>
    <w:rsid w:val="000A7FC2"/>
    <w:rsid w:val="000B00AE"/>
    <w:rsid w:val="000B217F"/>
    <w:rsid w:val="000B3433"/>
    <w:rsid w:val="000B4A43"/>
    <w:rsid w:val="000B6AFD"/>
    <w:rsid w:val="000C55CD"/>
    <w:rsid w:val="000D0854"/>
    <w:rsid w:val="000D198E"/>
    <w:rsid w:val="000E22D2"/>
    <w:rsid w:val="000E481B"/>
    <w:rsid w:val="000E5E75"/>
    <w:rsid w:val="000F302E"/>
    <w:rsid w:val="001050E9"/>
    <w:rsid w:val="0010731B"/>
    <w:rsid w:val="00111216"/>
    <w:rsid w:val="00115ED8"/>
    <w:rsid w:val="00117DEF"/>
    <w:rsid w:val="00135F6D"/>
    <w:rsid w:val="00144677"/>
    <w:rsid w:val="0015085F"/>
    <w:rsid w:val="00152A44"/>
    <w:rsid w:val="00152B2D"/>
    <w:rsid w:val="00156573"/>
    <w:rsid w:val="00156926"/>
    <w:rsid w:val="00160036"/>
    <w:rsid w:val="00165534"/>
    <w:rsid w:val="00172C9B"/>
    <w:rsid w:val="00174560"/>
    <w:rsid w:val="00175778"/>
    <w:rsid w:val="0018243B"/>
    <w:rsid w:val="00185196"/>
    <w:rsid w:val="00186F3E"/>
    <w:rsid w:val="00190C06"/>
    <w:rsid w:val="0019126F"/>
    <w:rsid w:val="0019328F"/>
    <w:rsid w:val="00193690"/>
    <w:rsid w:val="001945A8"/>
    <w:rsid w:val="00197FE3"/>
    <w:rsid w:val="001A541F"/>
    <w:rsid w:val="001B0F51"/>
    <w:rsid w:val="001B17D9"/>
    <w:rsid w:val="001B6176"/>
    <w:rsid w:val="001C1B32"/>
    <w:rsid w:val="001C3264"/>
    <w:rsid w:val="001C5898"/>
    <w:rsid w:val="001C7344"/>
    <w:rsid w:val="001D10DE"/>
    <w:rsid w:val="001D4E90"/>
    <w:rsid w:val="001E527C"/>
    <w:rsid w:val="001F2200"/>
    <w:rsid w:val="001F32D7"/>
    <w:rsid w:val="001F79F3"/>
    <w:rsid w:val="00202E7F"/>
    <w:rsid w:val="002048BF"/>
    <w:rsid w:val="002072A1"/>
    <w:rsid w:val="00207AB2"/>
    <w:rsid w:val="00212AFC"/>
    <w:rsid w:val="00217FD4"/>
    <w:rsid w:val="00221EAF"/>
    <w:rsid w:val="0022374F"/>
    <w:rsid w:val="0022572B"/>
    <w:rsid w:val="00225CA2"/>
    <w:rsid w:val="00232F25"/>
    <w:rsid w:val="00244151"/>
    <w:rsid w:val="00262DF8"/>
    <w:rsid w:val="00263E7E"/>
    <w:rsid w:val="00266EAF"/>
    <w:rsid w:val="002825CE"/>
    <w:rsid w:val="00282DC6"/>
    <w:rsid w:val="00285E67"/>
    <w:rsid w:val="00285FFA"/>
    <w:rsid w:val="0029003A"/>
    <w:rsid w:val="00290669"/>
    <w:rsid w:val="002940C0"/>
    <w:rsid w:val="00295760"/>
    <w:rsid w:val="002A08F2"/>
    <w:rsid w:val="002A3992"/>
    <w:rsid w:val="002A7ED6"/>
    <w:rsid w:val="002B50A2"/>
    <w:rsid w:val="002C072A"/>
    <w:rsid w:val="002C1229"/>
    <w:rsid w:val="002C388C"/>
    <w:rsid w:val="002D38AD"/>
    <w:rsid w:val="002E2581"/>
    <w:rsid w:val="002F1B11"/>
    <w:rsid w:val="002F3955"/>
    <w:rsid w:val="002F66CB"/>
    <w:rsid w:val="00301B38"/>
    <w:rsid w:val="00304AEB"/>
    <w:rsid w:val="00306C17"/>
    <w:rsid w:val="00311436"/>
    <w:rsid w:val="00311C65"/>
    <w:rsid w:val="0031486F"/>
    <w:rsid w:val="003171CA"/>
    <w:rsid w:val="0032180F"/>
    <w:rsid w:val="003221CE"/>
    <w:rsid w:val="00327D13"/>
    <w:rsid w:val="0034448B"/>
    <w:rsid w:val="0035469D"/>
    <w:rsid w:val="00355609"/>
    <w:rsid w:val="00356944"/>
    <w:rsid w:val="00365A62"/>
    <w:rsid w:val="00367A8E"/>
    <w:rsid w:val="00372B81"/>
    <w:rsid w:val="00373531"/>
    <w:rsid w:val="00374DBC"/>
    <w:rsid w:val="00381CCD"/>
    <w:rsid w:val="00385046"/>
    <w:rsid w:val="00386FF8"/>
    <w:rsid w:val="00395109"/>
    <w:rsid w:val="0039687F"/>
    <w:rsid w:val="003A0FE0"/>
    <w:rsid w:val="003A204F"/>
    <w:rsid w:val="003A297C"/>
    <w:rsid w:val="003B08FF"/>
    <w:rsid w:val="003B46E1"/>
    <w:rsid w:val="003B7B38"/>
    <w:rsid w:val="003C0BDB"/>
    <w:rsid w:val="003C63E3"/>
    <w:rsid w:val="003C7AB0"/>
    <w:rsid w:val="003D3C42"/>
    <w:rsid w:val="003D759A"/>
    <w:rsid w:val="003D7CDF"/>
    <w:rsid w:val="003F4B75"/>
    <w:rsid w:val="003F76BC"/>
    <w:rsid w:val="0040303E"/>
    <w:rsid w:val="0041240A"/>
    <w:rsid w:val="004217DF"/>
    <w:rsid w:val="00422BD2"/>
    <w:rsid w:val="00423CF0"/>
    <w:rsid w:val="00432D29"/>
    <w:rsid w:val="0044173F"/>
    <w:rsid w:val="00441784"/>
    <w:rsid w:val="00444769"/>
    <w:rsid w:val="004452F8"/>
    <w:rsid w:val="004467B1"/>
    <w:rsid w:val="00452017"/>
    <w:rsid w:val="00457E9E"/>
    <w:rsid w:val="00461FF6"/>
    <w:rsid w:val="00465CC9"/>
    <w:rsid w:val="00470754"/>
    <w:rsid w:val="00475D5E"/>
    <w:rsid w:val="004819E1"/>
    <w:rsid w:val="004852A8"/>
    <w:rsid w:val="00486A32"/>
    <w:rsid w:val="0049247A"/>
    <w:rsid w:val="00493F77"/>
    <w:rsid w:val="004A0EC1"/>
    <w:rsid w:val="004A234C"/>
    <w:rsid w:val="004B7A57"/>
    <w:rsid w:val="004C14AD"/>
    <w:rsid w:val="004C29D5"/>
    <w:rsid w:val="004C7526"/>
    <w:rsid w:val="004E6D5B"/>
    <w:rsid w:val="004E7DAE"/>
    <w:rsid w:val="004F0442"/>
    <w:rsid w:val="004F44FE"/>
    <w:rsid w:val="0050363D"/>
    <w:rsid w:val="00511BB5"/>
    <w:rsid w:val="005213EE"/>
    <w:rsid w:val="00524BCA"/>
    <w:rsid w:val="00526142"/>
    <w:rsid w:val="005271C6"/>
    <w:rsid w:val="0052749A"/>
    <w:rsid w:val="00530278"/>
    <w:rsid w:val="005353E2"/>
    <w:rsid w:val="00537AED"/>
    <w:rsid w:val="00543182"/>
    <w:rsid w:val="00550BCD"/>
    <w:rsid w:val="005553A6"/>
    <w:rsid w:val="0056052D"/>
    <w:rsid w:val="005653B0"/>
    <w:rsid w:val="005718FD"/>
    <w:rsid w:val="0057330B"/>
    <w:rsid w:val="00580E8E"/>
    <w:rsid w:val="00583AC7"/>
    <w:rsid w:val="0058613A"/>
    <w:rsid w:val="0059119F"/>
    <w:rsid w:val="00596F76"/>
    <w:rsid w:val="005A259A"/>
    <w:rsid w:val="005B390E"/>
    <w:rsid w:val="005B4123"/>
    <w:rsid w:val="005C00EB"/>
    <w:rsid w:val="005C31B9"/>
    <w:rsid w:val="005D0B91"/>
    <w:rsid w:val="005D1BC9"/>
    <w:rsid w:val="005D243E"/>
    <w:rsid w:val="005D57F3"/>
    <w:rsid w:val="005E7565"/>
    <w:rsid w:val="005F220C"/>
    <w:rsid w:val="005F243E"/>
    <w:rsid w:val="005F55DE"/>
    <w:rsid w:val="00603191"/>
    <w:rsid w:val="006055EA"/>
    <w:rsid w:val="00611C33"/>
    <w:rsid w:val="006154A6"/>
    <w:rsid w:val="00624F1C"/>
    <w:rsid w:val="006270C2"/>
    <w:rsid w:val="00630B06"/>
    <w:rsid w:val="006321BB"/>
    <w:rsid w:val="00637779"/>
    <w:rsid w:val="0065631B"/>
    <w:rsid w:val="00664DA0"/>
    <w:rsid w:val="00671BDA"/>
    <w:rsid w:val="0067271E"/>
    <w:rsid w:val="00673A81"/>
    <w:rsid w:val="00696A32"/>
    <w:rsid w:val="006B6A2F"/>
    <w:rsid w:val="006C400E"/>
    <w:rsid w:val="006D0F85"/>
    <w:rsid w:val="006E2FA2"/>
    <w:rsid w:val="006E4231"/>
    <w:rsid w:val="006F0054"/>
    <w:rsid w:val="006F1B66"/>
    <w:rsid w:val="006F26B3"/>
    <w:rsid w:val="006F54CC"/>
    <w:rsid w:val="00727276"/>
    <w:rsid w:val="007274D5"/>
    <w:rsid w:val="00727CE7"/>
    <w:rsid w:val="0073125F"/>
    <w:rsid w:val="00734351"/>
    <w:rsid w:val="0074158F"/>
    <w:rsid w:val="007435E7"/>
    <w:rsid w:val="00757E6B"/>
    <w:rsid w:val="00766408"/>
    <w:rsid w:val="00767686"/>
    <w:rsid w:val="00771504"/>
    <w:rsid w:val="00774154"/>
    <w:rsid w:val="00777398"/>
    <w:rsid w:val="00777711"/>
    <w:rsid w:val="0079054C"/>
    <w:rsid w:val="00793ECC"/>
    <w:rsid w:val="007B04DA"/>
    <w:rsid w:val="007B417D"/>
    <w:rsid w:val="007C0334"/>
    <w:rsid w:val="007C063A"/>
    <w:rsid w:val="007C0A1A"/>
    <w:rsid w:val="007D3D46"/>
    <w:rsid w:val="007E0F42"/>
    <w:rsid w:val="007E430E"/>
    <w:rsid w:val="007E6925"/>
    <w:rsid w:val="007E76CC"/>
    <w:rsid w:val="007F052A"/>
    <w:rsid w:val="007F51B0"/>
    <w:rsid w:val="007F7CB1"/>
    <w:rsid w:val="008061EC"/>
    <w:rsid w:val="008125F7"/>
    <w:rsid w:val="00814364"/>
    <w:rsid w:val="008155A0"/>
    <w:rsid w:val="008160F7"/>
    <w:rsid w:val="008219B3"/>
    <w:rsid w:val="00825C41"/>
    <w:rsid w:val="008300DA"/>
    <w:rsid w:val="00830A2E"/>
    <w:rsid w:val="00832921"/>
    <w:rsid w:val="00843B8E"/>
    <w:rsid w:val="00843F8F"/>
    <w:rsid w:val="00846984"/>
    <w:rsid w:val="008603D6"/>
    <w:rsid w:val="008626D7"/>
    <w:rsid w:val="00862F38"/>
    <w:rsid w:val="00865885"/>
    <w:rsid w:val="0087419E"/>
    <w:rsid w:val="00874E1B"/>
    <w:rsid w:val="0088053A"/>
    <w:rsid w:val="00881C59"/>
    <w:rsid w:val="008831DD"/>
    <w:rsid w:val="00886799"/>
    <w:rsid w:val="00891C45"/>
    <w:rsid w:val="00891C70"/>
    <w:rsid w:val="008949A7"/>
    <w:rsid w:val="00894F4C"/>
    <w:rsid w:val="00896B76"/>
    <w:rsid w:val="008A2B78"/>
    <w:rsid w:val="008A639A"/>
    <w:rsid w:val="008A6538"/>
    <w:rsid w:val="008C321A"/>
    <w:rsid w:val="008D389A"/>
    <w:rsid w:val="008E0A09"/>
    <w:rsid w:val="008E0E15"/>
    <w:rsid w:val="008E1E7D"/>
    <w:rsid w:val="008E49FC"/>
    <w:rsid w:val="009014A8"/>
    <w:rsid w:val="009014C6"/>
    <w:rsid w:val="0090169D"/>
    <w:rsid w:val="0091032E"/>
    <w:rsid w:val="00913F80"/>
    <w:rsid w:val="0091741B"/>
    <w:rsid w:val="00926E95"/>
    <w:rsid w:val="0093074F"/>
    <w:rsid w:val="00930DDE"/>
    <w:rsid w:val="009310A9"/>
    <w:rsid w:val="009351EE"/>
    <w:rsid w:val="00935756"/>
    <w:rsid w:val="00935F22"/>
    <w:rsid w:val="0093606C"/>
    <w:rsid w:val="009509CC"/>
    <w:rsid w:val="00966C42"/>
    <w:rsid w:val="009717D4"/>
    <w:rsid w:val="00975D2B"/>
    <w:rsid w:val="0097761C"/>
    <w:rsid w:val="00987B14"/>
    <w:rsid w:val="00987EA6"/>
    <w:rsid w:val="009927FA"/>
    <w:rsid w:val="00996C90"/>
    <w:rsid w:val="009A1452"/>
    <w:rsid w:val="009A22EF"/>
    <w:rsid w:val="009B09C3"/>
    <w:rsid w:val="009C310C"/>
    <w:rsid w:val="009C7A68"/>
    <w:rsid w:val="009D5E31"/>
    <w:rsid w:val="009E5F0E"/>
    <w:rsid w:val="009F353B"/>
    <w:rsid w:val="00A00661"/>
    <w:rsid w:val="00A07733"/>
    <w:rsid w:val="00A104A2"/>
    <w:rsid w:val="00A136E1"/>
    <w:rsid w:val="00A14170"/>
    <w:rsid w:val="00A171B8"/>
    <w:rsid w:val="00A20A46"/>
    <w:rsid w:val="00A23BB4"/>
    <w:rsid w:val="00A2734A"/>
    <w:rsid w:val="00A37707"/>
    <w:rsid w:val="00A527E2"/>
    <w:rsid w:val="00A5506A"/>
    <w:rsid w:val="00A56B68"/>
    <w:rsid w:val="00A6596E"/>
    <w:rsid w:val="00A66C28"/>
    <w:rsid w:val="00A74E90"/>
    <w:rsid w:val="00A83503"/>
    <w:rsid w:val="00AA467B"/>
    <w:rsid w:val="00AB62DC"/>
    <w:rsid w:val="00AC2000"/>
    <w:rsid w:val="00AC743A"/>
    <w:rsid w:val="00AC7F64"/>
    <w:rsid w:val="00AE2A31"/>
    <w:rsid w:val="00AF1782"/>
    <w:rsid w:val="00AF2742"/>
    <w:rsid w:val="00AF3736"/>
    <w:rsid w:val="00B00A83"/>
    <w:rsid w:val="00B04194"/>
    <w:rsid w:val="00B05A41"/>
    <w:rsid w:val="00B11240"/>
    <w:rsid w:val="00B14907"/>
    <w:rsid w:val="00B20A6C"/>
    <w:rsid w:val="00B20D72"/>
    <w:rsid w:val="00B22343"/>
    <w:rsid w:val="00B232D6"/>
    <w:rsid w:val="00B236A1"/>
    <w:rsid w:val="00B2532F"/>
    <w:rsid w:val="00B32F32"/>
    <w:rsid w:val="00B3527F"/>
    <w:rsid w:val="00B358D0"/>
    <w:rsid w:val="00B36182"/>
    <w:rsid w:val="00B363B9"/>
    <w:rsid w:val="00B509F1"/>
    <w:rsid w:val="00B600BA"/>
    <w:rsid w:val="00B63D3A"/>
    <w:rsid w:val="00B66D6C"/>
    <w:rsid w:val="00B7166A"/>
    <w:rsid w:val="00B802D3"/>
    <w:rsid w:val="00B8395B"/>
    <w:rsid w:val="00B93C93"/>
    <w:rsid w:val="00B9496B"/>
    <w:rsid w:val="00B94E13"/>
    <w:rsid w:val="00BA1AE5"/>
    <w:rsid w:val="00BA3FA1"/>
    <w:rsid w:val="00BD0A85"/>
    <w:rsid w:val="00BD2727"/>
    <w:rsid w:val="00BD3510"/>
    <w:rsid w:val="00BF1D0A"/>
    <w:rsid w:val="00BF1D0D"/>
    <w:rsid w:val="00BF21F6"/>
    <w:rsid w:val="00BF2594"/>
    <w:rsid w:val="00BF4FD3"/>
    <w:rsid w:val="00BF75C5"/>
    <w:rsid w:val="00C04461"/>
    <w:rsid w:val="00C068C7"/>
    <w:rsid w:val="00C2001C"/>
    <w:rsid w:val="00C3042C"/>
    <w:rsid w:val="00C30A03"/>
    <w:rsid w:val="00C30EE1"/>
    <w:rsid w:val="00C3371F"/>
    <w:rsid w:val="00C43717"/>
    <w:rsid w:val="00C454FA"/>
    <w:rsid w:val="00C56D4C"/>
    <w:rsid w:val="00C61B45"/>
    <w:rsid w:val="00C61BAB"/>
    <w:rsid w:val="00C678C4"/>
    <w:rsid w:val="00C67DAA"/>
    <w:rsid w:val="00C70840"/>
    <w:rsid w:val="00C74FF9"/>
    <w:rsid w:val="00C83DD5"/>
    <w:rsid w:val="00C87120"/>
    <w:rsid w:val="00C90040"/>
    <w:rsid w:val="00C90846"/>
    <w:rsid w:val="00C91FE8"/>
    <w:rsid w:val="00CA2586"/>
    <w:rsid w:val="00CB0193"/>
    <w:rsid w:val="00CB3542"/>
    <w:rsid w:val="00CB4ABC"/>
    <w:rsid w:val="00CC089A"/>
    <w:rsid w:val="00CE2219"/>
    <w:rsid w:val="00CE28E6"/>
    <w:rsid w:val="00CE383A"/>
    <w:rsid w:val="00CF0C5A"/>
    <w:rsid w:val="00CF7174"/>
    <w:rsid w:val="00D042D1"/>
    <w:rsid w:val="00D06B16"/>
    <w:rsid w:val="00D16C78"/>
    <w:rsid w:val="00D23F3F"/>
    <w:rsid w:val="00D4299F"/>
    <w:rsid w:val="00D42F02"/>
    <w:rsid w:val="00D443B0"/>
    <w:rsid w:val="00D51929"/>
    <w:rsid w:val="00D54570"/>
    <w:rsid w:val="00D57FD9"/>
    <w:rsid w:val="00D617A2"/>
    <w:rsid w:val="00D76BFD"/>
    <w:rsid w:val="00D77F96"/>
    <w:rsid w:val="00D81F0E"/>
    <w:rsid w:val="00D82F97"/>
    <w:rsid w:val="00D8613A"/>
    <w:rsid w:val="00D86FA7"/>
    <w:rsid w:val="00D87C19"/>
    <w:rsid w:val="00D92E61"/>
    <w:rsid w:val="00D93687"/>
    <w:rsid w:val="00DA2D4E"/>
    <w:rsid w:val="00DA47B6"/>
    <w:rsid w:val="00DA5BBE"/>
    <w:rsid w:val="00DA6416"/>
    <w:rsid w:val="00DB0355"/>
    <w:rsid w:val="00DB6D52"/>
    <w:rsid w:val="00DC5257"/>
    <w:rsid w:val="00DD0046"/>
    <w:rsid w:val="00DD5530"/>
    <w:rsid w:val="00DD5D81"/>
    <w:rsid w:val="00DE39D4"/>
    <w:rsid w:val="00DF10DD"/>
    <w:rsid w:val="00DF360E"/>
    <w:rsid w:val="00DF61E5"/>
    <w:rsid w:val="00E0564C"/>
    <w:rsid w:val="00E11554"/>
    <w:rsid w:val="00E11916"/>
    <w:rsid w:val="00E14B90"/>
    <w:rsid w:val="00E16DE8"/>
    <w:rsid w:val="00E17090"/>
    <w:rsid w:val="00E23F0B"/>
    <w:rsid w:val="00E32370"/>
    <w:rsid w:val="00E3254E"/>
    <w:rsid w:val="00E35044"/>
    <w:rsid w:val="00E40454"/>
    <w:rsid w:val="00E41D50"/>
    <w:rsid w:val="00E451AF"/>
    <w:rsid w:val="00E45FA7"/>
    <w:rsid w:val="00E47CC8"/>
    <w:rsid w:val="00E566B3"/>
    <w:rsid w:val="00E60236"/>
    <w:rsid w:val="00E76411"/>
    <w:rsid w:val="00E82AC9"/>
    <w:rsid w:val="00E832B5"/>
    <w:rsid w:val="00E84434"/>
    <w:rsid w:val="00E95462"/>
    <w:rsid w:val="00E95800"/>
    <w:rsid w:val="00E96ABD"/>
    <w:rsid w:val="00E97035"/>
    <w:rsid w:val="00EA014B"/>
    <w:rsid w:val="00EA2D63"/>
    <w:rsid w:val="00EA4E30"/>
    <w:rsid w:val="00EB2D19"/>
    <w:rsid w:val="00EB5F4A"/>
    <w:rsid w:val="00EC36E2"/>
    <w:rsid w:val="00EC4B0D"/>
    <w:rsid w:val="00EC5FBD"/>
    <w:rsid w:val="00ED46E0"/>
    <w:rsid w:val="00ED582E"/>
    <w:rsid w:val="00EE0998"/>
    <w:rsid w:val="00EE385A"/>
    <w:rsid w:val="00EE7187"/>
    <w:rsid w:val="00EF239C"/>
    <w:rsid w:val="00EF6789"/>
    <w:rsid w:val="00F07D1A"/>
    <w:rsid w:val="00F1327A"/>
    <w:rsid w:val="00F138A7"/>
    <w:rsid w:val="00F23B9C"/>
    <w:rsid w:val="00F26DDC"/>
    <w:rsid w:val="00F27102"/>
    <w:rsid w:val="00F31B29"/>
    <w:rsid w:val="00F35226"/>
    <w:rsid w:val="00F451DC"/>
    <w:rsid w:val="00F55443"/>
    <w:rsid w:val="00F561BF"/>
    <w:rsid w:val="00F56218"/>
    <w:rsid w:val="00F576B4"/>
    <w:rsid w:val="00F644D1"/>
    <w:rsid w:val="00F70DA0"/>
    <w:rsid w:val="00F8135F"/>
    <w:rsid w:val="00F85CB2"/>
    <w:rsid w:val="00F91752"/>
    <w:rsid w:val="00F93ACF"/>
    <w:rsid w:val="00FA0E0B"/>
    <w:rsid w:val="00FA4631"/>
    <w:rsid w:val="00FB3608"/>
    <w:rsid w:val="00FD2951"/>
    <w:rsid w:val="00FD4B8D"/>
    <w:rsid w:val="00FE004B"/>
    <w:rsid w:val="00FE7094"/>
    <w:rsid w:val="00FF0016"/>
    <w:rsid w:val="00FF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12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1">
    <w:name w:val="Styl1"/>
    <w:basedOn w:val="Normal"/>
    <w:uiPriority w:val="99"/>
    <w:rsid w:val="004F0442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BF21F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4</Pages>
  <Words>1086</Words>
  <Characters>6519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WFP-MG</dc:creator>
  <cp:keywords/>
  <dc:description/>
  <cp:lastModifiedBy>brmsycow@outlook.com</cp:lastModifiedBy>
  <cp:revision>10</cp:revision>
  <cp:lastPrinted>2017-09-20T10:26:00Z</cp:lastPrinted>
  <dcterms:created xsi:type="dcterms:W3CDTF">2017-09-28T09:19:00Z</dcterms:created>
  <dcterms:modified xsi:type="dcterms:W3CDTF">2017-10-02T09:05:00Z</dcterms:modified>
</cp:coreProperties>
</file>