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062976" w:rsidRPr="00F55772" w:rsidRDefault="00062976" w:rsidP="00F5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</w:t>
      </w:r>
      <w:r w:rsidRPr="00F55772">
        <w:rPr>
          <w:rFonts w:ascii="Times New Roman" w:hAnsi="Times New Roman"/>
          <w:sz w:val="24"/>
          <w:szCs w:val="24"/>
        </w:rPr>
        <w:t xml:space="preserve"> XXXII</w:t>
      </w:r>
      <w:r>
        <w:rPr>
          <w:rFonts w:ascii="Times New Roman" w:hAnsi="Times New Roman"/>
          <w:sz w:val="24"/>
          <w:szCs w:val="24"/>
        </w:rPr>
        <w:t>/</w:t>
      </w:r>
      <w:r w:rsidRPr="00F55772">
        <w:rPr>
          <w:rFonts w:ascii="Times New Roman" w:hAnsi="Times New Roman"/>
          <w:sz w:val="24"/>
          <w:szCs w:val="24"/>
        </w:rPr>
        <w:t>215</w:t>
      </w:r>
      <w:r>
        <w:rPr>
          <w:rFonts w:ascii="Times New Roman" w:hAnsi="Times New Roman"/>
          <w:sz w:val="24"/>
          <w:szCs w:val="24"/>
        </w:rPr>
        <w:t>/</w:t>
      </w:r>
      <w:r w:rsidRPr="00F55772">
        <w:rPr>
          <w:rFonts w:ascii="Times New Roman" w:hAnsi="Times New Roman"/>
          <w:sz w:val="24"/>
          <w:szCs w:val="24"/>
        </w:rPr>
        <w:t>2016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Sycowie</w:t>
      </w:r>
    </w:p>
    <w:p w:rsidR="00062976" w:rsidRDefault="00062976" w:rsidP="00F55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20 grudnia 2016 r.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 imię i nazwisko lub nazwa przedsiębiorcy/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 adres siedziby i miejsce prowadzenia działalności/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Burmistrz Miasta i Gminy Syców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62976" w:rsidRPr="0048509C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62976" w:rsidRPr="0048509C" w:rsidRDefault="00062976" w:rsidP="00F1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8509C">
        <w:rPr>
          <w:rFonts w:ascii="Times New Roman" w:hAnsi="Times New Roman"/>
          <w:b/>
          <w:bCs/>
          <w:sz w:val="32"/>
          <w:szCs w:val="32"/>
        </w:rPr>
        <w:t>WNIOSEK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2976" w:rsidRPr="0048509C" w:rsidRDefault="00062976" w:rsidP="00F11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8509C">
        <w:rPr>
          <w:rFonts w:ascii="Times New Roman" w:hAnsi="Times New Roman"/>
          <w:b/>
          <w:bCs/>
          <w:sz w:val="24"/>
          <w:szCs w:val="24"/>
        </w:rPr>
        <w:t xml:space="preserve">PODSTAWOWE </w:t>
      </w:r>
      <w:r w:rsidRPr="0048509C">
        <w:rPr>
          <w:rFonts w:ascii="Times New Roman,Bold" w:hAnsi="Times New Roman,Bold" w:cs="Times New Roman,Bold"/>
          <w:b/>
          <w:bCs/>
          <w:sz w:val="24"/>
          <w:szCs w:val="24"/>
        </w:rPr>
        <w:t>INFORMACJE O PRZEDSIĘBIORCY</w:t>
      </w:r>
    </w:p>
    <w:p w:rsidR="00062976" w:rsidRPr="0048509C" w:rsidRDefault="00062976" w:rsidP="00F110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62976" w:rsidRPr="0048509C" w:rsidRDefault="00062976" w:rsidP="00F1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NIP....................................................................................................................................</w:t>
      </w:r>
    </w:p>
    <w:p w:rsidR="00062976" w:rsidRPr="0048509C" w:rsidRDefault="00062976" w:rsidP="00F1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Pr="0048509C" w:rsidRDefault="00062976" w:rsidP="00F1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REGON.............................................................................................................................</w:t>
      </w:r>
    </w:p>
    <w:p w:rsidR="00062976" w:rsidRPr="0048509C" w:rsidRDefault="00062976" w:rsidP="00F11079">
      <w:pPr>
        <w:pStyle w:val="ListParagraph"/>
        <w:rPr>
          <w:rFonts w:ascii="Times New Roman" w:hAnsi="Times New Roman"/>
          <w:sz w:val="24"/>
          <w:szCs w:val="24"/>
        </w:rPr>
      </w:pPr>
    </w:p>
    <w:p w:rsidR="00062976" w:rsidRPr="0048509C" w:rsidRDefault="00062976" w:rsidP="00F1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Pr="0048509C" w:rsidRDefault="00062976" w:rsidP="00F1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PKD...................................................................................................................................</w:t>
      </w:r>
    </w:p>
    <w:p w:rsidR="00062976" w:rsidRPr="0048509C" w:rsidRDefault="00062976" w:rsidP="00F1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Pr="0048509C" w:rsidRDefault="00062976" w:rsidP="00F1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Forma prawna prowadzonej działalności..........................................................................</w:t>
      </w:r>
    </w:p>
    <w:p w:rsidR="00062976" w:rsidRPr="0048509C" w:rsidRDefault="00062976" w:rsidP="00F11079">
      <w:pPr>
        <w:pStyle w:val="ListParagraph"/>
        <w:rPr>
          <w:rFonts w:ascii="Times New Roman" w:hAnsi="Times New Roman"/>
          <w:sz w:val="24"/>
          <w:szCs w:val="24"/>
        </w:rPr>
      </w:pPr>
    </w:p>
    <w:p w:rsidR="00062976" w:rsidRPr="0048509C" w:rsidRDefault="00062976" w:rsidP="00F1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Wielkość przedsiębiorcy w rozu</w:t>
      </w:r>
      <w:r>
        <w:rPr>
          <w:rFonts w:ascii="Times New Roman" w:hAnsi="Times New Roman"/>
          <w:sz w:val="24"/>
          <w:szCs w:val="24"/>
        </w:rPr>
        <w:t>mieniu Rozporządzenia Komisji (U</w:t>
      </w:r>
      <w:r w:rsidRPr="0048509C">
        <w:rPr>
          <w:rFonts w:ascii="Times New Roman" w:hAnsi="Times New Roman"/>
          <w:sz w:val="24"/>
          <w:szCs w:val="24"/>
        </w:rPr>
        <w:t>E)……………</w:t>
      </w:r>
    </w:p>
    <w:p w:rsidR="00062976" w:rsidRPr="0048509C" w:rsidRDefault="00062976" w:rsidP="00F1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Pr="0048509C" w:rsidRDefault="00062976" w:rsidP="00F1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Pr="0048509C" w:rsidRDefault="00062976" w:rsidP="00F1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Rodzaj prowadzonej działalności.....................................................................................</w:t>
      </w:r>
    </w:p>
    <w:p w:rsidR="00062976" w:rsidRPr="0048509C" w:rsidRDefault="00062976" w:rsidP="00F1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Data rozpoczęcia działalności na terenie Miasta i Gminy Syców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.........................................................................................................................................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62976" w:rsidRPr="0048509C" w:rsidRDefault="00062976" w:rsidP="00F1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Imię i nazwisko, telefon osoby odpowiedzialnej za współpracę z urzędem:...................</w:t>
      </w:r>
    </w:p>
    <w:p w:rsidR="00062976" w:rsidRPr="004544EA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544EA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TREŚĆ WNIOSKU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…………………………………………………………………………...………………………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………………………………………………………………...…………………………………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………………………………………………………………………...…………………………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…………………………………………...………………………………………………………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Pr="006F1DC2" w:rsidRDefault="00062976" w:rsidP="00F110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DANE DOTYCZĄCE NIERUCHOMOŚCI  OBJĘTEJ ZWOLNIENIEM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62976" w:rsidRPr="006F1DC2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1.Adres nieruchomości objętej zwolnieniem …………………………………………………………………………………………………..</w:t>
      </w: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Numery działek, obr</w:t>
      </w:r>
      <w:r>
        <w:rPr>
          <w:rFonts w:ascii="TimesNewRoman" w:hAnsi="TimesNewRoman" w:cs="TimesNewRoman"/>
          <w:sz w:val="24"/>
          <w:szCs w:val="24"/>
        </w:rPr>
        <w:t>ęb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Powierzchnia budynku w m²…………………………………………………………………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Warto</w:t>
      </w:r>
      <w:r>
        <w:rPr>
          <w:rFonts w:ascii="TimesNewRoman" w:hAnsi="TimesNewRoman" w:cs="TimesNew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i rodzaj budowli w zł……………………………………………………………….</w:t>
      </w: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5.Numer Ksi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gi Wieczystej ……………………………………………………………………</w:t>
      </w: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Data zako</w:t>
      </w:r>
      <w:r>
        <w:rPr>
          <w:rFonts w:ascii="TimesNewRoman" w:hAnsi="TimesNewRoman" w:cs="TimesNew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czenia inwestycji………………………………………………………………….</w:t>
      </w: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Opis zrealizowanej inwestycji …………………………………………………………………………………………………</w:t>
      </w:r>
    </w:p>
    <w:p w:rsidR="00062976" w:rsidRPr="00F11079" w:rsidRDefault="00062976" w:rsidP="00F1107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F11079">
        <w:rPr>
          <w:rFonts w:ascii="Times New Roman,Bold" w:hAnsi="Times New Roman,Bold" w:cs="Times New Roman,Bold"/>
          <w:bCs/>
          <w:sz w:val="24"/>
          <w:szCs w:val="24"/>
        </w:rPr>
        <w:t>…………………………………………………………………………………………………</w:t>
      </w:r>
    </w:p>
    <w:p w:rsidR="00062976" w:rsidRPr="00F11079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</w:p>
    <w:p w:rsidR="00062976" w:rsidRPr="00F11079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Do wniosku należy dołączyć: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062976" w:rsidRPr="0048509C" w:rsidRDefault="00062976" w:rsidP="00F110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509C">
        <w:rPr>
          <w:rFonts w:ascii="Times New Roman" w:hAnsi="Times New Roman"/>
          <w:sz w:val="24"/>
          <w:szCs w:val="24"/>
        </w:rPr>
        <w:t>Kserokopie Regonu.</w:t>
      </w: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2976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62976" w:rsidRPr="002A7C9B" w:rsidRDefault="00062976" w:rsidP="00F110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i podpis wnioskodawcy)</w:t>
      </w:r>
    </w:p>
    <w:p w:rsidR="00062976" w:rsidRDefault="00062976"/>
    <w:sectPr w:rsidR="00062976" w:rsidSect="0098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63B"/>
    <w:multiLevelType w:val="hybridMultilevel"/>
    <w:tmpl w:val="486E2858"/>
    <w:lvl w:ilvl="0" w:tplc="33F6C3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B47CF"/>
    <w:multiLevelType w:val="hybridMultilevel"/>
    <w:tmpl w:val="9F725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5056D3"/>
    <w:multiLevelType w:val="hybridMultilevel"/>
    <w:tmpl w:val="77AA5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80D"/>
    <w:rsid w:val="00060189"/>
    <w:rsid w:val="00062976"/>
    <w:rsid w:val="002A7C9B"/>
    <w:rsid w:val="004544EA"/>
    <w:rsid w:val="0048509C"/>
    <w:rsid w:val="004C4C15"/>
    <w:rsid w:val="006F1DC2"/>
    <w:rsid w:val="00815BD5"/>
    <w:rsid w:val="00961F16"/>
    <w:rsid w:val="009852F0"/>
    <w:rsid w:val="00BD2628"/>
    <w:rsid w:val="00CB17E7"/>
    <w:rsid w:val="00E16EA2"/>
    <w:rsid w:val="00F11079"/>
    <w:rsid w:val="00F1480D"/>
    <w:rsid w:val="00F5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0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10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388</Words>
  <Characters>2332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RPWMD</dc:creator>
  <cp:keywords/>
  <dc:description/>
  <cp:lastModifiedBy>brmsycow@outlook.com</cp:lastModifiedBy>
  <cp:revision>3</cp:revision>
  <dcterms:created xsi:type="dcterms:W3CDTF">2016-12-22T12:34:00Z</dcterms:created>
  <dcterms:modified xsi:type="dcterms:W3CDTF">2016-12-22T12:59:00Z</dcterms:modified>
</cp:coreProperties>
</file>