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4C" w:rsidRPr="0068159A" w:rsidRDefault="00A7424C" w:rsidP="00F7727C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XXXI / 201 </w:t>
      </w:r>
      <w:r w:rsidRPr="0068159A">
        <w:rPr>
          <w:rFonts w:ascii="Times New Roman" w:hAnsi="Times New Roman"/>
          <w:b/>
          <w:bCs/>
          <w:sz w:val="24"/>
          <w:szCs w:val="24"/>
        </w:rPr>
        <w:t>/2016</w:t>
      </w:r>
    </w:p>
    <w:p w:rsidR="00A7424C" w:rsidRPr="0068159A" w:rsidRDefault="00A7424C" w:rsidP="00F7727C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159A">
        <w:rPr>
          <w:rFonts w:ascii="Times New Roman" w:hAnsi="Times New Roman"/>
          <w:b/>
          <w:bCs/>
          <w:sz w:val="24"/>
          <w:szCs w:val="24"/>
        </w:rPr>
        <w:t>Rady Miejskiej w Sycowie</w:t>
      </w:r>
    </w:p>
    <w:p w:rsidR="00A7424C" w:rsidRPr="0068159A" w:rsidRDefault="00A7424C" w:rsidP="00F7727C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 24 listopada</w:t>
      </w:r>
      <w:r w:rsidRPr="0068159A">
        <w:rPr>
          <w:rFonts w:ascii="Times New Roman" w:hAnsi="Times New Roman"/>
          <w:b/>
          <w:bCs/>
          <w:sz w:val="24"/>
          <w:szCs w:val="24"/>
        </w:rPr>
        <w:t xml:space="preserve"> 2016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159A">
        <w:rPr>
          <w:rFonts w:ascii="Times New Roman" w:hAnsi="Times New Roman"/>
          <w:b/>
          <w:bCs/>
          <w:sz w:val="24"/>
          <w:szCs w:val="24"/>
        </w:rPr>
        <w:t>r.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7424C" w:rsidRPr="0068159A" w:rsidRDefault="00A7424C" w:rsidP="00F77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24C" w:rsidRPr="0068159A" w:rsidRDefault="00A7424C" w:rsidP="00F77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24C" w:rsidRPr="0068159A" w:rsidRDefault="00A7424C" w:rsidP="00075C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8159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sprawie zmiany uchwały Nr XXVII/180</w:t>
      </w:r>
      <w:r w:rsidRPr="0068159A">
        <w:rPr>
          <w:rFonts w:ascii="Times New Roman" w:hAnsi="Times New Roman"/>
          <w:sz w:val="24"/>
          <w:szCs w:val="24"/>
        </w:rPr>
        <w:t>/2016 Rad</w:t>
      </w:r>
      <w:r>
        <w:rPr>
          <w:rFonts w:ascii="Times New Roman" w:hAnsi="Times New Roman"/>
          <w:sz w:val="24"/>
          <w:szCs w:val="24"/>
        </w:rPr>
        <w:t xml:space="preserve">y Miejskiej w Sycowie z dnia </w:t>
      </w:r>
      <w:r>
        <w:rPr>
          <w:rFonts w:ascii="Times New Roman" w:hAnsi="Times New Roman"/>
          <w:sz w:val="24"/>
          <w:szCs w:val="24"/>
        </w:rPr>
        <w:br/>
        <w:t>25 sierpnia</w:t>
      </w:r>
      <w:r w:rsidRPr="0068159A">
        <w:rPr>
          <w:rFonts w:ascii="Times New Roman" w:hAnsi="Times New Roman"/>
          <w:sz w:val="24"/>
          <w:szCs w:val="24"/>
        </w:rPr>
        <w:t xml:space="preserve"> 2016 r. w sprawie wieloletniej prognozy finansowej Miasta i Gminy Syców.</w:t>
      </w:r>
    </w:p>
    <w:p w:rsidR="00A7424C" w:rsidRPr="0068159A" w:rsidRDefault="00A7424C" w:rsidP="00075C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7424C" w:rsidRPr="0068159A" w:rsidRDefault="00A7424C" w:rsidP="00075C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210"/>
        <w:jc w:val="both"/>
        <w:rPr>
          <w:rFonts w:ascii="Times New Roman" w:hAnsi="Times New Roman"/>
          <w:sz w:val="24"/>
          <w:szCs w:val="24"/>
        </w:rPr>
      </w:pPr>
      <w:r w:rsidRPr="0068159A">
        <w:rPr>
          <w:rFonts w:ascii="Times New Roman" w:hAnsi="Times New Roman"/>
          <w:sz w:val="24"/>
          <w:szCs w:val="24"/>
        </w:rPr>
        <w:t xml:space="preserve">Na podstawie art. 18 ust. 2 pkt. 15 ustawy z dnia 08 marca 1990 r. o samorządzie gminnym </w:t>
      </w:r>
      <w:r>
        <w:rPr>
          <w:rFonts w:ascii="Times New Roman" w:hAnsi="Times New Roman"/>
          <w:sz w:val="24"/>
          <w:szCs w:val="24"/>
        </w:rPr>
        <w:br/>
      </w:r>
      <w:r w:rsidRPr="0068159A">
        <w:rPr>
          <w:rFonts w:ascii="Times New Roman" w:hAnsi="Times New Roman"/>
          <w:sz w:val="24"/>
          <w:szCs w:val="24"/>
        </w:rPr>
        <w:t>(tj. Dz. U. z 2016 poz. 446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68159A">
        <w:rPr>
          <w:rFonts w:ascii="Times New Roman" w:hAnsi="Times New Roman"/>
          <w:sz w:val="24"/>
          <w:szCs w:val="24"/>
        </w:rPr>
        <w:t>), art. 226, art. 227, art. 228, art.230 ust.6 ustawy z dnia 27 sierpnia 2009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59A">
        <w:rPr>
          <w:rFonts w:ascii="Times New Roman" w:hAnsi="Times New Roman"/>
          <w:sz w:val="24"/>
          <w:szCs w:val="24"/>
        </w:rPr>
        <w:t>r. o finansach publicznych (tj. Dz.U. z 2013 r, poz. 885 ze zmianami) Rada Miejska w Sycowie uchwala co następuje:</w:t>
      </w:r>
    </w:p>
    <w:p w:rsidR="00A7424C" w:rsidRPr="0068159A" w:rsidRDefault="00A7424C" w:rsidP="00F7727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7424C" w:rsidRPr="0068159A" w:rsidRDefault="00A7424C" w:rsidP="00F77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7424C" w:rsidRPr="0068159A" w:rsidRDefault="00A7424C" w:rsidP="00F77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159A">
        <w:rPr>
          <w:rFonts w:ascii="Times New Roman" w:hAnsi="Times New Roman"/>
          <w:sz w:val="24"/>
          <w:szCs w:val="24"/>
        </w:rPr>
        <w:t>§1</w:t>
      </w:r>
    </w:p>
    <w:p w:rsidR="00A7424C" w:rsidRPr="0068159A" w:rsidRDefault="00A7424C" w:rsidP="00F77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24C" w:rsidRPr="0068159A" w:rsidRDefault="00A7424C" w:rsidP="00075C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159A">
        <w:rPr>
          <w:rFonts w:ascii="Times New Roman" w:hAnsi="Times New Roman"/>
          <w:sz w:val="24"/>
          <w:szCs w:val="24"/>
        </w:rPr>
        <w:t>Zmienia się wieloletnią prognozę finansową na lata 2015-2022 w zakresie roku 2016 zgodnie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8159A">
        <w:rPr>
          <w:rFonts w:ascii="Times New Roman" w:hAnsi="Times New Roman"/>
          <w:sz w:val="24"/>
          <w:szCs w:val="24"/>
        </w:rPr>
        <w:t xml:space="preserve"> z treścią załącznika nr 1 do niniejszej uchwały wraz z  objaśnieniami stanowiącymi załącznik Nr 2 do niniejszej uchwały</w:t>
      </w:r>
    </w:p>
    <w:p w:rsidR="00A7424C" w:rsidRPr="0068159A" w:rsidRDefault="00A7424C" w:rsidP="00F77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24C" w:rsidRPr="0068159A" w:rsidRDefault="00A7424C" w:rsidP="00F77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159A">
        <w:rPr>
          <w:rFonts w:ascii="Times New Roman" w:hAnsi="Times New Roman"/>
          <w:sz w:val="24"/>
          <w:szCs w:val="24"/>
        </w:rPr>
        <w:t>§2.</w:t>
      </w:r>
    </w:p>
    <w:p w:rsidR="00A7424C" w:rsidRPr="0068159A" w:rsidRDefault="00A7424C" w:rsidP="00F77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424C" w:rsidRPr="0068159A" w:rsidRDefault="00A7424C" w:rsidP="00F77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159A">
        <w:rPr>
          <w:rFonts w:ascii="Times New Roman" w:hAnsi="Times New Roman"/>
          <w:sz w:val="24"/>
          <w:szCs w:val="24"/>
        </w:rPr>
        <w:t>Wykonanie uchwały powierza się Burmistrzowi Miasta i Gminy Syców.</w:t>
      </w:r>
    </w:p>
    <w:p w:rsidR="00A7424C" w:rsidRPr="0068159A" w:rsidRDefault="00A7424C" w:rsidP="00F77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424C" w:rsidRPr="0068159A" w:rsidRDefault="00A7424C" w:rsidP="00F77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159A">
        <w:rPr>
          <w:rFonts w:ascii="Times New Roman" w:hAnsi="Times New Roman"/>
          <w:sz w:val="24"/>
          <w:szCs w:val="24"/>
        </w:rPr>
        <w:t>§3</w:t>
      </w:r>
    </w:p>
    <w:p w:rsidR="00A7424C" w:rsidRPr="0068159A" w:rsidRDefault="00A7424C" w:rsidP="00F77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24C" w:rsidRDefault="00A7424C" w:rsidP="00F77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59A">
        <w:rPr>
          <w:rFonts w:ascii="Times New Roman" w:hAnsi="Times New Roman"/>
          <w:sz w:val="24"/>
          <w:szCs w:val="24"/>
        </w:rPr>
        <w:t>Uchwała wchodzi w życie z dniem podjęcia.</w:t>
      </w:r>
    </w:p>
    <w:p w:rsidR="00A7424C" w:rsidRDefault="00A7424C" w:rsidP="0065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840"/>
        <w:rPr>
          <w:rFonts w:ascii="Times New Roman" w:hAnsi="Times New Roman"/>
          <w:sz w:val="24"/>
          <w:szCs w:val="24"/>
        </w:rPr>
      </w:pPr>
    </w:p>
    <w:p w:rsidR="00A7424C" w:rsidRDefault="00A7424C" w:rsidP="0065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840"/>
        <w:rPr>
          <w:rFonts w:ascii="Times New Roman" w:hAnsi="Times New Roman"/>
          <w:sz w:val="24"/>
          <w:szCs w:val="24"/>
        </w:rPr>
      </w:pPr>
    </w:p>
    <w:p w:rsidR="00A7424C" w:rsidRPr="00654B23" w:rsidRDefault="00A7424C" w:rsidP="0065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320" w:right="840"/>
        <w:jc w:val="center"/>
        <w:rPr>
          <w:rFonts w:ascii="Times New Roman" w:hAnsi="Times New Roman"/>
          <w:sz w:val="24"/>
          <w:szCs w:val="24"/>
        </w:rPr>
      </w:pPr>
      <w:r w:rsidRPr="00654B23">
        <w:rPr>
          <w:rFonts w:ascii="Times New Roman" w:hAnsi="Times New Roman"/>
          <w:sz w:val="24"/>
          <w:szCs w:val="24"/>
        </w:rPr>
        <w:t>Przewodniczący Rady Miejskiej w Sycowie</w:t>
      </w:r>
    </w:p>
    <w:p w:rsidR="00A7424C" w:rsidRPr="00654B23" w:rsidRDefault="00A7424C" w:rsidP="0065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320" w:right="840"/>
        <w:jc w:val="center"/>
        <w:rPr>
          <w:rFonts w:ascii="Times New Roman" w:hAnsi="Times New Roman"/>
          <w:sz w:val="24"/>
          <w:szCs w:val="24"/>
        </w:rPr>
      </w:pPr>
      <w:r w:rsidRPr="00654B23">
        <w:rPr>
          <w:rFonts w:ascii="Times New Roman" w:hAnsi="Times New Roman"/>
          <w:sz w:val="24"/>
          <w:szCs w:val="24"/>
        </w:rPr>
        <w:t>Bolesław Moniuszko</w:t>
      </w:r>
    </w:p>
    <w:p w:rsidR="00A7424C" w:rsidRDefault="00A7424C" w:rsidP="00F7727C">
      <w:pPr>
        <w:jc w:val="both"/>
      </w:pPr>
    </w:p>
    <w:p w:rsidR="00A7424C" w:rsidRDefault="00A7424C" w:rsidP="00F7727C">
      <w:pPr>
        <w:jc w:val="both"/>
      </w:pPr>
    </w:p>
    <w:p w:rsidR="00A7424C" w:rsidRDefault="00A7424C" w:rsidP="00F7727C">
      <w:pPr>
        <w:jc w:val="both"/>
      </w:pPr>
    </w:p>
    <w:p w:rsidR="00A7424C" w:rsidRDefault="00A7424C" w:rsidP="00F7727C">
      <w:pPr>
        <w:jc w:val="both"/>
      </w:pPr>
    </w:p>
    <w:p w:rsidR="00A7424C" w:rsidRDefault="00A7424C" w:rsidP="00F7727C">
      <w:pPr>
        <w:jc w:val="both"/>
      </w:pPr>
    </w:p>
    <w:sectPr w:rsidR="00A7424C" w:rsidSect="00475D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27C"/>
    <w:rsid w:val="00040338"/>
    <w:rsid w:val="00055772"/>
    <w:rsid w:val="00075C76"/>
    <w:rsid w:val="00141806"/>
    <w:rsid w:val="001A5C23"/>
    <w:rsid w:val="001E70F5"/>
    <w:rsid w:val="002226EC"/>
    <w:rsid w:val="00262FC3"/>
    <w:rsid w:val="00275507"/>
    <w:rsid w:val="0028268A"/>
    <w:rsid w:val="002C2294"/>
    <w:rsid w:val="0031176C"/>
    <w:rsid w:val="003C34EC"/>
    <w:rsid w:val="003F3BB4"/>
    <w:rsid w:val="00431990"/>
    <w:rsid w:val="00475D5E"/>
    <w:rsid w:val="004B0442"/>
    <w:rsid w:val="004C11EC"/>
    <w:rsid w:val="00640480"/>
    <w:rsid w:val="0065277A"/>
    <w:rsid w:val="00654B23"/>
    <w:rsid w:val="0068159A"/>
    <w:rsid w:val="006E3505"/>
    <w:rsid w:val="009016FA"/>
    <w:rsid w:val="00932017"/>
    <w:rsid w:val="009C5576"/>
    <w:rsid w:val="00A52466"/>
    <w:rsid w:val="00A7424C"/>
    <w:rsid w:val="00B13BC6"/>
    <w:rsid w:val="00BE1768"/>
    <w:rsid w:val="00C3228B"/>
    <w:rsid w:val="00C74484"/>
    <w:rsid w:val="00CE147A"/>
    <w:rsid w:val="00CF3F65"/>
    <w:rsid w:val="00DD7219"/>
    <w:rsid w:val="00F56AD3"/>
    <w:rsid w:val="00F7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F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3F3B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F3BB4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F3BB4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138</Words>
  <Characters>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14</cp:revision>
  <cp:lastPrinted>2016-11-18T12:01:00Z</cp:lastPrinted>
  <dcterms:created xsi:type="dcterms:W3CDTF">2016-11-17T08:22:00Z</dcterms:created>
  <dcterms:modified xsi:type="dcterms:W3CDTF">2016-11-25T12:13:00Z</dcterms:modified>
</cp:coreProperties>
</file>