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3" w:rsidRPr="00D6553F" w:rsidRDefault="006A2453" w:rsidP="00D6553F">
      <w:pPr>
        <w:ind w:left="5040"/>
        <w:rPr>
          <w:rFonts w:ascii="Times New Roman" w:hAnsi="Times New Roman"/>
          <w:sz w:val="16"/>
          <w:szCs w:val="16"/>
        </w:rPr>
      </w:pPr>
      <w:r w:rsidRPr="00D6553F">
        <w:rPr>
          <w:rFonts w:ascii="Times New Roman" w:hAnsi="Times New Roman"/>
          <w:sz w:val="16"/>
          <w:szCs w:val="16"/>
        </w:rPr>
        <w:t>Załącznik do Uchwały Nr XXV/170/</w:t>
      </w:r>
      <w:r>
        <w:rPr>
          <w:rFonts w:ascii="Times New Roman" w:hAnsi="Times New Roman"/>
          <w:sz w:val="16"/>
          <w:szCs w:val="16"/>
        </w:rPr>
        <w:t xml:space="preserve">2016 </w:t>
      </w:r>
      <w:r>
        <w:rPr>
          <w:rFonts w:ascii="Times New Roman" w:hAnsi="Times New Roman"/>
          <w:sz w:val="16"/>
          <w:szCs w:val="16"/>
        </w:rPr>
        <w:br/>
      </w:r>
      <w:r w:rsidRPr="00D6553F">
        <w:rPr>
          <w:rFonts w:ascii="Times New Roman" w:hAnsi="Times New Roman"/>
          <w:sz w:val="16"/>
          <w:szCs w:val="16"/>
        </w:rPr>
        <w:t>Rady Miejskiej w Sycowie z dnia 23 czerwca 2016.r.</w:t>
      </w:r>
    </w:p>
    <w:p w:rsidR="006A2453" w:rsidRPr="00D6553F" w:rsidRDefault="006A2453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 xml:space="preserve">                          STATUT ŻŁOBKA MIEJSKIEGO W SYCOWIE</w:t>
      </w:r>
    </w:p>
    <w:p w:rsidR="006A2453" w:rsidRPr="00D6553F" w:rsidRDefault="006A2453" w:rsidP="004350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6553F">
        <w:rPr>
          <w:rFonts w:ascii="Times New Roman" w:hAnsi="Times New Roman"/>
        </w:rPr>
        <w:t>Postanowienia ogólne</w:t>
      </w:r>
    </w:p>
    <w:p w:rsidR="006A2453" w:rsidRPr="00D6553F" w:rsidRDefault="006A2453" w:rsidP="004111BE">
      <w:pPr>
        <w:ind w:left="2832" w:firstLine="708"/>
        <w:rPr>
          <w:rFonts w:ascii="Times New Roman" w:hAnsi="Times New Roman"/>
        </w:rPr>
      </w:pPr>
      <w:r w:rsidRPr="00D6553F">
        <w:rPr>
          <w:rFonts w:ascii="Times New Roman" w:hAnsi="Times New Roman"/>
        </w:rPr>
        <w:t xml:space="preserve"> </w:t>
      </w:r>
      <w:r w:rsidRPr="00D6553F">
        <w:rPr>
          <w:rFonts w:ascii="Times New Roman" w:hAnsi="Times New Roman"/>
        </w:rPr>
        <w:tab/>
        <w:t xml:space="preserve">§ 1                                                                                             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1.Żłobek Miejski w Sycowie, zwany dalej ,,Żłobkiem” jest publiczną jednostką organizacyjną utworzoną przez Radę Miejską w Sycowie i działa na podstawie: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1) ustawy z dnia 4 lutego 2011r. o opiece nad dziećmi w wieku do lat 3 ( tj.  Dz. U. z 2016r. poz. 157),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2) ustawy z dnia  27 sierpnia 2009r. o finansach  publicznych (tj.  Dz. U. z 2013r. poz. 885 z późn.zm.)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3) niniejszego statutu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4) innych powszechnie obowiązujących  przepisów.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2. Siedziba Żłobka mieści się w Sycowie, przy ul. Komorowskiej 2.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3. Żłobek używa pieczęci: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Żłobek Miejski w Sycowie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ul. Komorowska 2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56-500 Syców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4. Obszar działania Żłobka obejmuje Gminę Syców.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5. Żłobek obejmuje opieką dzieci w wieku określonym w ustawie.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6. Organem prowadzącym Żłobek jest Gmina Syców.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7. Ilekroć w statucie jest mowa o rodzicach, rozumie się przez to także opiekunów prawnych oraz inne osoby, którym sąd powierzył sprawowanie opieki nad dzieckiem.</w:t>
      </w:r>
    </w:p>
    <w:p w:rsidR="006A2453" w:rsidRPr="00D6553F" w:rsidRDefault="006A2453" w:rsidP="004111BE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II. Cele i zadania żłobka</w:t>
      </w:r>
    </w:p>
    <w:p w:rsidR="006A2453" w:rsidRPr="00D6553F" w:rsidRDefault="006A2453" w:rsidP="004111BE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2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1.Podstawowym celem Żłobka jest zapewnienie  dzieciom opieki w warunkach umożliwiających ich rozwój fizyczny  i  psychiczny właściwy dla  ich wieku.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2. Podstawowym zadaniem Żłobka jest  udzielanie świadczeń opiekuńczych dzieciom poprzez: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1)</w:t>
      </w:r>
      <w:r w:rsidRPr="00D6553F">
        <w:rPr>
          <w:rFonts w:ascii="Times New Roman" w:hAnsi="Times New Roman"/>
        </w:rPr>
        <w:tab/>
        <w:t>sprawowanie opieki pielęgnacyjnej, wychowawczej i edukacyjnej nad dziećmi,</w:t>
      </w:r>
    </w:p>
    <w:p w:rsidR="006A2453" w:rsidRPr="00D6553F" w:rsidRDefault="006A2453" w:rsidP="00D6553F">
      <w:pPr>
        <w:ind w:left="705" w:hanging="705"/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2)</w:t>
      </w:r>
      <w:r w:rsidRPr="00D6553F">
        <w:rPr>
          <w:rFonts w:ascii="Times New Roman" w:hAnsi="Times New Roman"/>
        </w:rPr>
        <w:tab/>
        <w:t>zapewnienie dzieciom warunków do prawidłowego rozwoju psychicznego i fizycznego,                   stosownie do ich wieku i potrzeb;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3)</w:t>
      </w:r>
      <w:r w:rsidRPr="00D6553F">
        <w:rPr>
          <w:rFonts w:ascii="Times New Roman" w:hAnsi="Times New Roman"/>
        </w:rPr>
        <w:tab/>
        <w:t>zapewnienie bezpieczeństwa dzieciom, wypoczynku  oraz dbanie o ich zdrowie;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4)</w:t>
      </w:r>
      <w:r w:rsidRPr="00D6553F">
        <w:rPr>
          <w:rFonts w:ascii="Times New Roman" w:hAnsi="Times New Roman"/>
        </w:rPr>
        <w:tab/>
        <w:t xml:space="preserve">prowadzenie zajęć zabawowych z elementami edukacji z uwzględnieniem indywidualnych    </w:t>
      </w:r>
      <w:r w:rsidRPr="00D6553F">
        <w:rPr>
          <w:rFonts w:ascii="Times New Roman" w:hAnsi="Times New Roman"/>
        </w:rPr>
        <w:tab/>
        <w:t>potrzeb dziecka;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5)</w:t>
      </w:r>
      <w:r w:rsidRPr="00D6553F">
        <w:rPr>
          <w:rFonts w:ascii="Times New Roman" w:hAnsi="Times New Roman"/>
        </w:rPr>
        <w:tab/>
        <w:t xml:space="preserve">wykonywanie czynności związanych z profilaktyczną opieką pielęgniarską, udzielanie pomocy     </w:t>
      </w:r>
      <w:r w:rsidRPr="00D6553F">
        <w:rPr>
          <w:rFonts w:ascii="Times New Roman" w:hAnsi="Times New Roman"/>
        </w:rPr>
        <w:tab/>
        <w:t xml:space="preserve"> w nagłym zachorowaniu;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6)</w:t>
      </w:r>
      <w:r w:rsidRPr="00D6553F">
        <w:rPr>
          <w:rFonts w:ascii="Times New Roman" w:hAnsi="Times New Roman"/>
        </w:rPr>
        <w:tab/>
        <w:t>współdziałanie z instytucjami działającymi na rzecz wszechstronnego  rozwoju dziecka.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7)</w:t>
      </w:r>
      <w:r w:rsidRPr="00D6553F">
        <w:rPr>
          <w:rFonts w:ascii="Times New Roman" w:hAnsi="Times New Roman"/>
        </w:rPr>
        <w:tab/>
        <w:t xml:space="preserve">współdziałanie z rodzicami w zakresie wychowania dziecka oraz pomoc w rozpoznawaniu </w:t>
      </w:r>
      <w:r w:rsidRPr="00D6553F">
        <w:rPr>
          <w:rFonts w:ascii="Times New Roman" w:hAnsi="Times New Roman"/>
        </w:rPr>
        <w:tab/>
        <w:t>możliwości rozwojowych dzieci,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8)</w:t>
      </w:r>
      <w:r w:rsidRPr="00D6553F">
        <w:rPr>
          <w:rFonts w:ascii="Times New Roman" w:hAnsi="Times New Roman"/>
        </w:rPr>
        <w:tab/>
        <w:t xml:space="preserve">rozwijanie zdolności ruchowych i manualnych dzieci poprzez prowadzenie zajęć </w:t>
      </w:r>
      <w:r w:rsidRPr="00D6553F">
        <w:rPr>
          <w:rFonts w:ascii="Times New Roman" w:hAnsi="Times New Roman"/>
        </w:rPr>
        <w:tab/>
        <w:t>uwzględniających  ich indywidualny rozwój psychoruchowy,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3. W przypadku dzieci niepełnosprawnych , zadaniem Żłobka oprócz zadań wymienionych w ust. 2                           jest zapewnienie specjalistycznej opieki i pomocy psychologiczno-pedagogicznej , w tym logopedycznej  dostosowanej do deficytów spowodowanych niepełnosprawnością  dzieci poprzez stymulowanie  ich prawidłowego rozwoju, uczenie i rozwijanie umiejętności niezbędnych do samodzielnego życia, w tym również wyrabianie umiejętności zachowania się w kontaktach otaczającym środowiskiem.</w:t>
      </w:r>
    </w:p>
    <w:p w:rsidR="006A2453" w:rsidRPr="00D6553F" w:rsidRDefault="006A2453" w:rsidP="00A93BE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III. Warunki przyjmowania dzieci</w:t>
      </w:r>
    </w:p>
    <w:p w:rsidR="006A2453" w:rsidRPr="00D6553F" w:rsidRDefault="006A2453" w:rsidP="00A93BE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3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Do Żłobka przyjmowane są dzieci zamieszkałe na terenie Gminy Syców.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Rekrutacja do Żłobka odbywa się w terminie ustalonym przez organ prowadzący w porozumieniu z dyrektorem Żłobka.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Przyjęcie dziecka do Żłobka następuje na podstawie pisemnego wniosku rodziców 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Przyjęcia dzieci do Żłobka dokonuje Komisja Rekrutacyjna  powołana przez dyrektora Żłobka, a w przypadku, gdy liczba dzieci zgłoszonych będzie mniejsza od ilości miejsc, dyrektor może odstąpić  od powoływania Komisji Rekrutacyjnej.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Od decyzji Komisji Rekrutacyjnej przysługuje rodzicom prawo odwołania w terminie 14 dni do Komisji Odwoławczej powołanej przez organ prowadzący.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W skład Komisji Odwoławczej , o której mowa w ust. 5 wchodzi:</w:t>
      </w:r>
    </w:p>
    <w:p w:rsidR="006A2453" w:rsidRPr="00D6553F" w:rsidRDefault="006A2453" w:rsidP="00D655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Żłobka jako jej przewodniczący,</w:t>
      </w:r>
    </w:p>
    <w:p w:rsidR="006A2453" w:rsidRPr="00D6553F" w:rsidRDefault="006A2453" w:rsidP="00D655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przedstawiciel organu prowadzącego,</w:t>
      </w:r>
    </w:p>
    <w:p w:rsidR="006A2453" w:rsidRPr="00D6553F" w:rsidRDefault="006A2453" w:rsidP="00D655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 xml:space="preserve">przedstawiciel rodziców dzieci uczęszczających do Żłobka.    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W pierwszej kolejności do żłobka są przyjmowane dzieci:</w:t>
      </w:r>
    </w:p>
    <w:p w:rsidR="006A2453" w:rsidRPr="00D6553F" w:rsidRDefault="006A2453" w:rsidP="00D655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dzieci niepełnosprawne z orzeczeniami o niepełnosprawności,</w:t>
      </w:r>
    </w:p>
    <w:p w:rsidR="006A2453" w:rsidRPr="00D6553F" w:rsidRDefault="006A2453" w:rsidP="00D655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rodziców ze znacznym lub umiarkowanym orzeczeniem o niepełnosprawności,</w:t>
      </w:r>
    </w:p>
    <w:p w:rsidR="006A2453" w:rsidRPr="00D6553F" w:rsidRDefault="006A2453" w:rsidP="00D655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mające rodzeństwo w żłobku,</w:t>
      </w:r>
    </w:p>
    <w:p w:rsidR="006A2453" w:rsidRPr="00D6553F" w:rsidRDefault="006A2453" w:rsidP="00D655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 xml:space="preserve"> z rodzin zastępczych,</w:t>
      </w:r>
    </w:p>
    <w:p w:rsidR="006A2453" w:rsidRPr="00D6553F" w:rsidRDefault="006A2453" w:rsidP="00D655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rodziców  pracujących lub uczących się w systemie dziennym,</w:t>
      </w:r>
    </w:p>
    <w:p w:rsidR="006A2453" w:rsidRPr="00D6553F" w:rsidRDefault="006A2453" w:rsidP="00D655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rodzica samotnie wychowującego dziecko.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W kolejnych latach rodzice potwierdzają wolę dalszego korzystania z usług Żłobka we wskazanym terminie rekrutacji.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Dzieci są przyjmowane do grup zbliżonych wiekowo.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Rodzice (prawni opiekunowie) dziecka , z tytułu korzystania dziecka ze żłobka wnoszą na rzecz gminy opłaty za pobyt dziecka oraz za jego wyżywienie.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Wysokość opłaty za pobyt dziecka w żłobku  oraz maksymalna wysokość opłaty za jego wyżywienie ustala Rada Miejska w Sycowie w drodze uchwały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Opłata za pobyt dziecka w żłobku  wnoszona jest  przez rodzica,(prawnego opiekuna) dziecka objętego  opieką, za dany miesiąc  z góry, do 10 dnia danego miesiąca.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Opłata, o której mowa w ust. 12, podlega obniżeniu o 50% w danym miesiącu, w przypadku objęcia dziecka opieką przez żłobek od 16 dnia danego miesiąca.</w:t>
      </w:r>
    </w:p>
    <w:p w:rsidR="006A2453" w:rsidRPr="00D6553F" w:rsidRDefault="006A2453" w:rsidP="00D655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Opłata za wyżywienie wnoszona jest  przez rodzica,(prawnego opiekuna) dziecka objętego  opieką, za dany miesiąc  z góry, do 10 dnia danego miesiąca.</w:t>
      </w:r>
    </w:p>
    <w:p w:rsidR="006A2453" w:rsidRPr="00D6553F" w:rsidRDefault="006A2453" w:rsidP="00683913">
      <w:pPr>
        <w:pStyle w:val="ListParagraph"/>
        <w:ind w:left="4248"/>
        <w:rPr>
          <w:rFonts w:ascii="Times New Roman" w:hAnsi="Times New Roman"/>
        </w:rPr>
      </w:pPr>
      <w:r w:rsidRPr="00D6553F">
        <w:rPr>
          <w:rFonts w:ascii="Times New Roman" w:hAnsi="Times New Roman"/>
        </w:rPr>
        <w:t>§ 4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 xml:space="preserve"> IV.  Zasady ustalania opłat za pobyt  i wyżywienie w przypadku nieobecności dziecka w żłobku</w:t>
      </w:r>
    </w:p>
    <w:p w:rsidR="006A2453" w:rsidRPr="00D6553F" w:rsidRDefault="006A2453" w:rsidP="00C74A4A">
      <w:pPr>
        <w:pStyle w:val="ListParagraph"/>
        <w:ind w:left="1416"/>
        <w:rPr>
          <w:rFonts w:ascii="Times New Roman" w:hAnsi="Times New Roman"/>
        </w:rPr>
      </w:pPr>
    </w:p>
    <w:p w:rsidR="006A2453" w:rsidRPr="00D6553F" w:rsidRDefault="006A2453" w:rsidP="00D6553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Opłata, o której mowa w § 3 ust.12 i ust.13 , nie podlega zwrotowi w przypadku nieobecności dziecka w żłobku.</w:t>
      </w:r>
    </w:p>
    <w:p w:rsidR="006A2453" w:rsidRPr="00D6553F" w:rsidRDefault="006A2453" w:rsidP="00D6553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Opłata, o której mowa w § 3 ust. 14, podlega zwrotowi w przypadku nieobecności dziecka w żłobku od  pierwszego dnia zgłoszenia nieobecności dziecka przez rodzica (prawnego opiekuna), zgodnie z zasadą mnożenia dziennej stawki żywieniowej przez ilość dni nieobecności dziecka w żłobku.</w:t>
      </w:r>
    </w:p>
    <w:p w:rsidR="006A2453" w:rsidRPr="00D6553F" w:rsidRDefault="006A2453" w:rsidP="00D6553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Zwrot opłaty, o której mowa w ust. 2 dokonywane jest przez zmniejszenie opłaty w następnym miesiącu, z uwzględnieniem ilości dni nieobecności , o których mowa w ust. 2.</w:t>
      </w:r>
    </w:p>
    <w:p w:rsidR="006A2453" w:rsidRPr="00D6553F" w:rsidRDefault="006A2453" w:rsidP="00AD47B9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V.       Organizacja Żłobka</w:t>
      </w:r>
    </w:p>
    <w:p w:rsidR="006A2453" w:rsidRPr="00D6553F" w:rsidRDefault="006A2453" w:rsidP="00AD47B9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5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Działalnością Żłobka kieruje dyrektor.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Żłobka jest zatrudniany i zwalniany przez Burmistrza Miasta i Gminy Syców, który jest jego zwierzchnikiem służbowym.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reprezentuje Żłobek na zewnątrz, działając jednoosobowo na podstawie pełnomocnictwa udzielonego przez Burmistrza Miasta i Gminy Syców.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Żłobek jest pracodawcą w rozumieniu przepisów prawa pracy, a Dyrektor wykonuje czynności z zakresu prawa pracy wobec pracowników żłobka.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zapewnia bezpieczeństwo i opiekę wychowawczo-edukacyjną  dla dzieci.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przygotowuje i realizuje plan finansowy żłobka.</w:t>
      </w:r>
    </w:p>
    <w:p w:rsidR="006A2453" w:rsidRPr="00D6553F" w:rsidRDefault="006A2453" w:rsidP="00D6553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uzgadnia z Burmistrzem zasady organizacji żłobka z uwzględnieniem potrzeb dzieci korzystających z jego usług.</w:t>
      </w:r>
    </w:p>
    <w:p w:rsidR="006A2453" w:rsidRPr="00D6553F" w:rsidRDefault="006A2453" w:rsidP="000A756B">
      <w:pPr>
        <w:pStyle w:val="ListParagraph"/>
        <w:ind w:left="4248"/>
        <w:rPr>
          <w:rFonts w:ascii="Times New Roman" w:hAnsi="Times New Roman"/>
        </w:rPr>
      </w:pPr>
      <w:r w:rsidRPr="00D6553F">
        <w:rPr>
          <w:rFonts w:ascii="Times New Roman" w:hAnsi="Times New Roman"/>
        </w:rPr>
        <w:t>§ 6</w:t>
      </w:r>
    </w:p>
    <w:p w:rsidR="006A2453" w:rsidRPr="00D6553F" w:rsidRDefault="006A2453" w:rsidP="000A756B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6553F">
        <w:rPr>
          <w:rFonts w:ascii="Times New Roman" w:hAnsi="Times New Roman"/>
        </w:rPr>
        <w:t>W Żłobku zatrudnia się pracowników na stanowiskach ;</w:t>
      </w:r>
    </w:p>
    <w:p w:rsidR="006A2453" w:rsidRPr="00D6553F" w:rsidRDefault="006A2453" w:rsidP="000A756B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6553F">
        <w:rPr>
          <w:rFonts w:ascii="Times New Roman" w:hAnsi="Times New Roman"/>
        </w:rPr>
        <w:t>urzędniczych,</w:t>
      </w:r>
    </w:p>
    <w:p w:rsidR="006A2453" w:rsidRPr="00D6553F" w:rsidRDefault="006A2453" w:rsidP="000A756B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6553F">
        <w:rPr>
          <w:rFonts w:ascii="Times New Roman" w:hAnsi="Times New Roman"/>
        </w:rPr>
        <w:t>pomocniczych i obsługi.</w:t>
      </w:r>
    </w:p>
    <w:p w:rsidR="006A2453" w:rsidRPr="00D6553F" w:rsidRDefault="006A2453" w:rsidP="000A756B">
      <w:pPr>
        <w:pStyle w:val="ListParagraph"/>
        <w:ind w:left="4248"/>
        <w:rPr>
          <w:rFonts w:ascii="Times New Roman" w:hAnsi="Times New Roman"/>
        </w:rPr>
      </w:pPr>
      <w:r w:rsidRPr="00D6553F">
        <w:rPr>
          <w:rFonts w:ascii="Times New Roman" w:hAnsi="Times New Roman"/>
        </w:rPr>
        <w:t>§ 7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Dyrektor Żłobka w trybie zarządzenia wprowadza w życie Regulamin Organizacyjny, Regulamin Pracy oraz Regulamin wynagradzania pracowników, który przedkłada do zaopiniowania Burmistrzowi Miasta i Gminy Syców.</w:t>
      </w:r>
    </w:p>
    <w:p w:rsidR="006A2453" w:rsidRPr="00D6553F" w:rsidRDefault="006A2453" w:rsidP="000A756B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8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Żłobek świadczy usługi cały rok od poniedziałku do piątku w godzinach od 6.30 do 16.00, z przerwą miesięczną  wakacyjną , ustaloną na wniosek Dyrektora w arkuszu organizacyjnym, po uzyskaniu zgody Burmistrza Miasta i Gminy.</w:t>
      </w:r>
    </w:p>
    <w:p w:rsidR="006A2453" w:rsidRPr="00D6553F" w:rsidRDefault="006A2453" w:rsidP="000A756B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VI.</w:t>
      </w:r>
      <w:r w:rsidRPr="00D6553F">
        <w:rPr>
          <w:rFonts w:ascii="Times New Roman" w:hAnsi="Times New Roman"/>
        </w:rPr>
        <w:tab/>
        <w:t>Gospodarka finansowa</w:t>
      </w:r>
    </w:p>
    <w:p w:rsidR="006A2453" w:rsidRPr="00D6553F" w:rsidRDefault="006A2453" w:rsidP="000A756B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9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1.Gospodarka finansowa Żłobka jest prowadzona na zasadach określonych w ustawie o finansach publicznych oraz ustawie o rachunkowości.</w:t>
      </w:r>
    </w:p>
    <w:p w:rsidR="006A2453" w:rsidRPr="00D6553F" w:rsidRDefault="006A2453" w:rsidP="00D6553F">
      <w:pPr>
        <w:jc w:val="both"/>
        <w:rPr>
          <w:rFonts w:ascii="Times New Roman" w:hAnsi="Times New Roman"/>
        </w:rPr>
      </w:pPr>
      <w:r w:rsidRPr="00D6553F">
        <w:rPr>
          <w:rFonts w:ascii="Times New Roman" w:hAnsi="Times New Roman"/>
        </w:rPr>
        <w:t>2.Podstawą gospodark</w:t>
      </w:r>
      <w:r>
        <w:rPr>
          <w:rFonts w:ascii="Times New Roman" w:hAnsi="Times New Roman"/>
        </w:rPr>
        <w:t xml:space="preserve">i finansowej jest zatwierdzony </w:t>
      </w:r>
      <w:r w:rsidRPr="00D6553F">
        <w:rPr>
          <w:rFonts w:ascii="Times New Roman" w:hAnsi="Times New Roman"/>
        </w:rPr>
        <w:t>roc</w:t>
      </w:r>
      <w:r>
        <w:rPr>
          <w:rFonts w:ascii="Times New Roman" w:hAnsi="Times New Roman"/>
        </w:rPr>
        <w:t>zny plan dochodów i wydatków (</w:t>
      </w:r>
      <w:r w:rsidRPr="00D6553F">
        <w:rPr>
          <w:rFonts w:ascii="Times New Roman" w:hAnsi="Times New Roman"/>
        </w:rPr>
        <w:t>plan finansowy).</w:t>
      </w:r>
    </w:p>
    <w:p w:rsidR="006A2453" w:rsidRPr="00D6553F" w:rsidRDefault="006A2453" w:rsidP="00E43E8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VII.  Postanowienia końcowe</w:t>
      </w:r>
    </w:p>
    <w:p w:rsidR="006A2453" w:rsidRPr="00D6553F" w:rsidRDefault="006A2453" w:rsidP="00E43E8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10</w:t>
      </w:r>
    </w:p>
    <w:p w:rsidR="006A2453" w:rsidRPr="00D6553F" w:rsidRDefault="006A2453" w:rsidP="00E43E8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 xml:space="preserve"> Nadzór nad działalnością Żłobka sprawuje Burmistrz Miasta i Gminy Syców.</w:t>
      </w:r>
    </w:p>
    <w:p w:rsidR="006A2453" w:rsidRPr="00D6553F" w:rsidRDefault="006A2453" w:rsidP="00E43E8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  <w:t>§ 11</w:t>
      </w:r>
    </w:p>
    <w:p w:rsidR="006A2453" w:rsidRPr="00D6553F" w:rsidRDefault="006A2453" w:rsidP="00E43E81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 xml:space="preserve">Zmiany Statutu Żłobka dokonuje się w trybie właściwym dla jego nadania. </w:t>
      </w:r>
    </w:p>
    <w:p w:rsidR="006A2453" w:rsidRPr="00D6553F" w:rsidRDefault="006A2453" w:rsidP="004111BE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</w:p>
    <w:p w:rsidR="006A2453" w:rsidRPr="00D6553F" w:rsidRDefault="006A2453" w:rsidP="004111BE">
      <w:pPr>
        <w:rPr>
          <w:rFonts w:ascii="Times New Roman" w:hAnsi="Times New Roman"/>
        </w:rPr>
      </w:pPr>
    </w:p>
    <w:p w:rsidR="006A2453" w:rsidRPr="00D6553F" w:rsidRDefault="006A2453">
      <w:pPr>
        <w:rPr>
          <w:rFonts w:ascii="Times New Roman" w:hAnsi="Times New Roman"/>
        </w:rPr>
      </w:pPr>
      <w:r w:rsidRPr="00D6553F">
        <w:rPr>
          <w:rFonts w:ascii="Times New Roman" w:hAnsi="Times New Roman"/>
        </w:rPr>
        <w:tab/>
      </w:r>
      <w:r w:rsidRPr="00D6553F">
        <w:rPr>
          <w:rFonts w:ascii="Times New Roman" w:hAnsi="Times New Roman"/>
        </w:rPr>
        <w:tab/>
      </w:r>
    </w:p>
    <w:sectPr w:rsidR="006A2453" w:rsidRPr="00D6553F" w:rsidSect="009B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ECA"/>
    <w:multiLevelType w:val="hybridMultilevel"/>
    <w:tmpl w:val="EA3E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F774E"/>
    <w:multiLevelType w:val="hybridMultilevel"/>
    <w:tmpl w:val="9BC67D34"/>
    <w:lvl w:ilvl="0" w:tplc="4342C3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92E2D65"/>
    <w:multiLevelType w:val="hybridMultilevel"/>
    <w:tmpl w:val="64AA3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3776BF"/>
    <w:multiLevelType w:val="hybridMultilevel"/>
    <w:tmpl w:val="322E7B08"/>
    <w:lvl w:ilvl="0" w:tplc="A47CAEB0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>
    <w:nsid w:val="4DFC03E1"/>
    <w:multiLevelType w:val="hybridMultilevel"/>
    <w:tmpl w:val="2FECBA64"/>
    <w:lvl w:ilvl="0" w:tplc="FD426648">
      <w:start w:val="1"/>
      <w:numFmt w:val="decimal"/>
      <w:lvlText w:val="%1."/>
      <w:lvlJc w:val="left"/>
      <w:pPr>
        <w:ind w:left="1065" w:hanging="705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2481D"/>
    <w:multiLevelType w:val="hybridMultilevel"/>
    <w:tmpl w:val="D556FD22"/>
    <w:lvl w:ilvl="0" w:tplc="DEC6E4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D00F72"/>
    <w:multiLevelType w:val="hybridMultilevel"/>
    <w:tmpl w:val="2BDCF70C"/>
    <w:lvl w:ilvl="0" w:tplc="ADFAFB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8203C72"/>
    <w:multiLevelType w:val="hybridMultilevel"/>
    <w:tmpl w:val="84FAEBFC"/>
    <w:lvl w:ilvl="0" w:tplc="B29204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B345B2D"/>
    <w:multiLevelType w:val="hybridMultilevel"/>
    <w:tmpl w:val="05B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904F70"/>
    <w:multiLevelType w:val="hybridMultilevel"/>
    <w:tmpl w:val="DC60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1BE"/>
    <w:rsid w:val="000158AE"/>
    <w:rsid w:val="00041DA1"/>
    <w:rsid w:val="0004510E"/>
    <w:rsid w:val="00062BC8"/>
    <w:rsid w:val="000770DD"/>
    <w:rsid w:val="000A756B"/>
    <w:rsid w:val="001375BA"/>
    <w:rsid w:val="001B16EF"/>
    <w:rsid w:val="001E5DEE"/>
    <w:rsid w:val="00215229"/>
    <w:rsid w:val="0023007E"/>
    <w:rsid w:val="00273C08"/>
    <w:rsid w:val="00290103"/>
    <w:rsid w:val="002D4D0D"/>
    <w:rsid w:val="002E6CC4"/>
    <w:rsid w:val="00302181"/>
    <w:rsid w:val="00321C36"/>
    <w:rsid w:val="003C3C25"/>
    <w:rsid w:val="003E51BC"/>
    <w:rsid w:val="00403263"/>
    <w:rsid w:val="004111BE"/>
    <w:rsid w:val="00420642"/>
    <w:rsid w:val="00427A9D"/>
    <w:rsid w:val="0043507E"/>
    <w:rsid w:val="0049322F"/>
    <w:rsid w:val="004A6070"/>
    <w:rsid w:val="004E3D7B"/>
    <w:rsid w:val="005E3958"/>
    <w:rsid w:val="006355F6"/>
    <w:rsid w:val="00683913"/>
    <w:rsid w:val="00683CF6"/>
    <w:rsid w:val="006A2453"/>
    <w:rsid w:val="006B2DB5"/>
    <w:rsid w:val="00707D32"/>
    <w:rsid w:val="0076618F"/>
    <w:rsid w:val="007F44D5"/>
    <w:rsid w:val="008D6BBB"/>
    <w:rsid w:val="00907206"/>
    <w:rsid w:val="0096042B"/>
    <w:rsid w:val="0098136D"/>
    <w:rsid w:val="009B6400"/>
    <w:rsid w:val="009C31DF"/>
    <w:rsid w:val="009D2CD2"/>
    <w:rsid w:val="00A04845"/>
    <w:rsid w:val="00A04888"/>
    <w:rsid w:val="00A60EB7"/>
    <w:rsid w:val="00A93BE1"/>
    <w:rsid w:val="00AA010D"/>
    <w:rsid w:val="00AB4A7A"/>
    <w:rsid w:val="00AD47B9"/>
    <w:rsid w:val="00AE3C63"/>
    <w:rsid w:val="00B36171"/>
    <w:rsid w:val="00B53B48"/>
    <w:rsid w:val="00B85B37"/>
    <w:rsid w:val="00C256A0"/>
    <w:rsid w:val="00C748B3"/>
    <w:rsid w:val="00C74A4A"/>
    <w:rsid w:val="00C75DCF"/>
    <w:rsid w:val="00C90114"/>
    <w:rsid w:val="00CD345F"/>
    <w:rsid w:val="00D02E99"/>
    <w:rsid w:val="00D6553F"/>
    <w:rsid w:val="00D92606"/>
    <w:rsid w:val="00DB6CA0"/>
    <w:rsid w:val="00DF4FA6"/>
    <w:rsid w:val="00E43E81"/>
    <w:rsid w:val="00ED17D5"/>
    <w:rsid w:val="00F278E5"/>
    <w:rsid w:val="00F4552C"/>
    <w:rsid w:val="00FE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0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1055</Words>
  <Characters>6336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brmsycow@outlook.com</cp:lastModifiedBy>
  <cp:revision>6</cp:revision>
  <cp:lastPrinted>2016-05-30T09:00:00Z</cp:lastPrinted>
  <dcterms:created xsi:type="dcterms:W3CDTF">2016-05-30T09:01:00Z</dcterms:created>
  <dcterms:modified xsi:type="dcterms:W3CDTF">2016-06-27T12:53:00Z</dcterms:modified>
</cp:coreProperties>
</file>