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2D" w:rsidRDefault="00FD5C2D" w:rsidP="00707EC4">
      <w:r>
        <w:t>/pieczęć  jednostki dotowanej/</w:t>
      </w:r>
      <w:r>
        <w:tab/>
      </w:r>
      <w:r>
        <w:tab/>
      </w:r>
      <w:r>
        <w:tab/>
      </w:r>
      <w:r>
        <w:tab/>
      </w:r>
    </w:p>
    <w:p w:rsidR="00FD5C2D" w:rsidRDefault="00FD5C2D" w:rsidP="00707EC4">
      <w:pPr>
        <w:ind w:left="48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2</w:t>
      </w:r>
      <w:r w:rsidRPr="003A0BB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3A0BB9">
        <w:rPr>
          <w:rFonts w:ascii="Times New Roman" w:hAnsi="Times New Roman"/>
          <w:sz w:val="16"/>
          <w:szCs w:val="16"/>
        </w:rPr>
        <w:t>do Uchwały</w:t>
      </w:r>
      <w:r>
        <w:rPr>
          <w:rFonts w:ascii="Times New Roman" w:hAnsi="Times New Roman"/>
          <w:sz w:val="16"/>
          <w:szCs w:val="16"/>
        </w:rPr>
        <w:t xml:space="preserve"> Nr </w:t>
      </w:r>
      <w:r>
        <w:rPr>
          <w:rStyle w:val="numer1"/>
          <w:rFonts w:ascii="Times New Roman" w:hAnsi="Times New Roman"/>
          <w:b w:val="0"/>
          <w:bCs w:val="0"/>
          <w:color w:val="000000"/>
          <w:sz w:val="18"/>
          <w:szCs w:val="18"/>
        </w:rPr>
        <w:t>XXV/169/2016</w:t>
      </w:r>
      <w:r>
        <w:rPr>
          <w:rStyle w:val="numer1"/>
          <w:rFonts w:ascii="Times New Roman" w:hAnsi="Times New Roman"/>
          <w:b w:val="0"/>
          <w:bCs w:val="0"/>
          <w:color w:val="000000"/>
          <w:sz w:val="18"/>
          <w:szCs w:val="18"/>
        </w:rPr>
        <w:br/>
      </w:r>
      <w:r>
        <w:rPr>
          <w:rFonts w:ascii="Times New Roman" w:hAnsi="Times New Roman"/>
          <w:sz w:val="16"/>
          <w:szCs w:val="16"/>
        </w:rPr>
        <w:t xml:space="preserve">Rady </w:t>
      </w:r>
      <w:r w:rsidRPr="003A0BB9">
        <w:rPr>
          <w:rFonts w:ascii="Times New Roman" w:hAnsi="Times New Roman"/>
          <w:sz w:val="16"/>
          <w:szCs w:val="16"/>
        </w:rPr>
        <w:t xml:space="preserve">Miejskiej w Sycowie z dnia </w:t>
      </w:r>
      <w:r>
        <w:rPr>
          <w:rFonts w:ascii="Times New Roman" w:hAnsi="Times New Roman"/>
          <w:sz w:val="16"/>
          <w:szCs w:val="16"/>
        </w:rPr>
        <w:t>23 czerwca</w:t>
      </w:r>
      <w:r w:rsidRPr="003A0BB9">
        <w:rPr>
          <w:rFonts w:ascii="Times New Roman" w:hAnsi="Times New Roman"/>
          <w:sz w:val="16"/>
          <w:szCs w:val="16"/>
        </w:rPr>
        <w:t xml:space="preserve"> 2016</w:t>
      </w:r>
      <w:r>
        <w:rPr>
          <w:rFonts w:ascii="Times New Roman" w:hAnsi="Times New Roman"/>
          <w:sz w:val="16"/>
          <w:szCs w:val="16"/>
        </w:rPr>
        <w:t xml:space="preserve"> r.</w:t>
      </w:r>
    </w:p>
    <w:p w:rsidR="00FD5C2D" w:rsidRDefault="00FD5C2D" w:rsidP="003A0BB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D5C2D" w:rsidRPr="00A07B57" w:rsidRDefault="00FD5C2D" w:rsidP="00551A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5C2D" w:rsidRPr="00A07B57" w:rsidRDefault="00FD5C2D" w:rsidP="00551A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7B57">
        <w:rPr>
          <w:rFonts w:ascii="Times New Roman" w:hAnsi="Times New Roman"/>
          <w:sz w:val="24"/>
          <w:szCs w:val="24"/>
        </w:rPr>
        <w:t>ROZLICZENIE DOTACJI PODMIOTOWEJ ZA ROK……………….</w:t>
      </w:r>
    </w:p>
    <w:p w:rsidR="00FD5C2D" w:rsidRPr="00A07B57" w:rsidRDefault="00FD5C2D" w:rsidP="00551A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sporządzany </w:t>
      </w:r>
      <w:r w:rsidRPr="00A07B57">
        <w:rPr>
          <w:rFonts w:ascii="Times New Roman" w:hAnsi="Times New Roman"/>
          <w:sz w:val="24"/>
          <w:szCs w:val="24"/>
        </w:rPr>
        <w:t>w układzie miesięcznym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67"/>
        <w:gridCol w:w="3685"/>
        <w:gridCol w:w="1843"/>
      </w:tblGrid>
      <w:tr w:rsidR="00FD5C2D" w:rsidRPr="00632F23">
        <w:trPr>
          <w:trHeight w:val="1052"/>
        </w:trPr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F23">
              <w:rPr>
                <w:rFonts w:ascii="Times New Roman" w:hAnsi="Times New Roman"/>
                <w:sz w:val="20"/>
                <w:szCs w:val="20"/>
              </w:rPr>
              <w:t>Rodzaj kosztów (koszty merytoryczne i administracyjne związane z realizacją zadania)</w:t>
            </w:r>
          </w:p>
        </w:tc>
        <w:tc>
          <w:tcPr>
            <w:tcW w:w="3685" w:type="dxa"/>
          </w:tcPr>
          <w:p w:rsidR="00FD5C2D" w:rsidRPr="00632F23" w:rsidRDefault="00FD5C2D" w:rsidP="006E39D9">
            <w:pPr>
              <w:spacing w:before="60"/>
              <w:rPr>
                <w:rFonts w:ascii="Times New Roman" w:hAnsi="Times New Roman"/>
              </w:rPr>
            </w:pPr>
            <w:r w:rsidRPr="00632F23">
              <w:rPr>
                <w:rFonts w:ascii="Times New Roman" w:hAnsi="Times New Roman"/>
              </w:rPr>
              <w:t>Kwota wydatku sfinansowana środkami z dotacji podmiotowej</w:t>
            </w:r>
            <w:r w:rsidRPr="00632F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FD5C2D" w:rsidRPr="00632F23" w:rsidRDefault="00FD5C2D" w:rsidP="00293E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F23">
              <w:rPr>
                <w:rFonts w:ascii="Times New Roman" w:hAnsi="Times New Roman"/>
                <w:sz w:val="20"/>
                <w:szCs w:val="20"/>
              </w:rPr>
              <w:t>Zapłacono dnia</w:t>
            </w:r>
          </w:p>
        </w:tc>
      </w:tr>
      <w:tr w:rsidR="00FD5C2D" w:rsidRPr="00632F23"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Wynagrodzenia</w:t>
            </w:r>
          </w:p>
        </w:tc>
        <w:tc>
          <w:tcPr>
            <w:tcW w:w="3685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C2D" w:rsidRPr="00632F23"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Składki ZUS i FP</w:t>
            </w:r>
          </w:p>
        </w:tc>
        <w:tc>
          <w:tcPr>
            <w:tcW w:w="3685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C2D" w:rsidRPr="00632F23"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Zakupy</w:t>
            </w:r>
          </w:p>
        </w:tc>
        <w:tc>
          <w:tcPr>
            <w:tcW w:w="3685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C2D" w:rsidRPr="00632F23"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Remonty</w:t>
            </w:r>
          </w:p>
        </w:tc>
        <w:tc>
          <w:tcPr>
            <w:tcW w:w="3685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C2D" w:rsidRPr="00632F23"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F23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3685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C2D" w:rsidRPr="00632F23"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C2D" w:rsidRPr="00632F23"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C2D" w:rsidRPr="00632F23"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C2D" w:rsidRPr="00632F23">
        <w:tc>
          <w:tcPr>
            <w:tcW w:w="81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C2D" w:rsidRPr="00632F23" w:rsidRDefault="00FD5C2D" w:rsidP="00293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C2D" w:rsidRPr="00A07B57" w:rsidRDefault="00FD5C2D" w:rsidP="00551A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5C2D" w:rsidRDefault="00FD5C2D" w:rsidP="00551A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FD5C2D" w:rsidRDefault="00FD5C2D" w:rsidP="00551A11">
      <w:pPr>
        <w:spacing w:line="240" w:lineRule="auto"/>
        <w:jc w:val="both"/>
        <w:rPr>
          <w:sz w:val="24"/>
          <w:szCs w:val="24"/>
        </w:rPr>
      </w:pPr>
    </w:p>
    <w:p w:rsidR="00FD5C2D" w:rsidRDefault="00FD5C2D" w:rsidP="00551A11">
      <w:pPr>
        <w:spacing w:line="240" w:lineRule="auto"/>
        <w:jc w:val="both"/>
        <w:rPr>
          <w:sz w:val="24"/>
          <w:szCs w:val="24"/>
        </w:rPr>
      </w:pPr>
    </w:p>
    <w:p w:rsidR="00FD5C2D" w:rsidRDefault="00FD5C2D" w:rsidP="00551A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 .............…………………………</w:t>
      </w:r>
    </w:p>
    <w:p w:rsidR="00FD5C2D" w:rsidRPr="00F50262" w:rsidRDefault="00FD5C2D" w:rsidP="00551A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 podpis dyrektora jednostki dotowanej)</w:t>
      </w:r>
    </w:p>
    <w:p w:rsidR="00FD5C2D" w:rsidRPr="003A0BB9" w:rsidRDefault="00FD5C2D" w:rsidP="003A0BB9">
      <w:pPr>
        <w:rPr>
          <w:rFonts w:ascii="Times New Roman" w:hAnsi="Times New Roman"/>
        </w:rPr>
      </w:pPr>
    </w:p>
    <w:sectPr w:rsidR="00FD5C2D" w:rsidRPr="003A0BB9" w:rsidSect="0078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BB9"/>
    <w:rsid w:val="001A7C7B"/>
    <w:rsid w:val="0023207F"/>
    <w:rsid w:val="0026586D"/>
    <w:rsid w:val="00293E0E"/>
    <w:rsid w:val="00295F3E"/>
    <w:rsid w:val="002C344E"/>
    <w:rsid w:val="003A0BB9"/>
    <w:rsid w:val="00484421"/>
    <w:rsid w:val="00502E7B"/>
    <w:rsid w:val="00551A11"/>
    <w:rsid w:val="005861F3"/>
    <w:rsid w:val="006243BC"/>
    <w:rsid w:val="00632F23"/>
    <w:rsid w:val="006E39D9"/>
    <w:rsid w:val="00707EC4"/>
    <w:rsid w:val="00782229"/>
    <w:rsid w:val="008E1D3E"/>
    <w:rsid w:val="009D35B2"/>
    <w:rsid w:val="009F2B07"/>
    <w:rsid w:val="00A07B57"/>
    <w:rsid w:val="00BD5319"/>
    <w:rsid w:val="00D702AF"/>
    <w:rsid w:val="00E60D81"/>
    <w:rsid w:val="00E760C4"/>
    <w:rsid w:val="00F50262"/>
    <w:rsid w:val="00F94317"/>
    <w:rsid w:val="00FD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er1">
    <w:name w:val="numer1"/>
    <w:basedOn w:val="DefaultParagraphFont"/>
    <w:uiPriority w:val="99"/>
    <w:rsid w:val="00707EC4"/>
    <w:rPr>
      <w:rFonts w:cs="Times New Roman"/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128</Words>
  <Characters>769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brmsycow@outlook.com</cp:lastModifiedBy>
  <cp:revision>5</cp:revision>
  <dcterms:created xsi:type="dcterms:W3CDTF">2016-06-02T07:54:00Z</dcterms:created>
  <dcterms:modified xsi:type="dcterms:W3CDTF">2016-06-27T10:08:00Z</dcterms:modified>
</cp:coreProperties>
</file>