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8EE" w:rsidRDefault="001905B9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Syców,................................</w:t>
      </w:r>
    </w:p>
    <w:p w:rsidR="00B548EE" w:rsidRDefault="001905B9">
      <w:pPr>
        <w:pStyle w:val="Standard"/>
      </w:pPr>
      <w:r>
        <w:t>…...................................................</w:t>
      </w:r>
      <w:r>
        <w:br/>
      </w:r>
      <w:r>
        <w:t xml:space="preserve">             </w:t>
      </w:r>
      <w:r>
        <w:rPr>
          <w:sz w:val="18"/>
          <w:szCs w:val="18"/>
        </w:rPr>
        <w:t>(imię i nazwisko)</w:t>
      </w:r>
    </w:p>
    <w:p w:rsidR="00B548EE" w:rsidRDefault="001905B9">
      <w:pPr>
        <w:pStyle w:val="Standard"/>
      </w:pPr>
      <w:r>
        <w:t>…...................................................</w:t>
      </w:r>
    </w:p>
    <w:p w:rsidR="00B548EE" w:rsidRDefault="001905B9">
      <w:pPr>
        <w:pStyle w:val="Standard"/>
      </w:pPr>
      <w:r>
        <w:t>…...................................................</w:t>
      </w:r>
    </w:p>
    <w:p w:rsidR="00B548EE" w:rsidRDefault="001905B9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               (adres wnioskodawcy)</w:t>
      </w:r>
    </w:p>
    <w:p w:rsidR="00B548EE" w:rsidRDefault="001905B9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</w:p>
    <w:p w:rsidR="00B548EE" w:rsidRDefault="00B548EE">
      <w:pPr>
        <w:pStyle w:val="Standard"/>
      </w:pPr>
    </w:p>
    <w:p w:rsidR="00B548EE" w:rsidRDefault="00B548EE">
      <w:pPr>
        <w:pStyle w:val="Standard"/>
      </w:pPr>
    </w:p>
    <w:p w:rsidR="00B548EE" w:rsidRDefault="00B548EE">
      <w:pPr>
        <w:pStyle w:val="Standard"/>
      </w:pPr>
    </w:p>
    <w:p w:rsidR="00B548EE" w:rsidRDefault="001905B9">
      <w:pPr>
        <w:pStyle w:val="Standard"/>
        <w:jc w:val="center"/>
      </w:pPr>
      <w:r>
        <w:t>OŚWIADCZENIE</w:t>
      </w:r>
    </w:p>
    <w:p w:rsidR="00B548EE" w:rsidRDefault="00B548EE">
      <w:pPr>
        <w:pStyle w:val="Standard"/>
        <w:jc w:val="center"/>
      </w:pPr>
    </w:p>
    <w:p w:rsidR="00B548EE" w:rsidRDefault="001905B9">
      <w:pPr>
        <w:pStyle w:val="Standard"/>
        <w:jc w:val="both"/>
      </w:pPr>
      <w:r>
        <w:tab/>
        <w:t>Oświadczam, że dzierżawię następujące grunty rolne:</w:t>
      </w:r>
    </w:p>
    <w:p w:rsidR="00B548EE" w:rsidRDefault="00B548EE">
      <w:pPr>
        <w:pStyle w:val="Standard"/>
        <w:jc w:val="both"/>
      </w:pPr>
    </w:p>
    <w:p w:rsidR="00B548EE" w:rsidRDefault="001905B9">
      <w:pPr>
        <w:pStyle w:val="Standard"/>
        <w:jc w:val="both"/>
      </w:pPr>
      <w:r>
        <w:t>1. Dz.nr........... o pow............</w:t>
      </w:r>
      <w:r>
        <w:t>.w miejscowości...........................od..............................(imię, nazwisko)</w:t>
      </w:r>
    </w:p>
    <w:p w:rsidR="00B548EE" w:rsidRDefault="001905B9">
      <w:pPr>
        <w:pStyle w:val="Standard"/>
        <w:jc w:val="both"/>
      </w:pPr>
      <w:r>
        <w:t>2. Dz.nr............o pow.............w miejscowości...........................od..............................(imię, nazwisko)</w:t>
      </w:r>
    </w:p>
    <w:p w:rsidR="00B548EE" w:rsidRDefault="001905B9">
      <w:pPr>
        <w:pStyle w:val="Standard"/>
        <w:jc w:val="both"/>
      </w:pPr>
      <w:r>
        <w:t>3. Dz.nr............o pow............</w:t>
      </w:r>
      <w:r>
        <w:t>.w miejscowości...........................od............................. (imię, nazwisko)</w:t>
      </w:r>
    </w:p>
    <w:p w:rsidR="00B548EE" w:rsidRDefault="001905B9">
      <w:pPr>
        <w:pStyle w:val="Standard"/>
        <w:jc w:val="both"/>
      </w:pPr>
      <w:r>
        <w:t>4. Dz.nr............o pow.............w miejscowości...........................od............................. (imię, nazwisko)</w:t>
      </w:r>
    </w:p>
    <w:p w:rsidR="00B548EE" w:rsidRDefault="001905B9">
      <w:pPr>
        <w:pStyle w:val="Standard"/>
        <w:jc w:val="both"/>
      </w:pPr>
      <w:r>
        <w:t>5. Dz.nr............o pow............</w:t>
      </w:r>
      <w:r>
        <w:t>.w miejscowości...........................od............................. (imię, nazwisko)</w:t>
      </w:r>
    </w:p>
    <w:p w:rsidR="00B548EE" w:rsidRDefault="001905B9">
      <w:pPr>
        <w:pStyle w:val="Standard"/>
        <w:jc w:val="both"/>
      </w:pPr>
      <w:r>
        <w:t>6. Dz.nr............o pow.............w miejscowości...........................od............................. (imię, nazwisko)</w:t>
      </w:r>
    </w:p>
    <w:p w:rsidR="00B548EE" w:rsidRDefault="001905B9">
      <w:pPr>
        <w:pStyle w:val="Standard"/>
        <w:jc w:val="both"/>
      </w:pPr>
      <w:r>
        <w:t>7. Dz.nr............o pow............</w:t>
      </w:r>
      <w:r>
        <w:t>.w miejscowości...........................od............................. (imię, nazwisko)</w:t>
      </w:r>
    </w:p>
    <w:p w:rsidR="00B548EE" w:rsidRDefault="001905B9">
      <w:pPr>
        <w:pStyle w:val="Standard"/>
        <w:jc w:val="both"/>
      </w:pPr>
      <w:r>
        <w:t>8. Dz.nr............o pow.............w miejscowości...........................od............................. (imię, nazwisko)</w:t>
      </w:r>
    </w:p>
    <w:p w:rsidR="00B548EE" w:rsidRDefault="001905B9">
      <w:pPr>
        <w:pStyle w:val="Standard"/>
        <w:jc w:val="both"/>
      </w:pPr>
      <w:r>
        <w:t xml:space="preserve">9. Dz.nr............o </w:t>
      </w:r>
      <w:r>
        <w:t>pow.............w miejscowości...........................od............................. (imię, nazwisko)</w:t>
      </w:r>
    </w:p>
    <w:p w:rsidR="00B548EE" w:rsidRDefault="001905B9">
      <w:pPr>
        <w:pStyle w:val="Standard"/>
        <w:jc w:val="both"/>
      </w:pPr>
      <w:r>
        <w:t>10.Dz.nr...........o pow.............w miejscowości...........................od............................. (imię, nazwisko)</w:t>
      </w:r>
    </w:p>
    <w:p w:rsidR="00B548EE" w:rsidRDefault="001905B9">
      <w:pPr>
        <w:pStyle w:val="Standard"/>
        <w:jc w:val="both"/>
      </w:pPr>
      <w:r>
        <w:t>11.Dz.nr...........o po</w:t>
      </w:r>
      <w:r>
        <w:t>w.............w miejscowości...........................od............................. (imię, nazwisko)</w:t>
      </w:r>
    </w:p>
    <w:p w:rsidR="00B548EE" w:rsidRDefault="001905B9">
      <w:pPr>
        <w:pStyle w:val="Standard"/>
        <w:jc w:val="both"/>
      </w:pPr>
      <w:r>
        <w:t>12.Dz.nr...........o pow.............w miejscowości...........................od............................. (imię, nazwisko)</w:t>
      </w:r>
    </w:p>
    <w:p w:rsidR="00B548EE" w:rsidRDefault="001905B9">
      <w:pPr>
        <w:pStyle w:val="Standard"/>
        <w:jc w:val="both"/>
      </w:pPr>
      <w:r>
        <w:t>13.Dz.nr...........o pow.</w:t>
      </w:r>
      <w:r>
        <w:t>............w miejscowości...........................od............................. (imię, nazwisko)</w:t>
      </w:r>
    </w:p>
    <w:p w:rsidR="00B548EE" w:rsidRDefault="001905B9">
      <w:pPr>
        <w:pStyle w:val="Standard"/>
        <w:jc w:val="both"/>
      </w:pPr>
      <w:r>
        <w:t>14.Dz.nr...........o pow.............w miejscowości...........................od............................. (imię, nazwisko)</w:t>
      </w:r>
    </w:p>
    <w:p w:rsidR="00B548EE" w:rsidRDefault="001905B9">
      <w:pPr>
        <w:pStyle w:val="Standard"/>
        <w:jc w:val="both"/>
      </w:pPr>
      <w:r>
        <w:t>15.Dz.nr...........o pow...</w:t>
      </w:r>
      <w:r>
        <w:t>..........w miejscowości...........................od............................. (imię, nazwisko)</w:t>
      </w:r>
    </w:p>
    <w:p w:rsidR="00B548EE" w:rsidRDefault="001905B9">
      <w:pPr>
        <w:pStyle w:val="Standard"/>
        <w:jc w:val="both"/>
      </w:pPr>
      <w:r>
        <w:t>16.Dz.nr...........o pow.............w miejscowości...........................od............................. (imię, nazwisko)</w:t>
      </w:r>
    </w:p>
    <w:p w:rsidR="00B548EE" w:rsidRDefault="001905B9">
      <w:pPr>
        <w:pStyle w:val="Standard"/>
        <w:jc w:val="both"/>
      </w:pPr>
      <w:r>
        <w:t>17.Dz.nr...........o pow.....</w:t>
      </w:r>
      <w:r>
        <w:t>........w miejscowości...........................od............................. (imię, nazwisko)</w:t>
      </w:r>
    </w:p>
    <w:p w:rsidR="00B548EE" w:rsidRDefault="001905B9">
      <w:pPr>
        <w:pStyle w:val="Standard"/>
        <w:jc w:val="both"/>
      </w:pPr>
      <w:r>
        <w:t>18.Dz.nr...........o pow.............w miejscowości...........................od............................. (imię, nazwisko)</w:t>
      </w:r>
    </w:p>
    <w:p w:rsidR="00B548EE" w:rsidRDefault="001905B9">
      <w:pPr>
        <w:pStyle w:val="Standard"/>
        <w:jc w:val="both"/>
      </w:pPr>
      <w:r>
        <w:t>19.Dz.nr...........o pow.......</w:t>
      </w:r>
      <w:r>
        <w:t>......w miejscowości...........................od............................. (imię, nazwisko)</w:t>
      </w:r>
    </w:p>
    <w:p w:rsidR="00B548EE" w:rsidRDefault="001905B9">
      <w:pPr>
        <w:pStyle w:val="Standard"/>
        <w:jc w:val="both"/>
      </w:pPr>
      <w:r>
        <w:t>20.Dz.nr...........o pow.............w miejscowości...........................od..............................(imię, nazwisko)</w:t>
      </w:r>
    </w:p>
    <w:p w:rsidR="00B548EE" w:rsidRDefault="00B548EE">
      <w:pPr>
        <w:pStyle w:val="Standard"/>
      </w:pPr>
    </w:p>
    <w:p w:rsidR="00B548EE" w:rsidRDefault="001905B9">
      <w:pPr>
        <w:pStyle w:val="Standard"/>
      </w:pPr>
      <w:r>
        <w:t>Łączna powierzchnia dzierżawiony</w:t>
      </w:r>
      <w:r>
        <w:t>ch gruntów wynosi:.............................</w:t>
      </w:r>
    </w:p>
    <w:p w:rsidR="00B548EE" w:rsidRDefault="00B548EE">
      <w:pPr>
        <w:pStyle w:val="Standard"/>
      </w:pPr>
    </w:p>
    <w:p w:rsidR="00B548EE" w:rsidRDefault="00B548EE">
      <w:pPr>
        <w:pStyle w:val="Standard"/>
      </w:pPr>
    </w:p>
    <w:p w:rsidR="00B548EE" w:rsidRDefault="001905B9" w:rsidP="003E123E">
      <w:pPr>
        <w:pStyle w:val="Standard"/>
        <w:jc w:val="both"/>
      </w:pPr>
      <w:r>
        <w:t xml:space="preserve">Oświadczam również, że znane mi są skutki składania fałszywych oświadczeń wynikające </w:t>
      </w:r>
      <w:r>
        <w:br/>
      </w:r>
      <w:r>
        <w:t xml:space="preserve">z art. 297 </w:t>
      </w:r>
      <w:r>
        <w:rPr>
          <w:rFonts w:cs="Times New Roman"/>
        </w:rPr>
        <w:t>§</w:t>
      </w:r>
      <w:r w:rsidR="003E123E">
        <w:t xml:space="preserve"> 1 Kodeksu k</w:t>
      </w:r>
      <w:bookmarkStart w:id="0" w:name="_GoBack"/>
      <w:bookmarkEnd w:id="0"/>
      <w:r w:rsidR="003E123E">
        <w:t>arnego.</w:t>
      </w:r>
    </w:p>
    <w:p w:rsidR="003E123E" w:rsidRDefault="003E123E" w:rsidP="003E123E">
      <w:pPr>
        <w:pStyle w:val="Standard"/>
        <w:jc w:val="both"/>
      </w:pPr>
    </w:p>
    <w:p w:rsidR="00B548EE" w:rsidRDefault="001905B9">
      <w:pPr>
        <w:pStyle w:val="Standard"/>
      </w:pPr>
      <w:r>
        <w:tab/>
      </w:r>
      <w:r>
        <w:tab/>
      </w:r>
      <w:r>
        <w:tab/>
      </w:r>
      <w:r>
        <w:tab/>
        <w:t xml:space="preserve">                       </w:t>
      </w:r>
      <w:r>
        <w:tab/>
      </w:r>
      <w:r>
        <w:t>…..............…...................................</w:t>
      </w:r>
      <w:r>
        <w:t xml:space="preserve">.....                 </w:t>
      </w:r>
    </w:p>
    <w:p w:rsidR="003E123E" w:rsidRDefault="001905B9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data i podpis</w:t>
      </w:r>
    </w:p>
    <w:tbl>
      <w:tblPr>
        <w:tblW w:w="10440" w:type="dxa"/>
        <w:tblInd w:w="-114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0"/>
      </w:tblGrid>
      <w:tr w:rsidR="003E123E" w:rsidTr="003E123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440" w:type="dxa"/>
          </w:tcPr>
          <w:p w:rsidR="003E123E" w:rsidRDefault="003E123E">
            <w:pPr>
              <w:pStyle w:val="Standard"/>
            </w:pPr>
          </w:p>
          <w:p w:rsidR="003E123E" w:rsidRPr="003E123E" w:rsidRDefault="003E123E" w:rsidP="003E123E">
            <w:pPr>
              <w:pStyle w:val="Standard"/>
              <w:jc w:val="both"/>
              <w:rPr>
                <w:i/>
                <w:sz w:val="22"/>
                <w:szCs w:val="22"/>
              </w:rPr>
            </w:pPr>
            <w:r w:rsidRPr="003E123E">
              <w:rPr>
                <w:b/>
                <w:i/>
                <w:sz w:val="22"/>
                <w:szCs w:val="22"/>
              </w:rPr>
              <w:t xml:space="preserve">Art. 297 </w:t>
            </w:r>
            <w:r w:rsidRPr="003E123E">
              <w:rPr>
                <w:b/>
                <w:i/>
                <w:sz w:val="22"/>
                <w:szCs w:val="22"/>
              </w:rPr>
              <w:t>§ 1</w:t>
            </w:r>
            <w:r w:rsidRPr="003E123E">
              <w:rPr>
                <w:b/>
                <w:i/>
                <w:sz w:val="22"/>
                <w:szCs w:val="22"/>
              </w:rPr>
              <w:t xml:space="preserve"> Kodeksu karnego</w:t>
            </w:r>
            <w:r w:rsidRPr="003E123E">
              <w:rPr>
                <w:i/>
                <w:sz w:val="22"/>
                <w:szCs w:val="22"/>
              </w:rPr>
              <w:t xml:space="preserve"> </w:t>
            </w:r>
            <w:r w:rsidRPr="003E123E">
              <w:rPr>
                <w:i/>
                <w:sz w:val="22"/>
                <w:szCs w:val="22"/>
              </w:rPr>
              <w:t>“</w:t>
            </w:r>
            <w:r w:rsidRPr="003E123E">
              <w:rPr>
                <w:i/>
                <w:sz w:val="22"/>
                <w:szCs w:val="22"/>
              </w:rPr>
              <w:t xml:space="preserve"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</w:t>
            </w:r>
            <w:r w:rsidRPr="003E123E">
              <w:rPr>
                <w:b/>
                <w:i/>
                <w:sz w:val="22"/>
                <w:szCs w:val="22"/>
              </w:rPr>
              <w:t>podlega karze pozbawienia wolności od 3 miesięcy do lat 5.</w:t>
            </w:r>
            <w:r w:rsidRPr="003E123E">
              <w:rPr>
                <w:i/>
                <w:sz w:val="22"/>
                <w:szCs w:val="22"/>
              </w:rPr>
              <w:t>”.</w:t>
            </w:r>
          </w:p>
        </w:tc>
      </w:tr>
    </w:tbl>
    <w:p w:rsidR="003E123E" w:rsidRDefault="003E123E">
      <w:pPr>
        <w:pStyle w:val="Standard"/>
      </w:pPr>
    </w:p>
    <w:sectPr w:rsidR="003E123E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5B9" w:rsidRDefault="001905B9">
      <w:r>
        <w:separator/>
      </w:r>
    </w:p>
  </w:endnote>
  <w:endnote w:type="continuationSeparator" w:id="0">
    <w:p w:rsidR="001905B9" w:rsidRDefault="0019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5B9" w:rsidRDefault="001905B9">
      <w:r>
        <w:separator/>
      </w:r>
    </w:p>
  </w:footnote>
  <w:footnote w:type="continuationSeparator" w:id="0">
    <w:p w:rsidR="001905B9" w:rsidRDefault="00190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548EE"/>
    <w:rsid w:val="001905B9"/>
    <w:rsid w:val="003E123E"/>
    <w:rsid w:val="00B5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BC8355-3094-471C-A66D-9DAA86BB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character" w:customStyle="1" w:styleId="NumberingSymbols">
    <w:name w:val="Numbering Symbols"/>
  </w:style>
  <w:style w:type="paragraph" w:styleId="Tekstdymka">
    <w:name w:val="Balloon Text"/>
    <w:basedOn w:val="Normalny"/>
    <w:link w:val="TekstdymkaZnak"/>
    <w:uiPriority w:val="99"/>
    <w:semiHidden/>
    <w:unhideWhenUsed/>
    <w:rsid w:val="003E123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12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RGO_WD</dc:creator>
  <cp:lastModifiedBy>RGO_WD</cp:lastModifiedBy>
  <cp:revision>2</cp:revision>
  <cp:lastPrinted>2019-01-11T08:10:00Z</cp:lastPrinted>
  <dcterms:created xsi:type="dcterms:W3CDTF">2019-01-11T08:10:00Z</dcterms:created>
  <dcterms:modified xsi:type="dcterms:W3CDTF">2019-01-11T08:10:00Z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