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B0" w:rsidRDefault="001419B0" w:rsidP="00FC4D2F">
      <w:pPr>
        <w:jc w:val="right"/>
      </w:pPr>
      <w:r>
        <w:t xml:space="preserve">........................., …………….. r. </w:t>
      </w:r>
    </w:p>
    <w:p w:rsidR="001419B0" w:rsidRPr="00787DA9" w:rsidRDefault="001419B0" w:rsidP="00787DA9">
      <w:pPr>
        <w:jc w:val="center"/>
        <w:rPr>
          <w:b/>
          <w:color w:val="FF0000"/>
          <w:spacing w:val="146"/>
        </w:rPr>
      </w:pPr>
      <w:r w:rsidRPr="00787DA9">
        <w:rPr>
          <w:b/>
          <w:color w:val="FF0000"/>
          <w:spacing w:val="146"/>
        </w:rPr>
        <w:t>WZÓR</w:t>
      </w:r>
    </w:p>
    <w:p w:rsidR="001419B0" w:rsidRPr="00703623" w:rsidRDefault="001419B0" w:rsidP="00FC4D2F">
      <w:pPr>
        <w:jc w:val="center"/>
        <w:rPr>
          <w:rFonts w:ascii="Verdana" w:hAnsi="Verdana"/>
          <w:b/>
        </w:rPr>
      </w:pPr>
      <w:r w:rsidRPr="00703623">
        <w:rPr>
          <w:rFonts w:ascii="Verdana" w:hAnsi="Verdana"/>
          <w:b/>
        </w:rPr>
        <w:t xml:space="preserve">Oświadczenie </w:t>
      </w:r>
    </w:p>
    <w:p w:rsidR="001419B0" w:rsidRPr="00703623" w:rsidRDefault="001419B0" w:rsidP="00FC4D2F">
      <w:pPr>
        <w:jc w:val="center"/>
        <w:rPr>
          <w:rFonts w:ascii="Verdana" w:hAnsi="Verdana"/>
          <w:b/>
        </w:rPr>
      </w:pPr>
      <w:r w:rsidRPr="00703623">
        <w:rPr>
          <w:rFonts w:ascii="Verdana" w:hAnsi="Verdana"/>
          <w:b/>
        </w:rPr>
        <w:t>o udostępnieniu informacji</w:t>
      </w:r>
    </w:p>
    <w:p w:rsidR="001419B0" w:rsidRDefault="001419B0" w:rsidP="00FC4D2F">
      <w:pPr>
        <w:jc w:val="center"/>
      </w:pPr>
    </w:p>
    <w:p w:rsidR="001419B0" w:rsidRPr="002A01B8" w:rsidRDefault="001419B0" w:rsidP="004B4B06">
      <w:pPr>
        <w:ind w:firstLine="0"/>
        <w:jc w:val="both"/>
        <w:rPr>
          <w:rFonts w:ascii="Verdana" w:hAnsi="Verdana"/>
          <w:sz w:val="20"/>
          <w:szCs w:val="20"/>
        </w:rPr>
      </w:pPr>
      <w:r w:rsidRPr="002A01B8">
        <w:rPr>
          <w:rFonts w:ascii="Verdana" w:hAnsi="Verdana"/>
          <w:sz w:val="20"/>
          <w:szCs w:val="20"/>
        </w:rPr>
        <w:t xml:space="preserve">Spółdzielnia Mieszkaniowa …… wpisana do rejestru spółdzielni pod numerem KRS ……, oświadcza, że poinformowała - członków spółdzielni, właścicieli budynków lub lokali niebędących członkami spółdzielni oraz osoby niebędące członkami spółdzielni, którym przysługują spółdzielcze własnościowe prawa do lokali - w sposób zwyczajowo przyjęty, </w:t>
      </w:r>
      <w:r>
        <w:rPr>
          <w:rFonts w:ascii="Verdana" w:hAnsi="Verdana"/>
          <w:sz w:val="20"/>
          <w:szCs w:val="20"/>
        </w:rPr>
        <w:t xml:space="preserve">    </w:t>
      </w:r>
      <w:r w:rsidRPr="002A01B8">
        <w:rPr>
          <w:rFonts w:ascii="Verdana" w:hAnsi="Verdana"/>
          <w:sz w:val="20"/>
          <w:szCs w:val="20"/>
        </w:rPr>
        <w:t xml:space="preserve">o zamiarze złożenia wniosku o wydanie zezwolenia na usunięcie nw. drzew i/lub krzewów rosnących na terenie nieruchomości położonej przy ul. …………, objętej księgą wieczystą KW ………………… </w:t>
      </w:r>
    </w:p>
    <w:p w:rsidR="001419B0" w:rsidRPr="002A01B8" w:rsidRDefault="001419B0" w:rsidP="004B4B06">
      <w:pPr>
        <w:ind w:firstLine="0"/>
        <w:jc w:val="both"/>
        <w:rPr>
          <w:rFonts w:ascii="Verdana" w:hAnsi="Verdana"/>
          <w:sz w:val="20"/>
          <w:szCs w:val="20"/>
        </w:rPr>
      </w:pPr>
      <w:r w:rsidRPr="002A01B8">
        <w:rPr>
          <w:rFonts w:ascii="Verdana" w:hAnsi="Verdana"/>
          <w:sz w:val="20"/>
          <w:szCs w:val="20"/>
        </w:rPr>
        <w:t>Spółdzielnia wyznaczyła, co najmniej 30-dniowy termin na zgłaszanie uwag.</w:t>
      </w:r>
    </w:p>
    <w:p w:rsidR="001419B0" w:rsidRPr="002A01B8" w:rsidRDefault="001419B0" w:rsidP="004B4B06">
      <w:pPr>
        <w:ind w:firstLine="0"/>
        <w:jc w:val="both"/>
        <w:rPr>
          <w:rFonts w:ascii="Verdana" w:hAnsi="Verdana"/>
          <w:sz w:val="20"/>
          <w:szCs w:val="20"/>
        </w:rPr>
      </w:pPr>
      <w:r w:rsidRPr="002A01B8">
        <w:rPr>
          <w:rFonts w:ascii="Verdana" w:hAnsi="Verdana"/>
          <w:sz w:val="20"/>
          <w:szCs w:val="20"/>
        </w:rPr>
        <w:t>Powyższe oświadczenie, zostało złożone pod rygorem odpowiedzialności karnej za składanie fałszywych zeznań w</w:t>
      </w:r>
      <w:r>
        <w:rPr>
          <w:rFonts w:ascii="Verdana" w:hAnsi="Verdana"/>
          <w:sz w:val="20"/>
          <w:szCs w:val="20"/>
        </w:rPr>
        <w:t xml:space="preserve"> myśl art. 233 Kodeksu karnego.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67"/>
        <w:gridCol w:w="2127"/>
        <w:gridCol w:w="1701"/>
        <w:gridCol w:w="1984"/>
        <w:gridCol w:w="2693"/>
      </w:tblGrid>
      <w:tr w:rsidR="001419B0" w:rsidRPr="00794E88" w:rsidTr="00787DA9">
        <w:trPr>
          <w:trHeight w:val="825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9B0" w:rsidRPr="0032355B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Nr inw.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B0" w:rsidRPr="0032355B" w:rsidRDefault="001419B0" w:rsidP="00B762B4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Nazwa gatunku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B0" w:rsidRPr="0032355B" w:rsidRDefault="001419B0" w:rsidP="0032355B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Obwód pnia drzewa [cm]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B0" w:rsidRPr="0032355B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 xml:space="preserve">Powierzchnia krzewu </w:t>
            </w:r>
            <w:r>
              <w:rPr>
                <w:rFonts w:ascii="Verdana" w:hAnsi="Verdana" w:cs="Arial"/>
                <w:position w:val="10"/>
                <w:sz w:val="14"/>
                <w:szCs w:val="14"/>
              </w:rPr>
              <w:t xml:space="preserve">        </w:t>
            </w: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w rzucie poziomym</w:t>
            </w:r>
          </w:p>
          <w:p w:rsidR="001419B0" w:rsidRPr="0032355B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[m</w:t>
            </w:r>
            <w:r w:rsidRPr="0032355B">
              <w:rPr>
                <w:rFonts w:ascii="Verdana" w:hAnsi="Verdana" w:cs="Arial"/>
                <w:position w:val="10"/>
                <w:sz w:val="14"/>
                <w:szCs w:val="14"/>
                <w:vertAlign w:val="superscript"/>
              </w:rPr>
              <w:t>2</w:t>
            </w: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]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9B0" w:rsidRPr="0032355B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Nr działki/</w:t>
            </w:r>
          </w:p>
          <w:p w:rsidR="001419B0" w:rsidRPr="0032355B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arkusz mapy/obręb</w:t>
            </w:r>
          </w:p>
        </w:tc>
      </w:tr>
      <w:tr w:rsidR="001419B0" w:rsidRPr="00794E88" w:rsidTr="00787DA9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B0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B0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B0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B0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9B0" w:rsidRDefault="001419B0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19B0" w:rsidRPr="00794E88" w:rsidTr="00787DA9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19B0" w:rsidRPr="00794E88" w:rsidTr="00787DA9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19B0" w:rsidRPr="00794E88" w:rsidTr="00787DA9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9B0" w:rsidRDefault="001419B0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1419B0" w:rsidRDefault="001419B0"/>
    <w:p w:rsidR="001419B0" w:rsidRDefault="001419B0"/>
    <w:p w:rsidR="001419B0" w:rsidRDefault="001419B0" w:rsidP="00B762B4">
      <w:pPr>
        <w:ind w:firstLine="0"/>
        <w:rPr>
          <w:rFonts w:ascii="Verdana" w:hAnsi="Verdana" w:cs="Arial"/>
          <w:b/>
          <w:sz w:val="16"/>
          <w:szCs w:val="16"/>
        </w:rPr>
      </w:pPr>
      <w:r>
        <w:t xml:space="preserve">                                                                                                         ……………………………………………………</w:t>
      </w:r>
    </w:p>
    <w:p w:rsidR="001419B0" w:rsidRPr="00011FEE" w:rsidRDefault="001419B0" w:rsidP="00011FEE">
      <w:pPr>
        <w:ind w:firstLine="0"/>
        <w:jc w:val="right"/>
        <w:rPr>
          <w:rFonts w:ascii="Verdana" w:hAnsi="Verdana"/>
          <w:position w:val="2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  </w:t>
      </w:r>
      <w:r w:rsidRPr="00011FEE">
        <w:rPr>
          <w:rFonts w:ascii="Verdana" w:hAnsi="Verdana" w:cs="Arial"/>
          <w:sz w:val="16"/>
          <w:szCs w:val="16"/>
        </w:rPr>
        <w:t xml:space="preserve">Podpis osoby uprawnionej do reprezentowania Spółdzielni </w:t>
      </w:r>
    </w:p>
    <w:p w:rsidR="001419B0" w:rsidRDefault="001419B0"/>
    <w:sectPr w:rsidR="001419B0" w:rsidSect="00B0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D2F"/>
    <w:rsid w:val="00011FEE"/>
    <w:rsid w:val="000E1509"/>
    <w:rsid w:val="001419B0"/>
    <w:rsid w:val="001479A6"/>
    <w:rsid w:val="00151FA1"/>
    <w:rsid w:val="002A01B8"/>
    <w:rsid w:val="0032355B"/>
    <w:rsid w:val="00340659"/>
    <w:rsid w:val="00451A8D"/>
    <w:rsid w:val="004B4B06"/>
    <w:rsid w:val="004E1B76"/>
    <w:rsid w:val="00703623"/>
    <w:rsid w:val="00722FDB"/>
    <w:rsid w:val="007871D3"/>
    <w:rsid w:val="00787DA9"/>
    <w:rsid w:val="00793E9D"/>
    <w:rsid w:val="00794E88"/>
    <w:rsid w:val="007A2FD0"/>
    <w:rsid w:val="008138C4"/>
    <w:rsid w:val="00A14344"/>
    <w:rsid w:val="00B00D41"/>
    <w:rsid w:val="00B762B4"/>
    <w:rsid w:val="00C62EE6"/>
    <w:rsid w:val="00C8630C"/>
    <w:rsid w:val="00D46AE3"/>
    <w:rsid w:val="00DE1F4D"/>
    <w:rsid w:val="00E17E12"/>
    <w:rsid w:val="00E519FA"/>
    <w:rsid w:val="00E56DB0"/>
    <w:rsid w:val="00EA58B6"/>
    <w:rsid w:val="00F831FE"/>
    <w:rsid w:val="00FC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41"/>
    <w:pPr>
      <w:spacing w:after="100"/>
      <w:ind w:firstLine="397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"/>
    <w:uiPriority w:val="99"/>
    <w:rsid w:val="00EA58B6"/>
    <w:pPr>
      <w:spacing w:after="0"/>
      <w:ind w:left="355" w:hanging="235"/>
    </w:pPr>
    <w:rPr>
      <w:rFonts w:ascii="Ottawa" w:eastAsia="Times New Roman" w:hAnsi="Ottawa"/>
      <w:sz w:val="24"/>
      <w:szCs w:val="24"/>
      <w:lang w:eastAsia="pl-PL"/>
    </w:rPr>
  </w:style>
  <w:style w:type="character" w:customStyle="1" w:styleId="alb">
    <w:name w:val="a_lb"/>
    <w:basedOn w:val="DefaultParagraphFont"/>
    <w:uiPriority w:val="99"/>
    <w:rsid w:val="002A0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179</Words>
  <Characters>1077</Characters>
  <Application>Microsoft Office Outlook</Application>
  <DocSecurity>0</DocSecurity>
  <Lines>0</Lines>
  <Paragraphs>0</Paragraphs>
  <ScaleCrop>false</ScaleCrop>
  <Company>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AR</cp:lastModifiedBy>
  <cp:revision>2</cp:revision>
  <dcterms:created xsi:type="dcterms:W3CDTF">2017-01-03T14:00:00Z</dcterms:created>
  <dcterms:modified xsi:type="dcterms:W3CDTF">2017-01-03T14:00:00Z</dcterms:modified>
</cp:coreProperties>
</file>